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83C73" w14:textId="2A208FCE" w:rsidR="005C46D7" w:rsidRPr="005C46D7" w:rsidRDefault="005C46D7" w:rsidP="003D74E6">
      <w:pPr>
        <w:spacing w:after="120" w:line="240" w:lineRule="auto"/>
        <w:ind w:right="-86"/>
        <w:rPr>
          <w:rFonts w:eastAsia="Calibri" w:cs="Calibri"/>
          <w:b/>
          <w:bCs/>
          <w:color w:val="F38B00"/>
          <w:spacing w:val="-1"/>
          <w:sz w:val="32"/>
          <w:szCs w:val="20"/>
        </w:rPr>
      </w:pPr>
      <w:r w:rsidRPr="005C46D7">
        <w:rPr>
          <w:rFonts w:eastAsia="Calibri" w:cs="Calibri"/>
          <w:b/>
          <w:bCs/>
          <w:color w:val="F38B00"/>
          <w:spacing w:val="-1"/>
          <w:sz w:val="32"/>
          <w:szCs w:val="20"/>
        </w:rPr>
        <w:t xml:space="preserve">INTELIQUENT </w:t>
      </w:r>
      <w:r w:rsidR="0066268E">
        <w:rPr>
          <w:rFonts w:eastAsia="Calibri" w:cs="Calibri"/>
          <w:b/>
          <w:bCs/>
          <w:color w:val="F38B00"/>
          <w:spacing w:val="-1"/>
          <w:sz w:val="32"/>
          <w:szCs w:val="20"/>
        </w:rPr>
        <w:t>A2P 10DLC</w:t>
      </w:r>
      <w:r w:rsidR="00297FB1">
        <w:rPr>
          <w:rFonts w:eastAsia="Calibri" w:cs="Calibri"/>
          <w:b/>
          <w:bCs/>
          <w:color w:val="F38B00"/>
          <w:spacing w:val="-1"/>
          <w:sz w:val="32"/>
          <w:szCs w:val="20"/>
        </w:rPr>
        <w:t xml:space="preserve"> CAMPAIGN FORM</w:t>
      </w:r>
    </w:p>
    <w:p w14:paraId="73275522" w14:textId="77777777" w:rsidR="00EE3E0E" w:rsidRDefault="00EE3E0E" w:rsidP="00EE3E0E"/>
    <w:p w14:paraId="700B4023" w14:textId="40D972FC" w:rsidR="0066268E" w:rsidRDefault="0066268E" w:rsidP="0066268E">
      <w:pPr>
        <w:rPr>
          <w:b/>
          <w:bCs/>
        </w:rPr>
      </w:pPr>
      <w:r>
        <w:rPr>
          <w:b/>
          <w:bCs/>
          <w:sz w:val="28"/>
          <w:szCs w:val="28"/>
        </w:rPr>
        <w:t>Brand Information</w:t>
      </w:r>
    </w:p>
    <w:p w14:paraId="7AA86942" w14:textId="77777777" w:rsidR="0066268E" w:rsidRDefault="0066268E" w:rsidP="0066268E">
      <w:pPr>
        <w:rPr>
          <w:b/>
          <w:bCs/>
        </w:rPr>
      </w:pPr>
      <w:r>
        <w:rPr>
          <w:b/>
          <w:bCs/>
        </w:rPr>
        <w:t>Brand Details</w:t>
      </w:r>
    </w:p>
    <w:p w14:paraId="29DB1492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Legal Company Name:</w:t>
      </w:r>
    </w:p>
    <w:p w14:paraId="54B0E7CD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DBA or Brand Name (if different from legal name):</w:t>
      </w:r>
    </w:p>
    <w:p w14:paraId="21B9773F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Country of Registration:</w:t>
      </w:r>
    </w:p>
    <w:p w14:paraId="63206235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What type of legal form is the organization? (Individual, publicly traded Company, Private Company, Charity/non-Profit Organization)</w:t>
      </w:r>
    </w:p>
    <w:p w14:paraId="6C647F8A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Tax Number/ID/EIN:</w:t>
      </w:r>
    </w:p>
    <w:p w14:paraId="667DCDBD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Address/Street:</w:t>
      </w:r>
    </w:p>
    <w:p w14:paraId="034AA833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City:</w:t>
      </w:r>
    </w:p>
    <w:p w14:paraId="62236C84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State/Region:</w:t>
      </w:r>
    </w:p>
    <w:p w14:paraId="0406E272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Country:</w:t>
      </w:r>
    </w:p>
    <w:p w14:paraId="1729D568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Postal Code/ZIP Code:</w:t>
      </w:r>
    </w:p>
    <w:p w14:paraId="3AECADC7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Website:</w:t>
      </w:r>
    </w:p>
    <w:p w14:paraId="24D39192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Stock Symbol (if applicable):</w:t>
      </w:r>
    </w:p>
    <w:p w14:paraId="6384658E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Stock Exchange (if applicable):</w:t>
      </w:r>
    </w:p>
    <w:p w14:paraId="6938D86B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Vertical Type:</w:t>
      </w:r>
    </w:p>
    <w:p w14:paraId="44D366EC" w14:textId="77777777" w:rsidR="0066268E" w:rsidRDefault="0066268E" w:rsidP="0066268E">
      <w:pPr>
        <w:spacing w:after="0"/>
        <w:rPr>
          <w:b/>
          <w:bCs/>
        </w:rPr>
      </w:pPr>
    </w:p>
    <w:p w14:paraId="7D2054B5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Contact Details:</w:t>
      </w:r>
    </w:p>
    <w:p w14:paraId="5C5E8FF3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Name:</w:t>
      </w:r>
    </w:p>
    <w:p w14:paraId="32C54235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Phone:</w:t>
      </w:r>
    </w:p>
    <w:p w14:paraId="5489B86E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Email:</w:t>
      </w:r>
    </w:p>
    <w:p w14:paraId="4275313F" w14:textId="77777777" w:rsidR="0066268E" w:rsidRDefault="0066268E" w:rsidP="0066268E">
      <w:pPr>
        <w:spacing w:after="0"/>
        <w:rPr>
          <w:bCs/>
        </w:rPr>
      </w:pPr>
      <w:r>
        <w:rPr>
          <w:bCs/>
        </w:rPr>
        <w:t>Address:</w:t>
      </w:r>
    </w:p>
    <w:p w14:paraId="24EF1D33" w14:textId="77777777" w:rsidR="0066268E" w:rsidRDefault="0066268E" w:rsidP="0066268E">
      <w:pPr>
        <w:rPr>
          <w:b/>
          <w:bCs/>
        </w:rPr>
      </w:pPr>
    </w:p>
    <w:p w14:paraId="21ECB1EF" w14:textId="16127D1F" w:rsidR="0066268E" w:rsidRPr="0066268E" w:rsidRDefault="0066268E" w:rsidP="006626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Campaign Information</w:t>
      </w:r>
    </w:p>
    <w:p w14:paraId="1072E10A" w14:textId="77777777" w:rsidR="0066268E" w:rsidRDefault="0066268E" w:rsidP="0066268E">
      <w:pPr>
        <w:rPr>
          <w:b/>
          <w:bCs/>
        </w:rPr>
      </w:pPr>
      <w:r>
        <w:rPr>
          <w:b/>
          <w:bCs/>
        </w:rPr>
        <w:t>Use Case (select one of the below)</w:t>
      </w:r>
    </w:p>
    <w:p w14:paraId="222FED7D" w14:textId="06EE6624" w:rsidR="0066268E" w:rsidRDefault="0066268E" w:rsidP="0066268E">
      <w:pPr>
        <w:rPr>
          <w:bCs/>
        </w:rPr>
      </w:pPr>
      <w:r w:rsidRPr="0066268E">
        <w:rPr>
          <w:b/>
          <w:bCs/>
        </w:rPr>
        <w:t>Standard Types</w:t>
      </w:r>
      <w:r>
        <w:rPr>
          <w:bCs/>
        </w:rPr>
        <w:t xml:space="preserve"> </w:t>
      </w:r>
    </w:p>
    <w:p w14:paraId="23B6985F" w14:textId="77777777" w:rsidR="0066268E" w:rsidRDefault="0066268E" w:rsidP="0066268E">
      <w:pPr>
        <w:spacing w:after="0"/>
        <w:rPr>
          <w:bCs/>
        </w:rPr>
      </w:pPr>
      <w:r>
        <w:rPr>
          <w:bCs/>
        </w:rPr>
        <w:t xml:space="preserve">2FA </w:t>
      </w:r>
      <w:sdt>
        <w:sdtPr>
          <w:rPr>
            <w:bCs/>
          </w:rPr>
          <w:id w:val="-131378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F0044B0" w14:textId="77777777" w:rsidR="0066268E" w:rsidRDefault="0066268E" w:rsidP="0066268E">
      <w:pPr>
        <w:spacing w:after="0"/>
        <w:rPr>
          <w:bCs/>
        </w:rPr>
      </w:pPr>
      <w:r>
        <w:rPr>
          <w:bCs/>
        </w:rPr>
        <w:t xml:space="preserve">Account Notification </w:t>
      </w:r>
      <w:sdt>
        <w:sdtPr>
          <w:rPr>
            <w:bCs/>
          </w:rPr>
          <w:id w:val="-80415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857D50D" w14:textId="77777777" w:rsidR="0066268E" w:rsidRDefault="0066268E" w:rsidP="0066268E">
      <w:pPr>
        <w:spacing w:after="0"/>
        <w:rPr>
          <w:bCs/>
        </w:rPr>
      </w:pPr>
      <w:r>
        <w:rPr>
          <w:bCs/>
        </w:rPr>
        <w:t xml:space="preserve">Customer Care </w:t>
      </w:r>
      <w:sdt>
        <w:sdtPr>
          <w:rPr>
            <w:bCs/>
          </w:rPr>
          <w:id w:val="1129431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C9527A5" w14:textId="77777777" w:rsidR="0066268E" w:rsidRDefault="0066268E" w:rsidP="0066268E">
      <w:pPr>
        <w:spacing w:after="0"/>
        <w:rPr>
          <w:bCs/>
        </w:rPr>
      </w:pPr>
      <w:r>
        <w:rPr>
          <w:bCs/>
        </w:rPr>
        <w:t xml:space="preserve">Delivery Notification </w:t>
      </w:r>
      <w:sdt>
        <w:sdtPr>
          <w:rPr>
            <w:bCs/>
          </w:rPr>
          <w:id w:val="117075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11EA934" w14:textId="77777777" w:rsidR="0066268E" w:rsidRDefault="0066268E" w:rsidP="0066268E">
      <w:pPr>
        <w:spacing w:after="0"/>
        <w:rPr>
          <w:bCs/>
        </w:rPr>
      </w:pPr>
      <w:r>
        <w:rPr>
          <w:bCs/>
        </w:rPr>
        <w:t xml:space="preserve">Fraud Alert Messaging </w:t>
      </w:r>
      <w:sdt>
        <w:sdtPr>
          <w:rPr>
            <w:bCs/>
          </w:rPr>
          <w:id w:val="125694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04DF593" w14:textId="77777777" w:rsidR="0066268E" w:rsidRDefault="0066268E" w:rsidP="0066268E">
      <w:pPr>
        <w:spacing w:after="0"/>
        <w:rPr>
          <w:bCs/>
        </w:rPr>
      </w:pPr>
      <w:r>
        <w:rPr>
          <w:bCs/>
        </w:rPr>
        <w:t xml:space="preserve">Higher Education </w:t>
      </w:r>
      <w:sdt>
        <w:sdtPr>
          <w:rPr>
            <w:bCs/>
          </w:rPr>
          <w:id w:val="-32666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9D2DF65" w14:textId="77777777" w:rsidR="0066268E" w:rsidRDefault="0066268E" w:rsidP="0066268E">
      <w:pPr>
        <w:spacing w:after="0"/>
        <w:rPr>
          <w:bCs/>
        </w:rPr>
      </w:pPr>
      <w:r>
        <w:rPr>
          <w:bCs/>
        </w:rPr>
        <w:lastRenderedPageBreak/>
        <w:t xml:space="preserve">Low Volume Mixed </w:t>
      </w:r>
      <w:sdt>
        <w:sdtPr>
          <w:rPr>
            <w:bCs/>
          </w:rPr>
          <w:id w:val="-82581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9D0FB1C" w14:textId="77777777" w:rsidR="0066268E" w:rsidRDefault="0066268E" w:rsidP="0066268E">
      <w:pPr>
        <w:spacing w:after="0"/>
        <w:rPr>
          <w:bCs/>
        </w:rPr>
      </w:pPr>
      <w:r>
        <w:rPr>
          <w:bCs/>
        </w:rPr>
        <w:t xml:space="preserve">Marketing </w:t>
      </w:r>
      <w:sdt>
        <w:sdtPr>
          <w:rPr>
            <w:bCs/>
          </w:rPr>
          <w:id w:val="-207326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13E3DB6" w14:textId="77777777" w:rsidR="0066268E" w:rsidRDefault="0066268E" w:rsidP="0066268E">
      <w:pPr>
        <w:spacing w:after="0"/>
        <w:rPr>
          <w:bCs/>
        </w:rPr>
      </w:pPr>
      <w:r>
        <w:rPr>
          <w:bCs/>
        </w:rPr>
        <w:t xml:space="preserve">Mixed </w:t>
      </w:r>
      <w:sdt>
        <w:sdtPr>
          <w:rPr>
            <w:bCs/>
          </w:rPr>
          <w:id w:val="74330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BD22F1C" w14:textId="77777777" w:rsidR="0066268E" w:rsidRDefault="0066268E" w:rsidP="0066268E">
      <w:pPr>
        <w:spacing w:after="0"/>
        <w:rPr>
          <w:bCs/>
        </w:rPr>
      </w:pPr>
      <w:r>
        <w:rPr>
          <w:bCs/>
        </w:rPr>
        <w:t xml:space="preserve">Polling and Voting </w:t>
      </w:r>
      <w:sdt>
        <w:sdtPr>
          <w:rPr>
            <w:bCs/>
          </w:rPr>
          <w:id w:val="190917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965FD4A" w14:textId="77777777" w:rsidR="0066268E" w:rsidRDefault="0066268E" w:rsidP="0066268E">
      <w:pPr>
        <w:spacing w:after="0"/>
        <w:rPr>
          <w:bCs/>
        </w:rPr>
      </w:pPr>
      <w:r>
        <w:rPr>
          <w:bCs/>
        </w:rPr>
        <w:t xml:space="preserve">Public Service Announcement </w:t>
      </w:r>
      <w:sdt>
        <w:sdtPr>
          <w:rPr>
            <w:bCs/>
          </w:rPr>
          <w:id w:val="152830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565EFA6E" w14:textId="5967A39D" w:rsidR="0066268E" w:rsidRPr="0066268E" w:rsidRDefault="0066268E" w:rsidP="0066268E">
      <w:pPr>
        <w:spacing w:after="0"/>
        <w:rPr>
          <w:bCs/>
        </w:rPr>
      </w:pPr>
      <w:r>
        <w:rPr>
          <w:bCs/>
        </w:rPr>
        <w:t xml:space="preserve">Security Alert </w:t>
      </w:r>
      <w:sdt>
        <w:sdtPr>
          <w:rPr>
            <w:bCs/>
          </w:rPr>
          <w:id w:val="131884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2B75922" w14:textId="77777777" w:rsidR="0066268E" w:rsidRDefault="0066268E" w:rsidP="0066268E">
      <w:pPr>
        <w:spacing w:after="0"/>
        <w:rPr>
          <w:b/>
          <w:bCs/>
        </w:rPr>
      </w:pPr>
    </w:p>
    <w:p w14:paraId="14BA336B" w14:textId="52A5839F" w:rsidR="0066268E" w:rsidRDefault="0066268E" w:rsidP="0066268E">
      <w:pPr>
        <w:spacing w:after="0"/>
        <w:rPr>
          <w:b/>
          <w:bCs/>
        </w:rPr>
      </w:pPr>
      <w:r>
        <w:rPr>
          <w:b/>
          <w:bCs/>
        </w:rPr>
        <w:t>Special Types</w:t>
      </w:r>
    </w:p>
    <w:p w14:paraId="46534119" w14:textId="77777777" w:rsidR="0066268E" w:rsidRDefault="0066268E" w:rsidP="0066268E">
      <w:pPr>
        <w:spacing w:after="0"/>
      </w:pPr>
      <w:r>
        <w:t>Carrier Exemptions</w:t>
      </w:r>
      <w:r>
        <w:rPr>
          <w:bCs/>
        </w:rPr>
        <w:t xml:space="preserve"> </w:t>
      </w:r>
      <w:sdt>
        <w:sdtPr>
          <w:rPr>
            <w:bCs/>
          </w:rPr>
          <w:id w:val="-159800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2F542E3" w14:textId="77777777" w:rsidR="0066268E" w:rsidRDefault="0066268E" w:rsidP="0066268E">
      <w:pPr>
        <w:spacing w:after="0"/>
      </w:pPr>
      <w:r>
        <w:t>Charity</w:t>
      </w:r>
      <w:r>
        <w:rPr>
          <w:bCs/>
        </w:rPr>
        <w:t xml:space="preserve"> </w:t>
      </w:r>
      <w:sdt>
        <w:sdtPr>
          <w:rPr>
            <w:bCs/>
          </w:rPr>
          <w:id w:val="-214141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613BA09" w14:textId="77777777" w:rsidR="0066268E" w:rsidRDefault="0066268E" w:rsidP="0066268E">
      <w:pPr>
        <w:spacing w:after="0"/>
      </w:pPr>
      <w:r>
        <w:t>Conversational Messaging</w:t>
      </w:r>
      <w:r>
        <w:rPr>
          <w:bCs/>
        </w:rPr>
        <w:t xml:space="preserve"> </w:t>
      </w:r>
      <w:sdt>
        <w:sdtPr>
          <w:rPr>
            <w:bCs/>
          </w:rPr>
          <w:id w:val="-1217275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DD4AE43" w14:textId="77777777" w:rsidR="0066268E" w:rsidRDefault="0066268E" w:rsidP="0066268E">
      <w:pPr>
        <w:spacing w:after="0"/>
      </w:pPr>
      <w:r>
        <w:t>Emergency</w:t>
      </w:r>
      <w:r>
        <w:rPr>
          <w:bCs/>
        </w:rPr>
        <w:t xml:space="preserve"> </w:t>
      </w:r>
      <w:sdt>
        <w:sdtPr>
          <w:rPr>
            <w:bCs/>
          </w:rPr>
          <w:id w:val="-16941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332DF34B" w14:textId="77777777" w:rsidR="0066268E" w:rsidRDefault="0066268E" w:rsidP="0066268E">
      <w:pPr>
        <w:spacing w:after="0"/>
      </w:pPr>
      <w:r>
        <w:t>Political</w:t>
      </w:r>
      <w:r>
        <w:rPr>
          <w:bCs/>
        </w:rPr>
        <w:t xml:space="preserve"> </w:t>
      </w:r>
      <w:sdt>
        <w:sdtPr>
          <w:rPr>
            <w:bCs/>
          </w:rPr>
          <w:id w:val="1936087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4DB4B82" w14:textId="77777777" w:rsidR="0066268E" w:rsidRDefault="0066268E" w:rsidP="0066268E">
      <w:pPr>
        <w:spacing w:after="0"/>
      </w:pPr>
      <w:r>
        <w:t>Social</w:t>
      </w:r>
      <w:r>
        <w:rPr>
          <w:bCs/>
        </w:rPr>
        <w:t xml:space="preserve"> </w:t>
      </w:r>
      <w:sdt>
        <w:sdtPr>
          <w:rPr>
            <w:bCs/>
          </w:rPr>
          <w:id w:val="-184060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BEC63BC" w14:textId="77777777" w:rsidR="0066268E" w:rsidRDefault="0066268E" w:rsidP="0066268E">
      <w:pPr>
        <w:spacing w:after="0"/>
      </w:pPr>
      <w:r>
        <w:t>Sweepstake</w:t>
      </w:r>
      <w:r>
        <w:rPr>
          <w:bCs/>
        </w:rPr>
        <w:t xml:space="preserve"> </w:t>
      </w:r>
      <w:sdt>
        <w:sdtPr>
          <w:rPr>
            <w:bCs/>
          </w:rPr>
          <w:id w:val="-124070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66BB1543" w14:textId="77777777" w:rsidR="0066268E" w:rsidRDefault="0066268E" w:rsidP="0066268E">
      <w:pPr>
        <w:spacing w:after="0"/>
      </w:pPr>
    </w:p>
    <w:p w14:paraId="322B8FD2" w14:textId="77777777" w:rsidR="0066268E" w:rsidRDefault="0066268E" w:rsidP="0066268E">
      <w:pPr>
        <w:spacing w:after="0"/>
        <w:rPr>
          <w:b/>
        </w:rPr>
      </w:pPr>
      <w:r>
        <w:rPr>
          <w:b/>
        </w:rPr>
        <w:t>Campaign Content and Attributes</w:t>
      </w:r>
    </w:p>
    <w:p w14:paraId="4C393505" w14:textId="77777777" w:rsidR="0066268E" w:rsidRDefault="0066268E" w:rsidP="0066268E">
      <w:pPr>
        <w:spacing w:after="0"/>
      </w:pPr>
      <w:r>
        <w:t xml:space="preserve">Subscriber Opt-in </w:t>
      </w:r>
      <w:sdt>
        <w:sdtPr>
          <w:rPr>
            <w:bCs/>
          </w:rPr>
          <w:id w:val="211932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9B3D077" w14:textId="77777777" w:rsidR="0066268E" w:rsidRDefault="0066268E" w:rsidP="0066268E">
      <w:pPr>
        <w:spacing w:after="0"/>
      </w:pPr>
      <w:r>
        <w:t xml:space="preserve">Subscriber Opt-Out </w:t>
      </w:r>
      <w:sdt>
        <w:sdtPr>
          <w:rPr>
            <w:bCs/>
          </w:rPr>
          <w:id w:val="-2012830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251424B" w14:textId="77777777" w:rsidR="0066268E" w:rsidRDefault="0066268E" w:rsidP="0066268E">
      <w:pPr>
        <w:spacing w:after="0"/>
      </w:pPr>
      <w:r>
        <w:t xml:space="preserve">Subscriber Help </w:t>
      </w:r>
      <w:sdt>
        <w:sdtPr>
          <w:rPr>
            <w:bCs/>
          </w:rPr>
          <w:id w:val="191667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526901A6" w14:textId="77777777" w:rsidR="0066268E" w:rsidRDefault="0066268E" w:rsidP="0066268E">
      <w:pPr>
        <w:spacing w:after="0"/>
      </w:pPr>
      <w:r>
        <w:t xml:space="preserve">Number Pooling </w:t>
      </w:r>
      <w:sdt>
        <w:sdtPr>
          <w:rPr>
            <w:bCs/>
          </w:rPr>
          <w:id w:val="68865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171254F" w14:textId="77777777" w:rsidR="0066268E" w:rsidRDefault="0066268E" w:rsidP="0066268E">
      <w:pPr>
        <w:spacing w:after="0"/>
      </w:pPr>
      <w:r>
        <w:t xml:space="preserve">Direct Lending or Loan Arrangement </w:t>
      </w:r>
      <w:sdt>
        <w:sdtPr>
          <w:rPr>
            <w:bCs/>
          </w:rPr>
          <w:id w:val="-208258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CB0FFAD" w14:textId="77777777" w:rsidR="0066268E" w:rsidRDefault="0066268E" w:rsidP="0066268E">
      <w:pPr>
        <w:spacing w:after="0"/>
      </w:pPr>
      <w:r>
        <w:t xml:space="preserve">Embedded Link </w:t>
      </w:r>
      <w:sdt>
        <w:sdtPr>
          <w:rPr>
            <w:bCs/>
          </w:rPr>
          <w:id w:val="84914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7D4D3742" w14:textId="77777777" w:rsidR="0066268E" w:rsidRDefault="0066268E" w:rsidP="0066268E">
      <w:pPr>
        <w:spacing w:after="0"/>
      </w:pPr>
      <w:r>
        <w:t xml:space="preserve">Embedded Phone Number </w:t>
      </w:r>
      <w:sdt>
        <w:sdtPr>
          <w:rPr>
            <w:bCs/>
          </w:rPr>
          <w:id w:val="72842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164DCDA6" w14:textId="77777777" w:rsidR="0066268E" w:rsidRDefault="0066268E" w:rsidP="0066268E">
      <w:pPr>
        <w:spacing w:after="0"/>
      </w:pPr>
      <w:r>
        <w:t xml:space="preserve">Affiliate Marketing </w:t>
      </w:r>
      <w:sdt>
        <w:sdtPr>
          <w:rPr>
            <w:bCs/>
          </w:rPr>
          <w:id w:val="104749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1D717B8" w14:textId="77777777" w:rsidR="0066268E" w:rsidRDefault="0066268E" w:rsidP="0066268E">
      <w:pPr>
        <w:spacing w:after="0"/>
        <w:rPr>
          <w:bCs/>
        </w:rPr>
      </w:pPr>
      <w:r>
        <w:t xml:space="preserve">Age-Gated Content </w:t>
      </w:r>
      <w:sdt>
        <w:sdtPr>
          <w:rPr>
            <w:bCs/>
          </w:rPr>
          <w:id w:val="-142302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73B5D372" w14:textId="77777777" w:rsidR="0066268E" w:rsidRDefault="0066268E" w:rsidP="0066268E">
      <w:pPr>
        <w:spacing w:after="0"/>
        <w:rPr>
          <w:bCs/>
        </w:rPr>
      </w:pPr>
    </w:p>
    <w:p w14:paraId="217DA1F2" w14:textId="77777777" w:rsidR="0066268E" w:rsidRDefault="0066268E" w:rsidP="0066268E">
      <w:pPr>
        <w:spacing w:after="0"/>
        <w:rPr>
          <w:b/>
          <w:bCs/>
        </w:rPr>
      </w:pPr>
      <w:r>
        <w:rPr>
          <w:b/>
          <w:bCs/>
        </w:rPr>
        <w:t>Campaign Description:</w:t>
      </w:r>
    </w:p>
    <w:p w14:paraId="6BBA792F" w14:textId="77777777" w:rsidR="0066268E" w:rsidRDefault="0066268E" w:rsidP="0066268E">
      <w:pPr>
        <w:spacing w:after="0"/>
        <w:rPr>
          <w:bCs/>
        </w:rPr>
      </w:pPr>
      <w:bookmarkStart w:id="0" w:name="_GoBack"/>
      <w:bookmarkEnd w:id="0"/>
    </w:p>
    <w:p w14:paraId="6BC7E9B9" w14:textId="77777777" w:rsidR="0066268E" w:rsidRDefault="0066268E" w:rsidP="0066268E">
      <w:pPr>
        <w:spacing w:after="0"/>
        <w:rPr>
          <w:b/>
        </w:rPr>
      </w:pPr>
      <w:r>
        <w:rPr>
          <w:b/>
          <w:bCs/>
        </w:rPr>
        <w:t>Sample Messages:</w:t>
      </w:r>
    </w:p>
    <w:p w14:paraId="1C179C63" w14:textId="121CBA64" w:rsidR="00805093" w:rsidRPr="00705484" w:rsidRDefault="0080509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sectPr w:rsidR="00805093" w:rsidRPr="00705484" w:rsidSect="00CC6B20">
      <w:headerReference w:type="default" r:id="rId8"/>
      <w:footerReference w:type="default" r:id="rId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CDC4" w14:textId="77777777" w:rsidR="002A50CE" w:rsidRDefault="002A50CE" w:rsidP="00771691">
      <w:pPr>
        <w:spacing w:after="0" w:line="240" w:lineRule="auto"/>
      </w:pPr>
      <w:r>
        <w:separator/>
      </w:r>
    </w:p>
  </w:endnote>
  <w:endnote w:type="continuationSeparator" w:id="0">
    <w:p w14:paraId="7121ED29" w14:textId="77777777" w:rsidR="002A50CE" w:rsidRDefault="002A50CE" w:rsidP="0077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BA2A" w14:textId="77777777" w:rsidR="00E22DC4" w:rsidRDefault="00E22DC4">
    <w:pPr>
      <w:pStyle w:val="Footer"/>
    </w:pPr>
    <w:r w:rsidRPr="00B070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C3E36E" wp14:editId="78F8E320">
              <wp:simplePos x="0" y="0"/>
              <wp:positionH relativeFrom="page">
                <wp:align>right</wp:align>
              </wp:positionH>
              <wp:positionV relativeFrom="paragraph">
                <wp:posOffset>330835</wp:posOffset>
              </wp:positionV>
              <wp:extent cx="7762875" cy="293370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93370"/>
                      </a:xfrm>
                      <a:prstGeom prst="rect">
                        <a:avLst/>
                      </a:prstGeom>
                      <a:solidFill>
                        <a:srgbClr val="A0A1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7CDD7A" w14:textId="77777777" w:rsidR="00E22DC4" w:rsidRPr="00876CF4" w:rsidRDefault="00E22DC4" w:rsidP="00E968CF">
                          <w:pPr>
                            <w:jc w:val="center"/>
                            <w:rPr>
                              <w:rFonts w:ascii="DINPro-Regular" w:eastAsiaTheme="majorEastAsia" w:hAnsi="DINPro-Regular" w:cs="DINPro-Regular"/>
                              <w:b/>
                              <w:color w:val="FFFFFF" w:themeColor="background1"/>
                              <w:spacing w:val="-10"/>
                              <w:kern w:val="28"/>
                              <w:sz w:val="20"/>
                              <w:szCs w:val="20"/>
                            </w:rPr>
                          </w:pPr>
                          <w:r w:rsidRPr="00876CF4">
                            <w:rPr>
                              <w:rFonts w:ascii="DINPro-Regular" w:eastAsiaTheme="majorEastAsia" w:hAnsi="DINPro-Regular" w:cs="DINPro-Regular"/>
                              <w:b/>
                              <w:color w:val="FFFFFF" w:themeColor="background1"/>
                              <w:spacing w:val="-10"/>
                              <w:kern w:val="28"/>
                              <w:sz w:val="20"/>
                              <w:szCs w:val="20"/>
                            </w:rPr>
                            <w:t>Private &amp; Confidential – Inteliquent</w:t>
                          </w:r>
                          <w:r>
                            <w:rPr>
                              <w:rFonts w:ascii="DINPro-Regular" w:eastAsiaTheme="majorEastAsia" w:hAnsi="DINPro-Regular" w:cs="DINPro-Regular"/>
                              <w:b/>
                              <w:color w:val="FFFFFF" w:themeColor="background1"/>
                              <w:spacing w:val="-10"/>
                              <w:kern w:val="28"/>
                              <w:sz w:val="20"/>
                              <w:szCs w:val="20"/>
                            </w:rPr>
                            <w:t xml:space="preserve"> Implementation Packet</w:t>
                          </w:r>
                        </w:p>
                        <w:p w14:paraId="26496A1D" w14:textId="77777777" w:rsidR="00E22DC4" w:rsidRPr="00771691" w:rsidRDefault="00E22DC4" w:rsidP="00B07066">
                          <w:pPr>
                            <w:jc w:val="center"/>
                            <w:rPr>
                              <w:color w:val="00305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3E36E" id="Rectangle 9" o:spid="_x0000_s1027" style="position:absolute;margin-left:560.05pt;margin-top:26.05pt;width:611.25pt;height:23.1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" fillcolor="#a0a1a2" stroked="f" strokeweight="1pt">
              <v:textbox>
                <w:txbxContent>
                  <w:p w14:paraId="597CDD7A" w14:textId="77777777" w:rsidR="00E22DC4" w:rsidRPr="00876CF4" w:rsidRDefault="00E22DC4" w:rsidP="00E968CF">
                    <w:pPr>
                      <w:jc w:val="center"/>
                      <w:rPr>
                        <w:rFonts w:ascii="DINPro-Regular" w:eastAsiaTheme="majorEastAsia" w:hAnsi="DINPro-Regular" w:cs="DINPro-Regular"/>
                        <w:b/>
                        <w:color w:val="FFFFFF" w:themeColor="background1"/>
                        <w:spacing w:val="-10"/>
                        <w:kern w:val="28"/>
                        <w:sz w:val="20"/>
                        <w:szCs w:val="20"/>
                      </w:rPr>
                    </w:pPr>
                    <w:r w:rsidRPr="00876CF4">
                      <w:rPr>
                        <w:rFonts w:ascii="DINPro-Regular" w:eastAsiaTheme="majorEastAsia" w:hAnsi="DINPro-Regular" w:cs="DINPro-Regular"/>
                        <w:b/>
                        <w:color w:val="FFFFFF" w:themeColor="background1"/>
                        <w:spacing w:val="-10"/>
                        <w:kern w:val="28"/>
                        <w:sz w:val="20"/>
                        <w:szCs w:val="20"/>
                      </w:rPr>
                      <w:t>Private &amp; Confidential – Inteliquent</w:t>
                    </w:r>
                    <w:r>
                      <w:rPr>
                        <w:rFonts w:ascii="DINPro-Regular" w:eastAsiaTheme="majorEastAsia" w:hAnsi="DINPro-Regular" w:cs="DINPro-Regular"/>
                        <w:b/>
                        <w:color w:val="FFFFFF" w:themeColor="background1"/>
                        <w:spacing w:val="-10"/>
                        <w:kern w:val="28"/>
                        <w:sz w:val="20"/>
                        <w:szCs w:val="20"/>
                      </w:rPr>
                      <w:t xml:space="preserve"> Implementation Packet</w:t>
                    </w:r>
                  </w:p>
                  <w:p w14:paraId="26496A1D" w14:textId="77777777" w:rsidR="00E22DC4" w:rsidRPr="00771691" w:rsidRDefault="00E22DC4" w:rsidP="00B07066">
                    <w:pPr>
                      <w:jc w:val="center"/>
                      <w:rPr>
                        <w:color w:val="003057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F2E3F9A" wp14:editId="2C4AF640">
              <wp:simplePos x="0" y="0"/>
              <wp:positionH relativeFrom="page">
                <wp:align>right</wp:align>
              </wp:positionH>
              <wp:positionV relativeFrom="margin">
                <wp:posOffset>6615934</wp:posOffset>
              </wp:positionV>
              <wp:extent cx="510540" cy="2183130"/>
              <wp:effectExtent l="0" t="0" r="0" b="762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42A98" w14:textId="19681318" w:rsidR="00E22DC4" w:rsidRPr="00876CF4" w:rsidRDefault="00E22DC4" w:rsidP="00B07066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color w:val="F38B00"/>
                              <w:sz w:val="44"/>
                              <w:szCs w:val="44"/>
                            </w:rPr>
                          </w:pPr>
                          <w:r w:rsidRPr="00876CF4">
                            <w:rPr>
                              <w:rFonts w:asciiTheme="majorHAnsi" w:eastAsiaTheme="majorEastAsia" w:hAnsiTheme="majorHAnsi" w:cstheme="majorBidi"/>
                              <w:color w:val="F38B00"/>
                            </w:rPr>
                            <w:t>Page</w:t>
                          </w:r>
                          <w:r w:rsidRPr="00876CF4">
                            <w:rPr>
                              <w:rFonts w:eastAsiaTheme="minorEastAsia" w:cs="Times New Roman"/>
                              <w:color w:val="F38B00"/>
                            </w:rPr>
                            <w:fldChar w:fldCharType="begin"/>
                          </w:r>
                          <w:r w:rsidRPr="00876CF4">
                            <w:rPr>
                              <w:color w:val="F38B00"/>
                            </w:rPr>
                            <w:instrText xml:space="preserve"> PAGE    \* MERGEFORMAT </w:instrText>
                          </w:r>
                          <w:r w:rsidRPr="00876CF4">
                            <w:rPr>
                              <w:rFonts w:eastAsiaTheme="minorEastAsia" w:cs="Times New Roman"/>
                              <w:color w:val="F38B00"/>
                            </w:rPr>
                            <w:fldChar w:fldCharType="separate"/>
                          </w:r>
                          <w:r w:rsidR="0066268E" w:rsidRPr="0066268E">
                            <w:rPr>
                              <w:rFonts w:asciiTheme="majorHAnsi" w:eastAsiaTheme="majorEastAsia" w:hAnsiTheme="majorHAnsi" w:cstheme="majorBidi"/>
                              <w:noProof/>
                              <w:color w:val="F38B00"/>
                              <w:sz w:val="44"/>
                              <w:szCs w:val="44"/>
                            </w:rPr>
                            <w:t>1</w:t>
                          </w:r>
                          <w:r w:rsidRPr="00876CF4">
                            <w:rPr>
                              <w:rFonts w:asciiTheme="majorHAnsi" w:eastAsiaTheme="majorEastAsia" w:hAnsiTheme="majorHAnsi" w:cstheme="majorBidi"/>
                              <w:noProof/>
                              <w:color w:val="F38B00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E3F9A" id="Rectangle 13" o:spid="_x0000_s1028" style="position:absolute;margin-left:-11pt;margin-top:520.95pt;width:40.2pt;height:171.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52542A98" w14:textId="19681318" w:rsidR="00E22DC4" w:rsidRPr="00876CF4" w:rsidRDefault="00E22DC4" w:rsidP="00B07066">
                    <w:pPr>
                      <w:pStyle w:val="Footer"/>
                      <w:rPr>
                        <w:rFonts w:asciiTheme="majorHAnsi" w:eastAsiaTheme="majorEastAsia" w:hAnsiTheme="majorHAnsi" w:cstheme="majorBidi"/>
                        <w:color w:val="F38B00"/>
                        <w:sz w:val="44"/>
                        <w:szCs w:val="44"/>
                      </w:rPr>
                    </w:pPr>
                    <w:r w:rsidRPr="00876CF4">
                      <w:rPr>
                        <w:rFonts w:asciiTheme="majorHAnsi" w:eastAsiaTheme="majorEastAsia" w:hAnsiTheme="majorHAnsi" w:cstheme="majorBidi"/>
                        <w:color w:val="F38B00"/>
                      </w:rPr>
                      <w:t>Page</w:t>
                    </w:r>
                    <w:r w:rsidRPr="00876CF4">
                      <w:rPr>
                        <w:rFonts w:eastAsiaTheme="minorEastAsia" w:cs="Times New Roman"/>
                        <w:color w:val="F38B00"/>
                      </w:rPr>
                      <w:fldChar w:fldCharType="begin"/>
                    </w:r>
                    <w:r w:rsidRPr="00876CF4">
                      <w:rPr>
                        <w:color w:val="F38B00"/>
                      </w:rPr>
                      <w:instrText xml:space="preserve"> PAGE    \* MERGEFORMAT </w:instrText>
                    </w:r>
                    <w:r w:rsidRPr="00876CF4">
                      <w:rPr>
                        <w:rFonts w:eastAsiaTheme="minorEastAsia" w:cs="Times New Roman"/>
                        <w:color w:val="F38B00"/>
                      </w:rPr>
                      <w:fldChar w:fldCharType="separate"/>
                    </w:r>
                    <w:r w:rsidR="0066268E" w:rsidRPr="0066268E">
                      <w:rPr>
                        <w:rFonts w:asciiTheme="majorHAnsi" w:eastAsiaTheme="majorEastAsia" w:hAnsiTheme="majorHAnsi" w:cstheme="majorBidi"/>
                        <w:noProof/>
                        <w:color w:val="F38B00"/>
                        <w:sz w:val="44"/>
                        <w:szCs w:val="44"/>
                      </w:rPr>
                      <w:t>1</w:t>
                    </w:r>
                    <w:r w:rsidRPr="00876CF4">
                      <w:rPr>
                        <w:rFonts w:asciiTheme="majorHAnsi" w:eastAsiaTheme="majorEastAsia" w:hAnsiTheme="majorHAnsi" w:cstheme="majorBidi"/>
                        <w:noProof/>
                        <w:color w:val="F38B00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81508" w14:textId="77777777" w:rsidR="002A50CE" w:rsidRDefault="002A50CE" w:rsidP="00771691">
      <w:pPr>
        <w:spacing w:after="0" w:line="240" w:lineRule="auto"/>
      </w:pPr>
      <w:r>
        <w:separator/>
      </w:r>
    </w:p>
  </w:footnote>
  <w:footnote w:type="continuationSeparator" w:id="0">
    <w:p w14:paraId="2E7CBB00" w14:textId="77777777" w:rsidR="002A50CE" w:rsidRDefault="002A50CE" w:rsidP="0077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027A" w14:textId="77777777" w:rsidR="00E22DC4" w:rsidRDefault="00E22DC4" w:rsidP="0038147C">
    <w:pPr>
      <w:pStyle w:val="Header"/>
    </w:pPr>
    <w:r w:rsidRPr="00B070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86FA2E" wp14:editId="5E3879B3">
              <wp:simplePos x="0" y="0"/>
              <wp:positionH relativeFrom="page">
                <wp:posOffset>0</wp:posOffset>
              </wp:positionH>
              <wp:positionV relativeFrom="paragraph">
                <wp:posOffset>-269875</wp:posOffset>
              </wp:positionV>
              <wp:extent cx="5429250" cy="8572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29250" cy="85725"/>
                      </a:xfrm>
                      <a:prstGeom prst="rect">
                        <a:avLst/>
                      </a:prstGeom>
                      <a:solidFill>
                        <a:srgbClr val="26CA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CB9883" id="Rectangle 4" o:spid="_x0000_s1026" style="position:absolute;margin-left:0;margin-top:-21.25pt;width:427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" fillcolor="#26cad3" stroked="f" strokeweight="1pt">
              <w10:wrap anchorx="page"/>
            </v:rect>
          </w:pict>
        </mc:Fallback>
      </mc:AlternateContent>
    </w:r>
    <w:r w:rsidRPr="00B070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1A158" wp14:editId="4EB7743A">
              <wp:simplePos x="0" y="0"/>
              <wp:positionH relativeFrom="page">
                <wp:align>right</wp:align>
              </wp:positionH>
              <wp:positionV relativeFrom="paragraph">
                <wp:posOffset>-469900</wp:posOffset>
              </wp:positionV>
              <wp:extent cx="7762875" cy="203200"/>
              <wp:effectExtent l="0" t="0" r="9525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03200"/>
                      </a:xfrm>
                      <a:prstGeom prst="rect">
                        <a:avLst/>
                      </a:prstGeom>
                      <a:solidFill>
                        <a:srgbClr val="A0A1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DA0464" id="Rectangle 2" o:spid="_x0000_s1026" style="position:absolute;margin-left:560.05pt;margin-top:-37pt;width:611.25pt;height:1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" fillcolor="#a0a1a2" stroked="f" strokeweight="1pt">
              <w10:wrap anchorx="page"/>
            </v:rect>
          </w:pict>
        </mc:Fallback>
      </mc:AlternateContent>
    </w:r>
    <w:r w:rsidRPr="00B07066">
      <w:rPr>
        <w:rFonts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F2A4F1" wp14:editId="6DAEA384">
              <wp:simplePos x="0" y="0"/>
              <wp:positionH relativeFrom="margin">
                <wp:posOffset>4543425</wp:posOffset>
              </wp:positionH>
              <wp:positionV relativeFrom="paragraph">
                <wp:posOffset>-148812</wp:posOffset>
              </wp:positionV>
              <wp:extent cx="2200275" cy="762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027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54FAE9" w14:textId="77777777" w:rsidR="00E22DC4" w:rsidRDefault="00E22DC4" w:rsidP="00B0706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0F253A" wp14:editId="61141BFA">
                                <wp:extent cx="2004695" cy="544195"/>
                                <wp:effectExtent l="0" t="0" r="0" b="825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Q-horizontal-no-margin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04695" cy="5441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F2A4F1" id="Rectangle 5" o:spid="_x0000_s1026" style="position:absolute;margin-left:357.75pt;margin-top:-11.7pt;width:173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" filled="f" stroked="f" strokeweight="1pt">
              <v:textbox>
                <w:txbxContent>
                  <w:p w14:paraId="3954FAE9" w14:textId="77777777" w:rsidR="00E22DC4" w:rsidRDefault="00E22DC4" w:rsidP="00B0706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0F253A" wp14:editId="61141BFA">
                          <wp:extent cx="2004695" cy="544195"/>
                          <wp:effectExtent l="0" t="0" r="0" b="825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Q-horizontal-no-margins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4695" cy="544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531"/>
    <w:multiLevelType w:val="hybridMultilevel"/>
    <w:tmpl w:val="AB209738"/>
    <w:lvl w:ilvl="0" w:tplc="8C8EA3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93C"/>
    <w:multiLevelType w:val="hybridMultilevel"/>
    <w:tmpl w:val="49304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D5F"/>
    <w:multiLevelType w:val="hybridMultilevel"/>
    <w:tmpl w:val="3A10D048"/>
    <w:lvl w:ilvl="0" w:tplc="FFFFFFFF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85EFC"/>
    <w:multiLevelType w:val="hybridMultilevel"/>
    <w:tmpl w:val="8402A22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DB457A"/>
    <w:multiLevelType w:val="hybridMultilevel"/>
    <w:tmpl w:val="49BE67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5C61"/>
    <w:multiLevelType w:val="hybridMultilevel"/>
    <w:tmpl w:val="1CC8A2CC"/>
    <w:lvl w:ilvl="0" w:tplc="69A68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A59E4"/>
    <w:multiLevelType w:val="hybridMultilevel"/>
    <w:tmpl w:val="AC3C17BE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7E0"/>
    <w:multiLevelType w:val="hybridMultilevel"/>
    <w:tmpl w:val="F9525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374CA"/>
    <w:multiLevelType w:val="hybridMultilevel"/>
    <w:tmpl w:val="945AD0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22196"/>
    <w:multiLevelType w:val="hybridMultilevel"/>
    <w:tmpl w:val="759C3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EA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38B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C4843"/>
    <w:multiLevelType w:val="hybridMultilevel"/>
    <w:tmpl w:val="B3622A60"/>
    <w:lvl w:ilvl="0" w:tplc="D160E99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6142AD"/>
    <w:multiLevelType w:val="hybridMultilevel"/>
    <w:tmpl w:val="E072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76ABF"/>
    <w:multiLevelType w:val="hybridMultilevel"/>
    <w:tmpl w:val="ED488290"/>
    <w:lvl w:ilvl="0" w:tplc="FFFFFFFF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E2308"/>
    <w:multiLevelType w:val="hybridMultilevel"/>
    <w:tmpl w:val="5BF66B38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C72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7F5F39"/>
    <w:multiLevelType w:val="hybridMultilevel"/>
    <w:tmpl w:val="3B8E34DE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99E2643"/>
    <w:multiLevelType w:val="hybridMultilevel"/>
    <w:tmpl w:val="FEA0DBE8"/>
    <w:lvl w:ilvl="0" w:tplc="C30EA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8B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620DD"/>
    <w:multiLevelType w:val="hybridMultilevel"/>
    <w:tmpl w:val="1006F8DA"/>
    <w:lvl w:ilvl="0" w:tplc="C30EA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8B00"/>
      </w:rPr>
    </w:lvl>
    <w:lvl w:ilvl="1" w:tplc="C30EA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38B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BC621A"/>
    <w:multiLevelType w:val="hybridMultilevel"/>
    <w:tmpl w:val="CBC289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8EA3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FD219D"/>
    <w:multiLevelType w:val="multilevel"/>
    <w:tmpl w:val="04090021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20" w15:restartNumberingAfterBreak="0">
    <w:nsid w:val="7D9B65B5"/>
    <w:multiLevelType w:val="hybridMultilevel"/>
    <w:tmpl w:val="59C66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5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19"/>
  </w:num>
  <w:num w:numId="12">
    <w:abstractNumId w:val="14"/>
  </w:num>
  <w:num w:numId="13">
    <w:abstractNumId w:val="6"/>
  </w:num>
  <w:num w:numId="14">
    <w:abstractNumId w:val="18"/>
  </w:num>
  <w:num w:numId="15">
    <w:abstractNumId w:val="0"/>
  </w:num>
  <w:num w:numId="16">
    <w:abstractNumId w:val="13"/>
  </w:num>
  <w:num w:numId="17">
    <w:abstractNumId w:val="5"/>
  </w:num>
  <w:num w:numId="18">
    <w:abstractNumId w:val="20"/>
  </w:num>
  <w:num w:numId="19">
    <w:abstractNumId w:val="9"/>
  </w:num>
  <w:num w:numId="20">
    <w:abstractNumId w:val="17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D7"/>
    <w:rsid w:val="00004CD5"/>
    <w:rsid w:val="00010379"/>
    <w:rsid w:val="000231BE"/>
    <w:rsid w:val="000626EA"/>
    <w:rsid w:val="00070512"/>
    <w:rsid w:val="00077A22"/>
    <w:rsid w:val="00080121"/>
    <w:rsid w:val="00095D59"/>
    <w:rsid w:val="000972D2"/>
    <w:rsid w:val="000A071D"/>
    <w:rsid w:val="000A18C8"/>
    <w:rsid w:val="000C50B6"/>
    <w:rsid w:val="000D533F"/>
    <w:rsid w:val="000D589A"/>
    <w:rsid w:val="000D7031"/>
    <w:rsid w:val="000E03DA"/>
    <w:rsid w:val="000F0161"/>
    <w:rsid w:val="00100264"/>
    <w:rsid w:val="001029A2"/>
    <w:rsid w:val="00124815"/>
    <w:rsid w:val="00124EC9"/>
    <w:rsid w:val="001307E8"/>
    <w:rsid w:val="00147D85"/>
    <w:rsid w:val="00157847"/>
    <w:rsid w:val="00164309"/>
    <w:rsid w:val="00173ACF"/>
    <w:rsid w:val="001877E1"/>
    <w:rsid w:val="001F0A65"/>
    <w:rsid w:val="001F6CA4"/>
    <w:rsid w:val="00200D74"/>
    <w:rsid w:val="002103D5"/>
    <w:rsid w:val="0021401C"/>
    <w:rsid w:val="00267CB5"/>
    <w:rsid w:val="00297FB1"/>
    <w:rsid w:val="002A50CE"/>
    <w:rsid w:val="002B2348"/>
    <w:rsid w:val="002B4A13"/>
    <w:rsid w:val="002C592E"/>
    <w:rsid w:val="002F2AC8"/>
    <w:rsid w:val="003044B8"/>
    <w:rsid w:val="00307140"/>
    <w:rsid w:val="00322B2F"/>
    <w:rsid w:val="003374B3"/>
    <w:rsid w:val="00353CFA"/>
    <w:rsid w:val="003704BB"/>
    <w:rsid w:val="0037423F"/>
    <w:rsid w:val="0038147C"/>
    <w:rsid w:val="003C1081"/>
    <w:rsid w:val="003C356A"/>
    <w:rsid w:val="003D74E6"/>
    <w:rsid w:val="003E2D88"/>
    <w:rsid w:val="003F3BFD"/>
    <w:rsid w:val="00414E85"/>
    <w:rsid w:val="00431BDD"/>
    <w:rsid w:val="00454390"/>
    <w:rsid w:val="00480148"/>
    <w:rsid w:val="00490B09"/>
    <w:rsid w:val="004C4209"/>
    <w:rsid w:val="004D6A6F"/>
    <w:rsid w:val="004F0FF5"/>
    <w:rsid w:val="00535EDC"/>
    <w:rsid w:val="00552CEF"/>
    <w:rsid w:val="005576BA"/>
    <w:rsid w:val="005764B2"/>
    <w:rsid w:val="005777AE"/>
    <w:rsid w:val="00592981"/>
    <w:rsid w:val="005A5EC2"/>
    <w:rsid w:val="005A7A44"/>
    <w:rsid w:val="005A7D95"/>
    <w:rsid w:val="005C18BB"/>
    <w:rsid w:val="005C46D7"/>
    <w:rsid w:val="005C5FBE"/>
    <w:rsid w:val="00607B2A"/>
    <w:rsid w:val="00654ED0"/>
    <w:rsid w:val="0066268E"/>
    <w:rsid w:val="00674A94"/>
    <w:rsid w:val="0068320D"/>
    <w:rsid w:val="00695FED"/>
    <w:rsid w:val="006B4F65"/>
    <w:rsid w:val="006B6AFB"/>
    <w:rsid w:val="006C532B"/>
    <w:rsid w:val="006F23DF"/>
    <w:rsid w:val="006F3A30"/>
    <w:rsid w:val="006F7E36"/>
    <w:rsid w:val="007039D7"/>
    <w:rsid w:val="00705484"/>
    <w:rsid w:val="007237D3"/>
    <w:rsid w:val="0072645D"/>
    <w:rsid w:val="00732B26"/>
    <w:rsid w:val="007559C4"/>
    <w:rsid w:val="00771691"/>
    <w:rsid w:val="007A29EF"/>
    <w:rsid w:val="007A600B"/>
    <w:rsid w:val="00802E13"/>
    <w:rsid w:val="00805093"/>
    <w:rsid w:val="00815402"/>
    <w:rsid w:val="0081777B"/>
    <w:rsid w:val="00825357"/>
    <w:rsid w:val="008255E0"/>
    <w:rsid w:val="00876CF4"/>
    <w:rsid w:val="008836D4"/>
    <w:rsid w:val="008874A3"/>
    <w:rsid w:val="00892BF9"/>
    <w:rsid w:val="008C481C"/>
    <w:rsid w:val="008D4FE2"/>
    <w:rsid w:val="008E5455"/>
    <w:rsid w:val="008E60CC"/>
    <w:rsid w:val="008F78DA"/>
    <w:rsid w:val="00901A8A"/>
    <w:rsid w:val="009317ED"/>
    <w:rsid w:val="009405F3"/>
    <w:rsid w:val="0095780D"/>
    <w:rsid w:val="00960E13"/>
    <w:rsid w:val="00973A1A"/>
    <w:rsid w:val="009A5E16"/>
    <w:rsid w:val="009B0000"/>
    <w:rsid w:val="009B1734"/>
    <w:rsid w:val="009B3E15"/>
    <w:rsid w:val="009B730A"/>
    <w:rsid w:val="009C78B3"/>
    <w:rsid w:val="00A12272"/>
    <w:rsid w:val="00A208B4"/>
    <w:rsid w:val="00A327C1"/>
    <w:rsid w:val="00A3364D"/>
    <w:rsid w:val="00A36E98"/>
    <w:rsid w:val="00A41197"/>
    <w:rsid w:val="00A5110B"/>
    <w:rsid w:val="00A564EC"/>
    <w:rsid w:val="00A663D8"/>
    <w:rsid w:val="00A716EE"/>
    <w:rsid w:val="00A72AB7"/>
    <w:rsid w:val="00AD72F9"/>
    <w:rsid w:val="00AE1F18"/>
    <w:rsid w:val="00AF2B89"/>
    <w:rsid w:val="00AF2BCC"/>
    <w:rsid w:val="00B07066"/>
    <w:rsid w:val="00B26EBD"/>
    <w:rsid w:val="00B30A34"/>
    <w:rsid w:val="00B33257"/>
    <w:rsid w:val="00B630E4"/>
    <w:rsid w:val="00B70DE6"/>
    <w:rsid w:val="00B7583F"/>
    <w:rsid w:val="00BA52A4"/>
    <w:rsid w:val="00BA7CD5"/>
    <w:rsid w:val="00BC0DB9"/>
    <w:rsid w:val="00BC4FCA"/>
    <w:rsid w:val="00BD5DF4"/>
    <w:rsid w:val="00BE3916"/>
    <w:rsid w:val="00C112FC"/>
    <w:rsid w:val="00C1455F"/>
    <w:rsid w:val="00C148D8"/>
    <w:rsid w:val="00C27AD8"/>
    <w:rsid w:val="00C35358"/>
    <w:rsid w:val="00C74BB1"/>
    <w:rsid w:val="00C81C80"/>
    <w:rsid w:val="00C85F08"/>
    <w:rsid w:val="00CA37F5"/>
    <w:rsid w:val="00CC6B20"/>
    <w:rsid w:val="00CE5B01"/>
    <w:rsid w:val="00D03AB2"/>
    <w:rsid w:val="00D04F96"/>
    <w:rsid w:val="00D056C3"/>
    <w:rsid w:val="00D27FF9"/>
    <w:rsid w:val="00D319B9"/>
    <w:rsid w:val="00D342DD"/>
    <w:rsid w:val="00D40374"/>
    <w:rsid w:val="00D41C44"/>
    <w:rsid w:val="00DA3169"/>
    <w:rsid w:val="00DA3D28"/>
    <w:rsid w:val="00DF512F"/>
    <w:rsid w:val="00E0311E"/>
    <w:rsid w:val="00E05D10"/>
    <w:rsid w:val="00E20E89"/>
    <w:rsid w:val="00E22DC4"/>
    <w:rsid w:val="00E569E4"/>
    <w:rsid w:val="00E926EA"/>
    <w:rsid w:val="00E968CF"/>
    <w:rsid w:val="00EA33A4"/>
    <w:rsid w:val="00EA4E40"/>
    <w:rsid w:val="00EA6F6D"/>
    <w:rsid w:val="00EE3E0E"/>
    <w:rsid w:val="00EF6E47"/>
    <w:rsid w:val="00F16375"/>
    <w:rsid w:val="00F42272"/>
    <w:rsid w:val="00F429C3"/>
    <w:rsid w:val="00F657EE"/>
    <w:rsid w:val="00F87F46"/>
    <w:rsid w:val="00FB7F07"/>
    <w:rsid w:val="00FF3E4E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2340A"/>
  <w15:chartTrackingRefBased/>
  <w15:docId w15:val="{C4F6DB51-A39E-4FC5-8E6F-5686886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CD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70512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D85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D8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D8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7D8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D8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512"/>
    <w:rPr>
      <w:rFonts w:ascii="Arial" w:eastAsiaTheme="majorEastAsia" w:hAnsi="Arial" w:cstheme="majorBidi"/>
      <w:b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7D85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D8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7D85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47D85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D85"/>
    <w:rPr>
      <w:rFonts w:ascii="Arial" w:eastAsiaTheme="majorEastAsia" w:hAnsi="Arial" w:cstheme="majorBidi"/>
      <w:color w:val="1F4D78" w:themeColor="accent1" w:themeShade="7F"/>
    </w:rPr>
  </w:style>
  <w:style w:type="paragraph" w:styleId="Header">
    <w:name w:val="header"/>
    <w:basedOn w:val="Normal"/>
    <w:link w:val="HeaderChar"/>
    <w:unhideWhenUsed/>
    <w:rsid w:val="0077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1691"/>
  </w:style>
  <w:style w:type="paragraph" w:styleId="Footer">
    <w:name w:val="footer"/>
    <w:basedOn w:val="Normal"/>
    <w:link w:val="FooterChar"/>
    <w:uiPriority w:val="99"/>
    <w:unhideWhenUsed/>
    <w:rsid w:val="0077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91"/>
  </w:style>
  <w:style w:type="paragraph" w:styleId="TOC1">
    <w:name w:val="toc 1"/>
    <w:basedOn w:val="Normal"/>
    <w:next w:val="Normal"/>
    <w:autoRedefine/>
    <w:uiPriority w:val="39"/>
    <w:unhideWhenUsed/>
    <w:rsid w:val="00077A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7A2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7A2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7051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70512"/>
    <w:rPr>
      <w:rFonts w:ascii="Arial" w:eastAsiaTheme="majorEastAsia" w:hAnsi="Arial" w:cstheme="majorBidi"/>
      <w:spacing w:val="-10"/>
      <w:kern w:val="28"/>
      <w:sz w:val="44"/>
      <w:szCs w:val="56"/>
      <w:u w:val="single"/>
    </w:rPr>
  </w:style>
  <w:style w:type="character" w:customStyle="1" w:styleId="apple-converted-space">
    <w:name w:val="apple-converted-space"/>
    <w:basedOn w:val="DefaultParagraphFont"/>
    <w:rsid w:val="003374B3"/>
  </w:style>
  <w:style w:type="paragraph" w:styleId="NoSpacing">
    <w:name w:val="No Spacing"/>
    <w:uiPriority w:val="1"/>
    <w:qFormat/>
    <w:rsid w:val="00147D85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D85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47D85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47D85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147D85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147D85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47D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D85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D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D85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47D85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47D85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47D85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147D85"/>
    <w:pPr>
      <w:ind w:left="720"/>
      <w:contextualSpacing/>
    </w:pPr>
  </w:style>
  <w:style w:type="table" w:styleId="TableGrid">
    <w:name w:val="Table Grid"/>
    <w:basedOn w:val="TableNormal"/>
    <w:uiPriority w:val="3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6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C46D7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C46D7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rsid w:val="005C46D7"/>
    <w:pPr>
      <w:keepNext/>
    </w:pPr>
  </w:style>
  <w:style w:type="paragraph" w:customStyle="1" w:styleId="ChapterTitle">
    <w:name w:val="Chapter Title"/>
    <w:basedOn w:val="Normal"/>
    <w:next w:val="Normal"/>
    <w:rsid w:val="005C46D7"/>
    <w:pPr>
      <w:keepNext/>
      <w:keepLines/>
      <w:spacing w:before="480" w:after="360" w:line="440" w:lineRule="atLeast"/>
      <w:ind w:right="2160"/>
    </w:pPr>
    <w:rPr>
      <w:rFonts w:ascii="Arial Black" w:eastAsia="Times New Roman" w:hAnsi="Arial Black" w:cs="Times New Roman"/>
      <w:color w:val="808080"/>
      <w:spacing w:val="-35"/>
      <w:kern w:val="28"/>
      <w:sz w:val="44"/>
      <w:szCs w:val="20"/>
    </w:rPr>
  </w:style>
  <w:style w:type="paragraph" w:customStyle="1" w:styleId="BlockQuotationFirst">
    <w:name w:val="Block Quotation First"/>
    <w:basedOn w:val="Normal"/>
    <w:next w:val="Normal"/>
    <w:rsid w:val="005C46D7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spacing w:after="0" w:line="240" w:lineRule="auto"/>
      <w:ind w:left="480" w:right="480" w:firstLine="60"/>
    </w:pPr>
    <w:rPr>
      <w:rFonts w:ascii="Arial Black" w:eastAsia="Times New Roman" w:hAnsi="Arial Black" w:cs="Times New Roman"/>
      <w:spacing w:val="-10"/>
      <w:sz w:val="21"/>
      <w:szCs w:val="20"/>
    </w:rPr>
  </w:style>
  <w:style w:type="table" w:styleId="LightList">
    <w:name w:val="Light List"/>
    <w:basedOn w:val="TableNormal"/>
    <w:uiPriority w:val="61"/>
    <w:rsid w:val="005C46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C46D7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5C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8C8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rsid w:val="009B0000"/>
    <w:pPr>
      <w:tabs>
        <w:tab w:val="left" w:pos="187"/>
      </w:tabs>
      <w:spacing w:after="120" w:line="220" w:lineRule="exact"/>
      <w:ind w:left="187" w:hanging="187"/>
    </w:pPr>
    <w:rPr>
      <w:rFonts w:ascii="Garamond" w:eastAsia="Times New Roman" w:hAnsi="Garamond" w:cs="Times New Roman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0000"/>
    <w:rPr>
      <w:rFonts w:ascii="Garamond" w:eastAsia="Times New Roman" w:hAnsi="Garamond" w:cs="Times New Roman"/>
      <w:sz w:val="16"/>
      <w:szCs w:val="20"/>
    </w:rPr>
  </w:style>
  <w:style w:type="character" w:styleId="CommentReference">
    <w:name w:val="annotation reference"/>
    <w:semiHidden/>
    <w:rsid w:val="009B0000"/>
    <w:rPr>
      <w:sz w:val="16"/>
    </w:rPr>
  </w:style>
  <w:style w:type="paragraph" w:customStyle="1" w:styleId="ManualBody">
    <w:name w:val="Manual Body"/>
    <w:basedOn w:val="BodyText"/>
    <w:qFormat/>
    <w:rsid w:val="009B0000"/>
    <w:pPr>
      <w:spacing w:after="0"/>
      <w:jc w:val="left"/>
    </w:pPr>
    <w:rPr>
      <w:rFonts w:ascii="Arial" w:hAnsi="Arial" w:cs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847"/>
    <w:pPr>
      <w:tabs>
        <w:tab w:val="clear" w:pos="187"/>
      </w:tabs>
      <w:spacing w:after="200" w:line="240" w:lineRule="auto"/>
      <w:ind w:left="0" w:firstLine="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847"/>
    <w:rPr>
      <w:rFonts w:ascii="Garamond" w:eastAsia="Times New Roman" w:hAnsi="Garamond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ok\Desktop\Inteliquent\Marketing\Templates\IQNT-Basic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89"/>
    <w:rsid w:val="00046456"/>
    <w:rsid w:val="000D3930"/>
    <w:rsid w:val="000E06B4"/>
    <w:rsid w:val="00232826"/>
    <w:rsid w:val="00234453"/>
    <w:rsid w:val="002F7C34"/>
    <w:rsid w:val="003126B1"/>
    <w:rsid w:val="00344990"/>
    <w:rsid w:val="00346DDF"/>
    <w:rsid w:val="00407332"/>
    <w:rsid w:val="00576837"/>
    <w:rsid w:val="005F5E89"/>
    <w:rsid w:val="006866FD"/>
    <w:rsid w:val="00730994"/>
    <w:rsid w:val="00755C08"/>
    <w:rsid w:val="00771FE3"/>
    <w:rsid w:val="007B5AE3"/>
    <w:rsid w:val="00843AC9"/>
    <w:rsid w:val="009033F2"/>
    <w:rsid w:val="009105D3"/>
    <w:rsid w:val="0094318E"/>
    <w:rsid w:val="00946F0E"/>
    <w:rsid w:val="00B21633"/>
    <w:rsid w:val="00BF49F7"/>
    <w:rsid w:val="00C3190E"/>
    <w:rsid w:val="00CC5221"/>
    <w:rsid w:val="00CF0C2A"/>
    <w:rsid w:val="00CF6483"/>
    <w:rsid w:val="00D41817"/>
    <w:rsid w:val="00D60022"/>
    <w:rsid w:val="00DC1699"/>
    <w:rsid w:val="00DC746D"/>
    <w:rsid w:val="00DF790A"/>
    <w:rsid w:val="00EB0E42"/>
    <w:rsid w:val="00F2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46D"/>
    <w:rPr>
      <w:color w:val="808080"/>
    </w:rPr>
  </w:style>
  <w:style w:type="paragraph" w:customStyle="1" w:styleId="FFC4CAEA26584EF09F992834E66E78E1">
    <w:name w:val="FFC4CAEA26584EF09F992834E66E78E1"/>
    <w:rsid w:val="005F5E89"/>
  </w:style>
  <w:style w:type="paragraph" w:customStyle="1" w:styleId="53B858E617784929B090A5ADC0827F28">
    <w:name w:val="53B858E617784929B090A5ADC0827F28"/>
    <w:rsid w:val="005F5E89"/>
  </w:style>
  <w:style w:type="paragraph" w:customStyle="1" w:styleId="6B5CE3334F644A33B281F4AE00F999C0">
    <w:name w:val="6B5CE3334F644A33B281F4AE00F999C0"/>
    <w:rsid w:val="005F5E89"/>
  </w:style>
  <w:style w:type="paragraph" w:customStyle="1" w:styleId="C3EFB0B67A6543139C0676444170DF55">
    <w:name w:val="C3EFB0B67A6543139C0676444170DF55"/>
    <w:rsid w:val="005F5E89"/>
  </w:style>
  <w:style w:type="paragraph" w:customStyle="1" w:styleId="828EE3C52DE74B139911EDA07711B048">
    <w:name w:val="828EE3C52DE74B139911EDA07711B048"/>
    <w:rsid w:val="005F5E89"/>
  </w:style>
  <w:style w:type="paragraph" w:customStyle="1" w:styleId="D340BF396E214133823DEB80A56BC26A">
    <w:name w:val="D340BF396E214133823DEB80A56BC26A"/>
    <w:rsid w:val="005F5E89"/>
  </w:style>
  <w:style w:type="paragraph" w:customStyle="1" w:styleId="B86A28B9242344539C30B01BE6DD7D60">
    <w:name w:val="B86A28B9242344539C30B01BE6DD7D60"/>
    <w:rsid w:val="005F5E89"/>
  </w:style>
  <w:style w:type="paragraph" w:customStyle="1" w:styleId="069D3AC4586440629CBF160DF9CF8A05">
    <w:name w:val="069D3AC4586440629CBF160DF9CF8A05"/>
    <w:rsid w:val="005F5E89"/>
  </w:style>
  <w:style w:type="paragraph" w:customStyle="1" w:styleId="53B858E617784929B090A5ADC0827F281">
    <w:name w:val="53B858E617784929B090A5ADC0827F281"/>
    <w:rsid w:val="005F5E89"/>
    <w:pPr>
      <w:spacing w:after="200" w:line="276" w:lineRule="auto"/>
    </w:pPr>
    <w:rPr>
      <w:rFonts w:eastAsiaTheme="minorHAnsi"/>
    </w:rPr>
  </w:style>
  <w:style w:type="paragraph" w:customStyle="1" w:styleId="6B5CE3334F644A33B281F4AE00F999C01">
    <w:name w:val="6B5CE3334F644A33B281F4AE00F999C01"/>
    <w:rsid w:val="005F5E89"/>
    <w:pPr>
      <w:spacing w:after="200" w:line="276" w:lineRule="auto"/>
    </w:pPr>
    <w:rPr>
      <w:rFonts w:eastAsiaTheme="minorHAnsi"/>
    </w:rPr>
  </w:style>
  <w:style w:type="paragraph" w:customStyle="1" w:styleId="C3EFB0B67A6543139C0676444170DF551">
    <w:name w:val="C3EFB0B67A6543139C0676444170DF551"/>
    <w:rsid w:val="005F5E89"/>
    <w:pPr>
      <w:spacing w:after="200" w:line="276" w:lineRule="auto"/>
    </w:pPr>
    <w:rPr>
      <w:rFonts w:eastAsiaTheme="minorHAnsi"/>
    </w:rPr>
  </w:style>
  <w:style w:type="paragraph" w:customStyle="1" w:styleId="828EE3C52DE74B139911EDA07711B0481">
    <w:name w:val="828EE3C52DE74B139911EDA07711B0481"/>
    <w:rsid w:val="005F5E89"/>
    <w:pPr>
      <w:spacing w:after="200" w:line="276" w:lineRule="auto"/>
    </w:pPr>
    <w:rPr>
      <w:rFonts w:eastAsiaTheme="minorHAnsi"/>
    </w:rPr>
  </w:style>
  <w:style w:type="paragraph" w:customStyle="1" w:styleId="D340BF396E214133823DEB80A56BC26A1">
    <w:name w:val="D340BF396E214133823DEB80A56BC26A1"/>
    <w:rsid w:val="005F5E89"/>
    <w:pPr>
      <w:spacing w:after="200" w:line="276" w:lineRule="auto"/>
    </w:pPr>
    <w:rPr>
      <w:rFonts w:eastAsiaTheme="minorHAnsi"/>
    </w:rPr>
  </w:style>
  <w:style w:type="paragraph" w:customStyle="1" w:styleId="C60B3CF1B5D140F696EF6A047EB66C92">
    <w:name w:val="C60B3CF1B5D140F696EF6A047EB66C92"/>
    <w:rsid w:val="005F5E89"/>
    <w:pPr>
      <w:spacing w:after="200" w:line="276" w:lineRule="auto"/>
    </w:pPr>
    <w:rPr>
      <w:rFonts w:eastAsiaTheme="minorHAnsi"/>
    </w:rPr>
  </w:style>
  <w:style w:type="paragraph" w:customStyle="1" w:styleId="AD87BFD738B24C7297907D1F01F52A72">
    <w:name w:val="AD87BFD738B24C7297907D1F01F52A72"/>
    <w:rsid w:val="005F5E89"/>
    <w:pPr>
      <w:spacing w:after="200" w:line="276" w:lineRule="auto"/>
    </w:pPr>
    <w:rPr>
      <w:rFonts w:eastAsiaTheme="minorHAnsi"/>
    </w:rPr>
  </w:style>
  <w:style w:type="paragraph" w:customStyle="1" w:styleId="49A0DF0A24BE44C3A5F8EF49DE28D0EE">
    <w:name w:val="49A0DF0A24BE44C3A5F8EF49DE28D0EE"/>
    <w:rsid w:val="005F5E89"/>
    <w:pPr>
      <w:spacing w:after="200" w:line="276" w:lineRule="auto"/>
    </w:pPr>
    <w:rPr>
      <w:rFonts w:eastAsiaTheme="minorHAnsi"/>
    </w:rPr>
  </w:style>
  <w:style w:type="paragraph" w:customStyle="1" w:styleId="D2B0B1F8407F4FEC8CF8A42B49D55C58">
    <w:name w:val="D2B0B1F8407F4FEC8CF8A42B49D55C58"/>
    <w:rsid w:val="005F5E89"/>
    <w:pPr>
      <w:spacing w:after="200" w:line="276" w:lineRule="auto"/>
    </w:pPr>
    <w:rPr>
      <w:rFonts w:eastAsiaTheme="minorHAnsi"/>
    </w:rPr>
  </w:style>
  <w:style w:type="paragraph" w:customStyle="1" w:styleId="4365D72359C24FD6870F46388641A520">
    <w:name w:val="4365D72359C24FD6870F46388641A520"/>
    <w:rsid w:val="005F5E89"/>
    <w:pPr>
      <w:spacing w:after="200" w:line="276" w:lineRule="auto"/>
    </w:pPr>
    <w:rPr>
      <w:rFonts w:eastAsiaTheme="minorHAnsi"/>
    </w:rPr>
  </w:style>
  <w:style w:type="paragraph" w:customStyle="1" w:styleId="B86A28B9242344539C30B01BE6DD7D601">
    <w:name w:val="B86A28B9242344539C30B01BE6DD7D601"/>
    <w:rsid w:val="005F5E89"/>
    <w:pPr>
      <w:spacing w:after="200" w:line="276" w:lineRule="auto"/>
    </w:pPr>
    <w:rPr>
      <w:rFonts w:eastAsiaTheme="minorHAnsi"/>
    </w:rPr>
  </w:style>
  <w:style w:type="paragraph" w:customStyle="1" w:styleId="C4BEBF6C5E754E16A25B9D6A8433E0DF">
    <w:name w:val="C4BEBF6C5E754E16A25B9D6A8433E0DF"/>
    <w:rsid w:val="005F5E89"/>
    <w:pPr>
      <w:spacing w:after="200" w:line="276" w:lineRule="auto"/>
    </w:pPr>
    <w:rPr>
      <w:rFonts w:eastAsiaTheme="minorHAnsi"/>
    </w:rPr>
  </w:style>
  <w:style w:type="paragraph" w:customStyle="1" w:styleId="0CAE1DF39F87486E917E10C864F2B5F1">
    <w:name w:val="0CAE1DF39F87486E917E10C864F2B5F1"/>
    <w:rsid w:val="005F5E89"/>
    <w:pPr>
      <w:spacing w:after="200" w:line="276" w:lineRule="auto"/>
    </w:pPr>
    <w:rPr>
      <w:rFonts w:eastAsiaTheme="minorHAnsi"/>
    </w:rPr>
  </w:style>
  <w:style w:type="paragraph" w:customStyle="1" w:styleId="BA3BCF951AFC4DC1BE9C5E6497AAB093">
    <w:name w:val="BA3BCF951AFC4DC1BE9C5E6497AAB093"/>
    <w:rsid w:val="005F5E89"/>
    <w:pPr>
      <w:spacing w:after="200" w:line="276" w:lineRule="auto"/>
    </w:pPr>
    <w:rPr>
      <w:rFonts w:eastAsiaTheme="minorHAnsi"/>
    </w:rPr>
  </w:style>
  <w:style w:type="paragraph" w:customStyle="1" w:styleId="931111AA12524EDBB61191DDCA14483F">
    <w:name w:val="931111AA12524EDBB61191DDCA14483F"/>
    <w:rsid w:val="005F5E89"/>
    <w:pPr>
      <w:spacing w:after="200" w:line="276" w:lineRule="auto"/>
    </w:pPr>
    <w:rPr>
      <w:rFonts w:eastAsiaTheme="minorHAnsi"/>
    </w:rPr>
  </w:style>
  <w:style w:type="paragraph" w:customStyle="1" w:styleId="A769E84E1E2B466B896CD69594CFE64E">
    <w:name w:val="A769E84E1E2B466B896CD69594CFE64E"/>
    <w:rsid w:val="005F5E89"/>
    <w:pPr>
      <w:spacing w:after="200" w:line="276" w:lineRule="auto"/>
    </w:pPr>
    <w:rPr>
      <w:rFonts w:eastAsiaTheme="minorHAnsi"/>
    </w:rPr>
  </w:style>
  <w:style w:type="paragraph" w:customStyle="1" w:styleId="997FE7B6A21547BB910FAE62A1D4F7C1">
    <w:name w:val="997FE7B6A21547BB910FAE62A1D4F7C1"/>
    <w:rsid w:val="005F5E89"/>
    <w:pPr>
      <w:spacing w:after="200" w:line="276" w:lineRule="auto"/>
    </w:pPr>
    <w:rPr>
      <w:rFonts w:eastAsiaTheme="minorHAnsi"/>
    </w:rPr>
  </w:style>
  <w:style w:type="paragraph" w:customStyle="1" w:styleId="897C55621C664F228B88697BFDFC7C51">
    <w:name w:val="897C55621C664F228B88697BFDFC7C51"/>
    <w:rsid w:val="005F5E89"/>
    <w:pPr>
      <w:spacing w:after="200" w:line="276" w:lineRule="auto"/>
    </w:pPr>
    <w:rPr>
      <w:rFonts w:eastAsiaTheme="minorHAnsi"/>
    </w:rPr>
  </w:style>
  <w:style w:type="paragraph" w:customStyle="1" w:styleId="B1B4D6C816B44396A3EDA5681CF23D96">
    <w:name w:val="B1B4D6C816B44396A3EDA5681CF23D96"/>
    <w:rsid w:val="005F5E89"/>
    <w:pPr>
      <w:spacing w:after="200" w:line="276" w:lineRule="auto"/>
    </w:pPr>
    <w:rPr>
      <w:rFonts w:eastAsiaTheme="minorHAnsi"/>
    </w:rPr>
  </w:style>
  <w:style w:type="paragraph" w:customStyle="1" w:styleId="48A557AABA9A4134937A2D558563DE29">
    <w:name w:val="48A557AABA9A4134937A2D558563DE29"/>
    <w:rsid w:val="005F5E89"/>
    <w:pPr>
      <w:spacing w:after="200" w:line="276" w:lineRule="auto"/>
    </w:pPr>
    <w:rPr>
      <w:rFonts w:eastAsiaTheme="minorHAnsi"/>
    </w:rPr>
  </w:style>
  <w:style w:type="paragraph" w:customStyle="1" w:styleId="89D90625AA0C4A71A3F23476C1F61D9C">
    <w:name w:val="89D90625AA0C4A71A3F23476C1F61D9C"/>
    <w:rsid w:val="005F5E89"/>
    <w:pPr>
      <w:spacing w:after="200" w:line="276" w:lineRule="auto"/>
    </w:pPr>
    <w:rPr>
      <w:rFonts w:eastAsiaTheme="minorHAnsi"/>
    </w:rPr>
  </w:style>
  <w:style w:type="paragraph" w:customStyle="1" w:styleId="5D9F9561AB704FE3B284E7AABEDCC8DF">
    <w:name w:val="5D9F9561AB704FE3B284E7AABEDCC8DF"/>
    <w:rsid w:val="005F5E89"/>
    <w:pPr>
      <w:spacing w:after="200" w:line="276" w:lineRule="auto"/>
    </w:pPr>
    <w:rPr>
      <w:rFonts w:eastAsiaTheme="minorHAnsi"/>
    </w:rPr>
  </w:style>
  <w:style w:type="paragraph" w:customStyle="1" w:styleId="A0D755B23D3648D597DEAE749EAF440D">
    <w:name w:val="A0D755B23D3648D597DEAE749EAF440D"/>
    <w:rsid w:val="005F5E89"/>
    <w:pPr>
      <w:spacing w:after="200" w:line="276" w:lineRule="auto"/>
    </w:pPr>
    <w:rPr>
      <w:rFonts w:eastAsiaTheme="minorHAnsi"/>
    </w:rPr>
  </w:style>
  <w:style w:type="paragraph" w:customStyle="1" w:styleId="3E41B3DB1FEE44AFABB5AC12B9D188E4">
    <w:name w:val="3E41B3DB1FEE44AFABB5AC12B9D188E4"/>
    <w:rsid w:val="005F5E89"/>
    <w:pPr>
      <w:spacing w:after="200" w:line="276" w:lineRule="auto"/>
    </w:pPr>
    <w:rPr>
      <w:rFonts w:eastAsiaTheme="minorHAnsi"/>
    </w:rPr>
  </w:style>
  <w:style w:type="paragraph" w:customStyle="1" w:styleId="237921F05A6F4AC59B08393DAC627B9E">
    <w:name w:val="237921F05A6F4AC59B08393DAC627B9E"/>
    <w:rsid w:val="005F5E89"/>
    <w:pPr>
      <w:spacing w:after="200" w:line="276" w:lineRule="auto"/>
    </w:pPr>
    <w:rPr>
      <w:rFonts w:eastAsiaTheme="minorHAnsi"/>
    </w:rPr>
  </w:style>
  <w:style w:type="paragraph" w:customStyle="1" w:styleId="BF7DA22DD9DE4C9E82587936EEEB70D1">
    <w:name w:val="BF7DA22DD9DE4C9E82587936EEEB70D1"/>
    <w:rsid w:val="005F5E89"/>
    <w:pPr>
      <w:spacing w:after="200" w:line="276" w:lineRule="auto"/>
    </w:pPr>
    <w:rPr>
      <w:rFonts w:eastAsiaTheme="minorHAnsi"/>
    </w:rPr>
  </w:style>
  <w:style w:type="paragraph" w:customStyle="1" w:styleId="32F610E52DA84215AE783DEB656848C3">
    <w:name w:val="32F610E52DA84215AE783DEB656848C3"/>
    <w:rsid w:val="005F5E89"/>
    <w:pPr>
      <w:spacing w:after="200" w:line="276" w:lineRule="auto"/>
    </w:pPr>
    <w:rPr>
      <w:rFonts w:eastAsiaTheme="minorHAnsi"/>
    </w:rPr>
  </w:style>
  <w:style w:type="paragraph" w:customStyle="1" w:styleId="C07087325CB544FA8239ED3558F10DE2">
    <w:name w:val="C07087325CB544FA8239ED3558F10DE2"/>
    <w:rsid w:val="005F5E89"/>
    <w:pPr>
      <w:spacing w:after="200" w:line="276" w:lineRule="auto"/>
    </w:pPr>
    <w:rPr>
      <w:rFonts w:eastAsiaTheme="minorHAnsi"/>
    </w:rPr>
  </w:style>
  <w:style w:type="paragraph" w:customStyle="1" w:styleId="6FD1C35122AC472BBCA226D6A182AA88">
    <w:name w:val="6FD1C35122AC472BBCA226D6A182AA88"/>
    <w:rsid w:val="005F5E89"/>
    <w:pPr>
      <w:spacing w:after="200" w:line="276" w:lineRule="auto"/>
    </w:pPr>
    <w:rPr>
      <w:rFonts w:eastAsiaTheme="minorHAnsi"/>
    </w:rPr>
  </w:style>
  <w:style w:type="paragraph" w:customStyle="1" w:styleId="9EAF6C114C06456F91CF235F4ADEA404">
    <w:name w:val="9EAF6C114C06456F91CF235F4ADEA404"/>
    <w:rsid w:val="005F5E89"/>
    <w:pPr>
      <w:spacing w:after="200" w:line="276" w:lineRule="auto"/>
    </w:pPr>
    <w:rPr>
      <w:rFonts w:eastAsiaTheme="minorHAnsi"/>
    </w:rPr>
  </w:style>
  <w:style w:type="paragraph" w:customStyle="1" w:styleId="D6F4E46A69044BDE853559B8925348E2">
    <w:name w:val="D6F4E46A69044BDE853559B8925348E2"/>
    <w:rsid w:val="005F5E89"/>
    <w:pPr>
      <w:spacing w:after="200" w:line="276" w:lineRule="auto"/>
    </w:pPr>
    <w:rPr>
      <w:rFonts w:eastAsiaTheme="minorHAnsi"/>
    </w:rPr>
  </w:style>
  <w:style w:type="paragraph" w:customStyle="1" w:styleId="8CCB7F2C0AF2463CB581D0486CBFA5C1">
    <w:name w:val="8CCB7F2C0AF2463CB581D0486CBFA5C1"/>
    <w:rsid w:val="005F5E89"/>
    <w:pPr>
      <w:spacing w:after="200" w:line="276" w:lineRule="auto"/>
    </w:pPr>
    <w:rPr>
      <w:rFonts w:eastAsiaTheme="minorHAnsi"/>
    </w:rPr>
  </w:style>
  <w:style w:type="paragraph" w:customStyle="1" w:styleId="7BC15382C5FA45258457EC7A39D1E76D">
    <w:name w:val="7BC15382C5FA45258457EC7A39D1E76D"/>
    <w:rsid w:val="005F5E89"/>
    <w:pPr>
      <w:spacing w:after="200" w:line="276" w:lineRule="auto"/>
    </w:pPr>
    <w:rPr>
      <w:rFonts w:eastAsiaTheme="minorHAnsi"/>
    </w:rPr>
  </w:style>
  <w:style w:type="paragraph" w:customStyle="1" w:styleId="09A02B0A1FBA4792B1E74DF297F96AE6">
    <w:name w:val="09A02B0A1FBA4792B1E74DF297F96AE6"/>
    <w:rsid w:val="005F5E89"/>
    <w:pPr>
      <w:spacing w:after="200" w:line="276" w:lineRule="auto"/>
    </w:pPr>
    <w:rPr>
      <w:rFonts w:eastAsiaTheme="minorHAnsi"/>
    </w:rPr>
  </w:style>
  <w:style w:type="paragraph" w:customStyle="1" w:styleId="D4D02E0CF39547BB94CB53C4C5563882">
    <w:name w:val="D4D02E0CF39547BB94CB53C4C5563882"/>
    <w:rsid w:val="005F5E89"/>
    <w:pPr>
      <w:spacing w:after="200" w:line="276" w:lineRule="auto"/>
    </w:pPr>
    <w:rPr>
      <w:rFonts w:eastAsiaTheme="minorHAnsi"/>
    </w:rPr>
  </w:style>
  <w:style w:type="paragraph" w:customStyle="1" w:styleId="F53CC52D2BE748558AE87192B81B5052">
    <w:name w:val="F53CC52D2BE748558AE87192B81B5052"/>
    <w:rsid w:val="005F5E89"/>
    <w:pPr>
      <w:spacing w:after="200" w:line="276" w:lineRule="auto"/>
    </w:pPr>
    <w:rPr>
      <w:rFonts w:eastAsiaTheme="minorHAnsi"/>
    </w:rPr>
  </w:style>
  <w:style w:type="paragraph" w:customStyle="1" w:styleId="A3C655DAB1DE43F99E18F07993E95F4A">
    <w:name w:val="A3C655DAB1DE43F99E18F07993E95F4A"/>
    <w:rsid w:val="005F5E89"/>
    <w:pPr>
      <w:spacing w:after="200" w:line="276" w:lineRule="auto"/>
    </w:pPr>
    <w:rPr>
      <w:rFonts w:eastAsiaTheme="minorHAnsi"/>
    </w:rPr>
  </w:style>
  <w:style w:type="paragraph" w:customStyle="1" w:styleId="CEE3F9A18F5444CEB3F5052E54A9F245">
    <w:name w:val="CEE3F9A18F5444CEB3F5052E54A9F245"/>
    <w:rsid w:val="005F5E89"/>
    <w:pPr>
      <w:spacing w:after="200" w:line="276" w:lineRule="auto"/>
    </w:pPr>
    <w:rPr>
      <w:rFonts w:eastAsiaTheme="minorHAnsi"/>
    </w:rPr>
  </w:style>
  <w:style w:type="paragraph" w:customStyle="1" w:styleId="0ECE7974383A4644897B6CB8F33F8040">
    <w:name w:val="0ECE7974383A4644897B6CB8F33F8040"/>
    <w:rsid w:val="005F5E89"/>
    <w:pPr>
      <w:spacing w:after="200" w:line="276" w:lineRule="auto"/>
    </w:pPr>
    <w:rPr>
      <w:rFonts w:eastAsiaTheme="minorHAnsi"/>
    </w:rPr>
  </w:style>
  <w:style w:type="paragraph" w:customStyle="1" w:styleId="E72C2B7377594A1786FB02D41252520D">
    <w:name w:val="E72C2B7377594A1786FB02D41252520D"/>
    <w:rsid w:val="005F5E89"/>
    <w:pPr>
      <w:spacing w:after="200" w:line="276" w:lineRule="auto"/>
    </w:pPr>
    <w:rPr>
      <w:rFonts w:eastAsiaTheme="minorHAnsi"/>
    </w:rPr>
  </w:style>
  <w:style w:type="paragraph" w:customStyle="1" w:styleId="A3588416C13A4DC9B65E93CAD2E632AF">
    <w:name w:val="A3588416C13A4DC9B65E93CAD2E632AF"/>
    <w:rsid w:val="005F5E89"/>
    <w:pPr>
      <w:spacing w:after="200" w:line="276" w:lineRule="auto"/>
    </w:pPr>
    <w:rPr>
      <w:rFonts w:eastAsiaTheme="minorHAnsi"/>
    </w:rPr>
  </w:style>
  <w:style w:type="paragraph" w:customStyle="1" w:styleId="210AA8220084454F8C0FD526221AB7B3">
    <w:name w:val="210AA8220084454F8C0FD526221AB7B3"/>
    <w:rsid w:val="005F5E89"/>
    <w:pPr>
      <w:spacing w:after="200" w:line="276" w:lineRule="auto"/>
    </w:pPr>
    <w:rPr>
      <w:rFonts w:eastAsiaTheme="minorHAnsi"/>
    </w:rPr>
  </w:style>
  <w:style w:type="paragraph" w:customStyle="1" w:styleId="54F77A471AFC4C09A92B651C34615CE2">
    <w:name w:val="54F77A471AFC4C09A92B651C34615CE2"/>
    <w:rsid w:val="005F5E89"/>
    <w:pPr>
      <w:spacing w:after="200" w:line="276" w:lineRule="auto"/>
    </w:pPr>
    <w:rPr>
      <w:rFonts w:eastAsiaTheme="minorHAnsi"/>
    </w:rPr>
  </w:style>
  <w:style w:type="paragraph" w:customStyle="1" w:styleId="A8C5EACCE63A491A8182779E26C353F6">
    <w:name w:val="A8C5EACCE63A491A8182779E26C353F6"/>
    <w:rsid w:val="005F5E89"/>
    <w:pPr>
      <w:spacing w:after="200" w:line="276" w:lineRule="auto"/>
    </w:pPr>
    <w:rPr>
      <w:rFonts w:eastAsiaTheme="minorHAnsi"/>
    </w:rPr>
  </w:style>
  <w:style w:type="paragraph" w:customStyle="1" w:styleId="C5114795DC804547B66EB6A854349E17">
    <w:name w:val="C5114795DC804547B66EB6A854349E17"/>
    <w:rsid w:val="005F5E89"/>
    <w:pPr>
      <w:spacing w:after="200" w:line="276" w:lineRule="auto"/>
    </w:pPr>
    <w:rPr>
      <w:rFonts w:eastAsiaTheme="minorHAnsi"/>
    </w:rPr>
  </w:style>
  <w:style w:type="paragraph" w:customStyle="1" w:styleId="15EDDD80FEC94CD98F191465DA469921">
    <w:name w:val="15EDDD80FEC94CD98F191465DA469921"/>
    <w:rsid w:val="005F5E89"/>
    <w:pPr>
      <w:spacing w:after="200" w:line="276" w:lineRule="auto"/>
    </w:pPr>
    <w:rPr>
      <w:rFonts w:eastAsiaTheme="minorHAnsi"/>
    </w:rPr>
  </w:style>
  <w:style w:type="paragraph" w:customStyle="1" w:styleId="6DFBF8CFAF8D42E8BB3A51CF88345FFF">
    <w:name w:val="6DFBF8CFAF8D42E8BB3A51CF88345FFF"/>
    <w:rsid w:val="005F5E89"/>
    <w:pPr>
      <w:spacing w:after="200" w:line="276" w:lineRule="auto"/>
    </w:pPr>
    <w:rPr>
      <w:rFonts w:eastAsiaTheme="minorHAnsi"/>
    </w:rPr>
  </w:style>
  <w:style w:type="paragraph" w:customStyle="1" w:styleId="FF8DFB2175AB4D41AEFA1EE9A4ECA178">
    <w:name w:val="FF8DFB2175AB4D41AEFA1EE9A4ECA178"/>
    <w:rsid w:val="005F5E89"/>
    <w:pPr>
      <w:spacing w:after="200" w:line="276" w:lineRule="auto"/>
    </w:pPr>
    <w:rPr>
      <w:rFonts w:eastAsiaTheme="minorHAnsi"/>
    </w:rPr>
  </w:style>
  <w:style w:type="paragraph" w:customStyle="1" w:styleId="2AB7B9597B30476C9AF331FBD9B0E2BF">
    <w:name w:val="2AB7B9597B30476C9AF331FBD9B0E2BF"/>
    <w:rsid w:val="005F5E89"/>
    <w:pPr>
      <w:spacing w:after="200" w:line="276" w:lineRule="auto"/>
    </w:pPr>
    <w:rPr>
      <w:rFonts w:eastAsiaTheme="minorHAnsi"/>
    </w:rPr>
  </w:style>
  <w:style w:type="paragraph" w:customStyle="1" w:styleId="0F3437FF4DD04A7299B9DAACAC3A5A49">
    <w:name w:val="0F3437FF4DD04A7299B9DAACAC3A5A49"/>
    <w:rsid w:val="005F5E89"/>
    <w:pPr>
      <w:spacing w:after="200" w:line="276" w:lineRule="auto"/>
    </w:pPr>
    <w:rPr>
      <w:rFonts w:eastAsiaTheme="minorHAnsi"/>
    </w:rPr>
  </w:style>
  <w:style w:type="paragraph" w:customStyle="1" w:styleId="1B2041C33F2249088A19F769DBE04480">
    <w:name w:val="1B2041C33F2249088A19F769DBE04480"/>
    <w:rsid w:val="005F5E89"/>
    <w:pPr>
      <w:spacing w:after="200" w:line="276" w:lineRule="auto"/>
    </w:pPr>
    <w:rPr>
      <w:rFonts w:eastAsiaTheme="minorHAnsi"/>
    </w:rPr>
  </w:style>
  <w:style w:type="paragraph" w:customStyle="1" w:styleId="C609A1D702204E6DABDB619B49269899">
    <w:name w:val="C609A1D702204E6DABDB619B49269899"/>
    <w:rsid w:val="005F5E89"/>
    <w:pPr>
      <w:spacing w:after="200" w:line="276" w:lineRule="auto"/>
    </w:pPr>
    <w:rPr>
      <w:rFonts w:eastAsiaTheme="minorHAnsi"/>
    </w:rPr>
  </w:style>
  <w:style w:type="paragraph" w:customStyle="1" w:styleId="60AED29A2E964210BB5BC54DB246DED5">
    <w:name w:val="60AED29A2E964210BB5BC54DB246DED5"/>
    <w:rsid w:val="005F5E89"/>
    <w:pPr>
      <w:spacing w:after="200" w:line="276" w:lineRule="auto"/>
    </w:pPr>
    <w:rPr>
      <w:rFonts w:eastAsiaTheme="minorHAnsi"/>
    </w:rPr>
  </w:style>
  <w:style w:type="paragraph" w:customStyle="1" w:styleId="65C9F215F067448ABCF597013CF31EA7">
    <w:name w:val="65C9F215F067448ABCF597013CF31EA7"/>
    <w:rsid w:val="005F5E89"/>
    <w:pPr>
      <w:spacing w:after="200" w:line="276" w:lineRule="auto"/>
    </w:pPr>
    <w:rPr>
      <w:rFonts w:eastAsiaTheme="minorHAnsi"/>
    </w:rPr>
  </w:style>
  <w:style w:type="paragraph" w:customStyle="1" w:styleId="65970003F4774735916CF7CE19BF96BD">
    <w:name w:val="65970003F4774735916CF7CE19BF96BD"/>
    <w:rsid w:val="005F5E89"/>
    <w:pPr>
      <w:spacing w:after="200" w:line="276" w:lineRule="auto"/>
    </w:pPr>
    <w:rPr>
      <w:rFonts w:eastAsiaTheme="minorHAnsi"/>
    </w:rPr>
  </w:style>
  <w:style w:type="paragraph" w:customStyle="1" w:styleId="8FCFE3E0575A4C6996C47DDD7566C355">
    <w:name w:val="8FCFE3E0575A4C6996C47DDD7566C355"/>
    <w:rsid w:val="005F5E89"/>
    <w:pPr>
      <w:spacing w:after="200" w:line="276" w:lineRule="auto"/>
    </w:pPr>
    <w:rPr>
      <w:rFonts w:eastAsiaTheme="minorHAnsi"/>
    </w:rPr>
  </w:style>
  <w:style w:type="paragraph" w:customStyle="1" w:styleId="DB6E62ED7F6C4A528015207D9358F37B">
    <w:name w:val="DB6E62ED7F6C4A528015207D9358F37B"/>
    <w:rsid w:val="005F5E89"/>
    <w:pPr>
      <w:spacing w:after="200" w:line="276" w:lineRule="auto"/>
    </w:pPr>
    <w:rPr>
      <w:rFonts w:eastAsiaTheme="minorHAnsi"/>
    </w:rPr>
  </w:style>
  <w:style w:type="paragraph" w:customStyle="1" w:styleId="067485ED890F43EDA0EA733C71DC489F">
    <w:name w:val="067485ED890F43EDA0EA733C71DC489F"/>
    <w:rsid w:val="005F5E89"/>
    <w:pPr>
      <w:spacing w:after="200" w:line="276" w:lineRule="auto"/>
    </w:pPr>
    <w:rPr>
      <w:rFonts w:eastAsiaTheme="minorHAnsi"/>
    </w:rPr>
  </w:style>
  <w:style w:type="paragraph" w:customStyle="1" w:styleId="743284FB16824B12852A2F3FC3234011">
    <w:name w:val="743284FB16824B12852A2F3FC3234011"/>
    <w:rsid w:val="005F5E89"/>
    <w:pPr>
      <w:spacing w:after="200" w:line="276" w:lineRule="auto"/>
    </w:pPr>
    <w:rPr>
      <w:rFonts w:eastAsiaTheme="minorHAnsi"/>
    </w:rPr>
  </w:style>
  <w:style w:type="paragraph" w:customStyle="1" w:styleId="6100005FA74C4DFC8DEDE63FBE790CE5">
    <w:name w:val="6100005FA74C4DFC8DEDE63FBE790CE5"/>
    <w:rsid w:val="005F5E89"/>
    <w:pPr>
      <w:spacing w:after="200" w:line="276" w:lineRule="auto"/>
    </w:pPr>
    <w:rPr>
      <w:rFonts w:eastAsiaTheme="minorHAnsi"/>
    </w:rPr>
  </w:style>
  <w:style w:type="paragraph" w:customStyle="1" w:styleId="A6A864D9BED44ECCAE4153153FFDACB1">
    <w:name w:val="A6A864D9BED44ECCAE4153153FFDACB1"/>
    <w:rsid w:val="005F5E89"/>
    <w:pPr>
      <w:spacing w:after="200" w:line="276" w:lineRule="auto"/>
    </w:pPr>
    <w:rPr>
      <w:rFonts w:eastAsiaTheme="minorHAnsi"/>
    </w:rPr>
  </w:style>
  <w:style w:type="paragraph" w:customStyle="1" w:styleId="043D04B45B6341F48C8835C55E2F9A79">
    <w:name w:val="043D04B45B6341F48C8835C55E2F9A79"/>
    <w:rsid w:val="005F5E89"/>
    <w:pPr>
      <w:spacing w:after="200" w:line="276" w:lineRule="auto"/>
    </w:pPr>
    <w:rPr>
      <w:rFonts w:eastAsiaTheme="minorHAnsi"/>
    </w:rPr>
  </w:style>
  <w:style w:type="paragraph" w:customStyle="1" w:styleId="A80586A02A164C6989E7DE9A9BA653A2">
    <w:name w:val="A80586A02A164C6989E7DE9A9BA653A2"/>
    <w:rsid w:val="005F5E89"/>
    <w:pPr>
      <w:spacing w:after="200" w:line="276" w:lineRule="auto"/>
    </w:pPr>
    <w:rPr>
      <w:rFonts w:eastAsiaTheme="minorHAnsi"/>
    </w:rPr>
  </w:style>
  <w:style w:type="paragraph" w:customStyle="1" w:styleId="CD7AA03471FF4E9B92F99E37DF49427D">
    <w:name w:val="CD7AA03471FF4E9B92F99E37DF49427D"/>
    <w:rsid w:val="005F5E89"/>
    <w:pPr>
      <w:spacing w:after="200" w:line="276" w:lineRule="auto"/>
    </w:pPr>
    <w:rPr>
      <w:rFonts w:eastAsiaTheme="minorHAnsi"/>
    </w:rPr>
  </w:style>
  <w:style w:type="paragraph" w:customStyle="1" w:styleId="AB9E938420414A4DBCC9C809DC7D2350">
    <w:name w:val="AB9E938420414A4DBCC9C809DC7D2350"/>
    <w:rsid w:val="005F5E89"/>
    <w:pPr>
      <w:spacing w:after="200" w:line="276" w:lineRule="auto"/>
    </w:pPr>
    <w:rPr>
      <w:rFonts w:eastAsiaTheme="minorHAnsi"/>
    </w:rPr>
  </w:style>
  <w:style w:type="paragraph" w:customStyle="1" w:styleId="D53CE156A9A94CCB929B77669EE46DF7">
    <w:name w:val="D53CE156A9A94CCB929B77669EE46DF7"/>
    <w:rsid w:val="005F5E89"/>
    <w:pPr>
      <w:spacing w:after="200" w:line="276" w:lineRule="auto"/>
    </w:pPr>
    <w:rPr>
      <w:rFonts w:eastAsiaTheme="minorHAnsi"/>
    </w:rPr>
  </w:style>
  <w:style w:type="paragraph" w:customStyle="1" w:styleId="3CB985ECE40F44BDA76BFDA24D4F88C4">
    <w:name w:val="3CB985ECE40F44BDA76BFDA24D4F88C4"/>
    <w:rsid w:val="005F5E89"/>
    <w:pPr>
      <w:spacing w:after="200" w:line="276" w:lineRule="auto"/>
    </w:pPr>
    <w:rPr>
      <w:rFonts w:eastAsiaTheme="minorHAnsi"/>
    </w:rPr>
  </w:style>
  <w:style w:type="paragraph" w:customStyle="1" w:styleId="654575E6D51A42089EDED98591C37E28">
    <w:name w:val="654575E6D51A42089EDED98591C37E28"/>
    <w:rsid w:val="005F5E89"/>
    <w:pPr>
      <w:spacing w:after="200" w:line="276" w:lineRule="auto"/>
    </w:pPr>
    <w:rPr>
      <w:rFonts w:eastAsiaTheme="minorHAnsi"/>
    </w:rPr>
  </w:style>
  <w:style w:type="paragraph" w:customStyle="1" w:styleId="7269FF1C18734EF88E282E70A071A504">
    <w:name w:val="7269FF1C18734EF88E282E70A071A504"/>
    <w:rsid w:val="005F5E89"/>
    <w:pPr>
      <w:spacing w:after="200" w:line="276" w:lineRule="auto"/>
    </w:pPr>
    <w:rPr>
      <w:rFonts w:eastAsiaTheme="minorHAnsi"/>
    </w:rPr>
  </w:style>
  <w:style w:type="paragraph" w:customStyle="1" w:styleId="6F575ED5E11F44328BDE380A2699BD94">
    <w:name w:val="6F575ED5E11F44328BDE380A2699BD94"/>
    <w:rsid w:val="005F5E89"/>
    <w:pPr>
      <w:spacing w:after="200" w:line="276" w:lineRule="auto"/>
    </w:pPr>
    <w:rPr>
      <w:rFonts w:eastAsiaTheme="minorHAnsi"/>
    </w:rPr>
  </w:style>
  <w:style w:type="paragraph" w:customStyle="1" w:styleId="FFC4CAEA26584EF09F992834E66E78E11">
    <w:name w:val="FFC4CAEA26584EF09F992834E66E78E11"/>
    <w:rsid w:val="005F5E89"/>
    <w:pPr>
      <w:spacing w:after="200" w:line="276" w:lineRule="auto"/>
    </w:pPr>
    <w:rPr>
      <w:rFonts w:eastAsiaTheme="minorHAnsi"/>
    </w:rPr>
  </w:style>
  <w:style w:type="paragraph" w:customStyle="1" w:styleId="CF8F85C77DB84AD88105F5AA12CA207D">
    <w:name w:val="CF8F85C77DB84AD88105F5AA12CA207D"/>
    <w:rsid w:val="005F5E89"/>
    <w:pPr>
      <w:spacing w:after="200" w:line="276" w:lineRule="auto"/>
    </w:pPr>
    <w:rPr>
      <w:rFonts w:eastAsiaTheme="minorHAnsi"/>
    </w:rPr>
  </w:style>
  <w:style w:type="paragraph" w:customStyle="1" w:styleId="6EBCC7C35B054ECB90A8F039B830A6C8">
    <w:name w:val="6EBCC7C35B054ECB90A8F039B830A6C8"/>
    <w:rsid w:val="005F5E89"/>
    <w:pPr>
      <w:spacing w:after="200" w:line="276" w:lineRule="auto"/>
    </w:pPr>
    <w:rPr>
      <w:rFonts w:eastAsiaTheme="minorHAnsi"/>
    </w:rPr>
  </w:style>
  <w:style w:type="paragraph" w:customStyle="1" w:styleId="A4B40150259D4340B9D32F51FB6A76A4">
    <w:name w:val="A4B40150259D4340B9D32F51FB6A76A4"/>
    <w:rsid w:val="005F5E89"/>
    <w:pPr>
      <w:spacing w:after="200" w:line="276" w:lineRule="auto"/>
    </w:pPr>
    <w:rPr>
      <w:rFonts w:eastAsiaTheme="minorHAnsi"/>
    </w:rPr>
  </w:style>
  <w:style w:type="paragraph" w:customStyle="1" w:styleId="CF68D08385714BBA92C0F04E09340E75">
    <w:name w:val="CF68D08385714BBA92C0F04E09340E75"/>
    <w:rsid w:val="005F5E89"/>
    <w:pPr>
      <w:spacing w:after="200" w:line="276" w:lineRule="auto"/>
    </w:pPr>
    <w:rPr>
      <w:rFonts w:eastAsiaTheme="minorHAnsi"/>
    </w:rPr>
  </w:style>
  <w:style w:type="paragraph" w:customStyle="1" w:styleId="AA3E08BFE700484DBD2C493E86341FE4">
    <w:name w:val="AA3E08BFE700484DBD2C493E86341FE4"/>
    <w:rsid w:val="005F5E89"/>
    <w:pPr>
      <w:spacing w:after="200" w:line="276" w:lineRule="auto"/>
    </w:pPr>
    <w:rPr>
      <w:rFonts w:eastAsiaTheme="minorHAnsi"/>
    </w:rPr>
  </w:style>
  <w:style w:type="paragraph" w:customStyle="1" w:styleId="3EF6968130BE405B961C95CE3F2E3041">
    <w:name w:val="3EF6968130BE405B961C95CE3F2E3041"/>
    <w:rsid w:val="005F5E89"/>
    <w:pPr>
      <w:spacing w:after="200" w:line="276" w:lineRule="auto"/>
    </w:pPr>
    <w:rPr>
      <w:rFonts w:eastAsiaTheme="minorHAnsi"/>
    </w:rPr>
  </w:style>
  <w:style w:type="paragraph" w:customStyle="1" w:styleId="2D0D24AD9A674CCAA7F6C13F83011678">
    <w:name w:val="2D0D24AD9A674CCAA7F6C13F83011678"/>
    <w:rsid w:val="005F5E89"/>
  </w:style>
  <w:style w:type="paragraph" w:customStyle="1" w:styleId="B878C0730563443DBA0F417410825D01">
    <w:name w:val="B878C0730563443DBA0F417410825D01"/>
    <w:rsid w:val="005F5E89"/>
  </w:style>
  <w:style w:type="paragraph" w:customStyle="1" w:styleId="7F7498A72AFE4DE38854A221F2020F52">
    <w:name w:val="7F7498A72AFE4DE38854A221F2020F52"/>
    <w:rsid w:val="005F5E89"/>
  </w:style>
  <w:style w:type="paragraph" w:customStyle="1" w:styleId="F8D22CC0C9A0442E8B85B783B68EC2A6">
    <w:name w:val="F8D22CC0C9A0442E8B85B783B68EC2A6"/>
    <w:rsid w:val="005F5E89"/>
  </w:style>
  <w:style w:type="paragraph" w:customStyle="1" w:styleId="DC23CD36A33F4336A5D4742A476E60B7">
    <w:name w:val="DC23CD36A33F4336A5D4742A476E60B7"/>
    <w:rsid w:val="005F5E89"/>
  </w:style>
  <w:style w:type="paragraph" w:customStyle="1" w:styleId="8C372B33A13348D982ED945CFB76B7AF">
    <w:name w:val="8C372B33A13348D982ED945CFB76B7AF"/>
    <w:rsid w:val="005F5E89"/>
  </w:style>
  <w:style w:type="paragraph" w:customStyle="1" w:styleId="E3357C84856F4E4A9D1C20DEA0584CCA">
    <w:name w:val="E3357C84856F4E4A9D1C20DEA0584CCA"/>
    <w:rsid w:val="005F5E89"/>
  </w:style>
  <w:style w:type="paragraph" w:customStyle="1" w:styleId="DD479D2691EF4788A51408DAAD0A842C">
    <w:name w:val="DD479D2691EF4788A51408DAAD0A842C"/>
    <w:rsid w:val="005F5E89"/>
  </w:style>
  <w:style w:type="paragraph" w:customStyle="1" w:styleId="957849C9E646424E8D4EB1E019F82E0E">
    <w:name w:val="957849C9E646424E8D4EB1E019F82E0E"/>
    <w:rsid w:val="005F5E89"/>
  </w:style>
  <w:style w:type="paragraph" w:customStyle="1" w:styleId="B12C0C5CF6F64827AADDCB4117701476">
    <w:name w:val="B12C0C5CF6F64827AADDCB4117701476"/>
    <w:rsid w:val="005F5E89"/>
  </w:style>
  <w:style w:type="paragraph" w:customStyle="1" w:styleId="57F27D330EDF4908B96C872026044441">
    <w:name w:val="57F27D330EDF4908B96C872026044441"/>
    <w:rsid w:val="005F5E89"/>
  </w:style>
  <w:style w:type="paragraph" w:customStyle="1" w:styleId="DF4DCED634DC404084CC103E68F5C6FD">
    <w:name w:val="DF4DCED634DC404084CC103E68F5C6FD"/>
    <w:rsid w:val="005F5E89"/>
  </w:style>
  <w:style w:type="paragraph" w:customStyle="1" w:styleId="8AB719470458463D87CE8A2B86719413">
    <w:name w:val="8AB719470458463D87CE8A2B86719413"/>
    <w:rsid w:val="005F5E89"/>
  </w:style>
  <w:style w:type="paragraph" w:customStyle="1" w:styleId="70431B4BAE2E45E3904A77045E8571AE">
    <w:name w:val="70431B4BAE2E45E3904A77045E8571AE"/>
    <w:rsid w:val="005F5E89"/>
  </w:style>
  <w:style w:type="paragraph" w:customStyle="1" w:styleId="0B40E5E247F941B395B5CF8359E4BB34">
    <w:name w:val="0B40E5E247F941B395B5CF8359E4BB34"/>
    <w:rsid w:val="005F5E89"/>
  </w:style>
  <w:style w:type="paragraph" w:customStyle="1" w:styleId="7021FE759BD046C99C54108A8A649DCC">
    <w:name w:val="7021FE759BD046C99C54108A8A649DCC"/>
    <w:rsid w:val="005F5E89"/>
  </w:style>
  <w:style w:type="paragraph" w:customStyle="1" w:styleId="024F95AEC7CD42A6B1D2AF313CC6FC14">
    <w:name w:val="024F95AEC7CD42A6B1D2AF313CC6FC14"/>
    <w:rsid w:val="005F5E89"/>
  </w:style>
  <w:style w:type="paragraph" w:customStyle="1" w:styleId="EC9BDD1966C64AEE8168581708E45457">
    <w:name w:val="EC9BDD1966C64AEE8168581708E45457"/>
    <w:rsid w:val="005F5E89"/>
  </w:style>
  <w:style w:type="paragraph" w:customStyle="1" w:styleId="6D1913AF43C342DD9DD182794BF3D8A3">
    <w:name w:val="6D1913AF43C342DD9DD182794BF3D8A3"/>
    <w:rsid w:val="005F5E89"/>
  </w:style>
  <w:style w:type="paragraph" w:customStyle="1" w:styleId="005E94AD0D0D4EC1AB53854ABBCA124E">
    <w:name w:val="005E94AD0D0D4EC1AB53854ABBCA124E"/>
    <w:rsid w:val="005F5E89"/>
  </w:style>
  <w:style w:type="paragraph" w:customStyle="1" w:styleId="C3D342AEACD3410DB0C92101EE3ABD6D">
    <w:name w:val="C3D342AEACD3410DB0C92101EE3ABD6D"/>
    <w:rsid w:val="005F5E89"/>
  </w:style>
  <w:style w:type="paragraph" w:customStyle="1" w:styleId="F3FA0D6B5C81451993BC256161E04EB4">
    <w:name w:val="F3FA0D6B5C81451993BC256161E04EB4"/>
    <w:rsid w:val="005F5E89"/>
  </w:style>
  <w:style w:type="paragraph" w:customStyle="1" w:styleId="37B2B58514D74B05A6605C02ECF81AD3">
    <w:name w:val="37B2B58514D74B05A6605C02ECF81AD3"/>
    <w:rsid w:val="005F5E89"/>
  </w:style>
  <w:style w:type="paragraph" w:customStyle="1" w:styleId="0B541C5155F7472B8609F36874895184">
    <w:name w:val="0B541C5155F7472B8609F36874895184"/>
    <w:rsid w:val="005F5E89"/>
  </w:style>
  <w:style w:type="paragraph" w:customStyle="1" w:styleId="81FDFB4E595E4E3392B288F9C400D41F">
    <w:name w:val="81FDFB4E595E4E3392B288F9C400D41F"/>
    <w:rsid w:val="005F5E89"/>
  </w:style>
  <w:style w:type="paragraph" w:customStyle="1" w:styleId="B2177860A1B1447FBC64B5932A989AD0">
    <w:name w:val="B2177860A1B1447FBC64B5932A989AD0"/>
    <w:rsid w:val="005F5E89"/>
  </w:style>
  <w:style w:type="paragraph" w:customStyle="1" w:styleId="71CDF32DB88B419B8AE02F8BC1AFC8A7">
    <w:name w:val="71CDF32DB88B419B8AE02F8BC1AFC8A7"/>
    <w:rsid w:val="005F5E89"/>
  </w:style>
  <w:style w:type="paragraph" w:customStyle="1" w:styleId="F8BFE513C34041419815B1EE17BECAC1">
    <w:name w:val="F8BFE513C34041419815B1EE17BECAC1"/>
    <w:rsid w:val="005F5E89"/>
  </w:style>
  <w:style w:type="paragraph" w:customStyle="1" w:styleId="714C90B1FD584B01AE340AF575811708">
    <w:name w:val="714C90B1FD584B01AE340AF575811708"/>
    <w:rsid w:val="005F5E89"/>
  </w:style>
  <w:style w:type="paragraph" w:customStyle="1" w:styleId="0780008CFD674ED4A2185C4F413907B9">
    <w:name w:val="0780008CFD674ED4A2185C4F413907B9"/>
    <w:rsid w:val="005F5E89"/>
  </w:style>
  <w:style w:type="paragraph" w:customStyle="1" w:styleId="E7779BBE3C9948DD98006DF3F26F6636">
    <w:name w:val="E7779BBE3C9948DD98006DF3F26F6636"/>
    <w:rsid w:val="005F5E89"/>
  </w:style>
  <w:style w:type="paragraph" w:customStyle="1" w:styleId="ADA08FF9A8A6404D9648D97ABB973828">
    <w:name w:val="ADA08FF9A8A6404D9648D97ABB973828"/>
    <w:rsid w:val="005F5E89"/>
  </w:style>
  <w:style w:type="paragraph" w:customStyle="1" w:styleId="B67813238F784D21AB1C6A843312A02F">
    <w:name w:val="B67813238F784D21AB1C6A843312A02F"/>
    <w:rsid w:val="005F5E89"/>
  </w:style>
  <w:style w:type="paragraph" w:customStyle="1" w:styleId="33AF6FF2DA6B4F45AB0731002989AEE1">
    <w:name w:val="33AF6FF2DA6B4F45AB0731002989AEE1"/>
    <w:rsid w:val="005F5E89"/>
  </w:style>
  <w:style w:type="paragraph" w:customStyle="1" w:styleId="AA3E880203A6452CA154BDC394AD040A">
    <w:name w:val="AA3E880203A6452CA154BDC394AD040A"/>
    <w:rsid w:val="005F5E89"/>
  </w:style>
  <w:style w:type="paragraph" w:customStyle="1" w:styleId="A6FD1CEE567C410492E16661DEF201D0">
    <w:name w:val="A6FD1CEE567C410492E16661DEF201D0"/>
    <w:rsid w:val="005F5E89"/>
  </w:style>
  <w:style w:type="paragraph" w:customStyle="1" w:styleId="42212462D3574ABE99305D126B2AF51F">
    <w:name w:val="42212462D3574ABE99305D126B2AF51F"/>
    <w:rsid w:val="005F5E89"/>
  </w:style>
  <w:style w:type="paragraph" w:customStyle="1" w:styleId="D319DF2E665B4D68A50A75293077B81F">
    <w:name w:val="D319DF2E665B4D68A50A75293077B81F"/>
    <w:rsid w:val="005F5E89"/>
    <w:pPr>
      <w:spacing w:after="200" w:line="276" w:lineRule="auto"/>
    </w:pPr>
    <w:rPr>
      <w:rFonts w:eastAsiaTheme="minorHAnsi"/>
    </w:rPr>
  </w:style>
  <w:style w:type="paragraph" w:customStyle="1" w:styleId="3DB59C45D40D4EA098FDB4D15BAA7167">
    <w:name w:val="3DB59C45D40D4EA098FDB4D15BAA7167"/>
    <w:rsid w:val="005F5E89"/>
    <w:pPr>
      <w:spacing w:after="200" w:line="276" w:lineRule="auto"/>
    </w:pPr>
    <w:rPr>
      <w:rFonts w:eastAsiaTheme="minorHAnsi"/>
    </w:rPr>
  </w:style>
  <w:style w:type="paragraph" w:customStyle="1" w:styleId="1267ECBB4A344177BFBA34451939AB54">
    <w:name w:val="1267ECBB4A344177BFBA34451939AB54"/>
    <w:rsid w:val="005F5E89"/>
    <w:pPr>
      <w:spacing w:after="200" w:line="276" w:lineRule="auto"/>
    </w:pPr>
    <w:rPr>
      <w:rFonts w:eastAsiaTheme="minorHAnsi"/>
    </w:rPr>
  </w:style>
  <w:style w:type="paragraph" w:customStyle="1" w:styleId="7360CF49C1F74F3F971A76B2C2753A14">
    <w:name w:val="7360CF49C1F74F3F971A76B2C2753A14"/>
    <w:rsid w:val="005F5E89"/>
    <w:pPr>
      <w:spacing w:after="200" w:line="276" w:lineRule="auto"/>
    </w:pPr>
    <w:rPr>
      <w:rFonts w:eastAsiaTheme="minorHAnsi"/>
    </w:rPr>
  </w:style>
  <w:style w:type="paragraph" w:customStyle="1" w:styleId="0508D91C2ABF484BA687399B35135524">
    <w:name w:val="0508D91C2ABF484BA687399B35135524"/>
    <w:rsid w:val="005F5E89"/>
    <w:pPr>
      <w:spacing w:after="200" w:line="276" w:lineRule="auto"/>
    </w:pPr>
    <w:rPr>
      <w:rFonts w:eastAsiaTheme="minorHAnsi"/>
    </w:rPr>
  </w:style>
  <w:style w:type="paragraph" w:customStyle="1" w:styleId="33B3166D67AD4AB298B792548A91E602">
    <w:name w:val="33B3166D67AD4AB298B792548A91E602"/>
    <w:rsid w:val="005F5E89"/>
    <w:pPr>
      <w:spacing w:after="200" w:line="276" w:lineRule="auto"/>
    </w:pPr>
    <w:rPr>
      <w:rFonts w:eastAsiaTheme="minorHAnsi"/>
    </w:rPr>
  </w:style>
  <w:style w:type="paragraph" w:customStyle="1" w:styleId="C60B3CF1B5D140F696EF6A047EB66C921">
    <w:name w:val="C60B3CF1B5D140F696EF6A047EB66C921"/>
    <w:rsid w:val="005F5E89"/>
    <w:pPr>
      <w:spacing w:after="200" w:line="276" w:lineRule="auto"/>
    </w:pPr>
    <w:rPr>
      <w:rFonts w:eastAsiaTheme="minorHAnsi"/>
    </w:rPr>
  </w:style>
  <w:style w:type="paragraph" w:customStyle="1" w:styleId="AD87BFD738B24C7297907D1F01F52A721">
    <w:name w:val="AD87BFD738B24C7297907D1F01F52A721"/>
    <w:rsid w:val="005F5E89"/>
    <w:pPr>
      <w:spacing w:after="200" w:line="276" w:lineRule="auto"/>
    </w:pPr>
    <w:rPr>
      <w:rFonts w:eastAsiaTheme="minorHAnsi"/>
    </w:rPr>
  </w:style>
  <w:style w:type="paragraph" w:customStyle="1" w:styleId="49A0DF0A24BE44C3A5F8EF49DE28D0EE1">
    <w:name w:val="49A0DF0A24BE44C3A5F8EF49DE28D0EE1"/>
    <w:rsid w:val="005F5E89"/>
    <w:pPr>
      <w:spacing w:after="200" w:line="276" w:lineRule="auto"/>
    </w:pPr>
    <w:rPr>
      <w:rFonts w:eastAsiaTheme="minorHAnsi"/>
    </w:rPr>
  </w:style>
  <w:style w:type="paragraph" w:customStyle="1" w:styleId="D2B0B1F8407F4FEC8CF8A42B49D55C581">
    <w:name w:val="D2B0B1F8407F4FEC8CF8A42B49D55C581"/>
    <w:rsid w:val="005F5E89"/>
    <w:pPr>
      <w:spacing w:after="200" w:line="276" w:lineRule="auto"/>
    </w:pPr>
    <w:rPr>
      <w:rFonts w:eastAsiaTheme="minorHAnsi"/>
    </w:rPr>
  </w:style>
  <w:style w:type="paragraph" w:customStyle="1" w:styleId="4365D72359C24FD6870F46388641A5201">
    <w:name w:val="4365D72359C24FD6870F46388641A5201"/>
    <w:rsid w:val="005F5E89"/>
    <w:pPr>
      <w:spacing w:after="200" w:line="276" w:lineRule="auto"/>
    </w:pPr>
    <w:rPr>
      <w:rFonts w:eastAsiaTheme="minorHAnsi"/>
    </w:rPr>
  </w:style>
  <w:style w:type="paragraph" w:customStyle="1" w:styleId="B86A28B9242344539C30B01BE6DD7D602">
    <w:name w:val="B86A28B9242344539C30B01BE6DD7D602"/>
    <w:rsid w:val="005F5E89"/>
    <w:pPr>
      <w:spacing w:after="200" w:line="276" w:lineRule="auto"/>
    </w:pPr>
    <w:rPr>
      <w:rFonts w:eastAsiaTheme="minorHAnsi"/>
    </w:rPr>
  </w:style>
  <w:style w:type="paragraph" w:customStyle="1" w:styleId="C4BEBF6C5E754E16A25B9D6A8433E0DF1">
    <w:name w:val="C4BEBF6C5E754E16A25B9D6A8433E0DF1"/>
    <w:rsid w:val="005F5E89"/>
    <w:pPr>
      <w:spacing w:after="200" w:line="276" w:lineRule="auto"/>
    </w:pPr>
    <w:rPr>
      <w:rFonts w:eastAsiaTheme="minorHAnsi"/>
    </w:rPr>
  </w:style>
  <w:style w:type="paragraph" w:customStyle="1" w:styleId="0CAE1DF39F87486E917E10C864F2B5F11">
    <w:name w:val="0CAE1DF39F87486E917E10C864F2B5F11"/>
    <w:rsid w:val="005F5E89"/>
    <w:pPr>
      <w:spacing w:after="200" w:line="276" w:lineRule="auto"/>
    </w:pPr>
    <w:rPr>
      <w:rFonts w:eastAsiaTheme="minorHAnsi"/>
    </w:rPr>
  </w:style>
  <w:style w:type="paragraph" w:customStyle="1" w:styleId="BA3BCF951AFC4DC1BE9C5E6497AAB0931">
    <w:name w:val="BA3BCF951AFC4DC1BE9C5E6497AAB0931"/>
    <w:rsid w:val="005F5E89"/>
    <w:pPr>
      <w:spacing w:after="200" w:line="276" w:lineRule="auto"/>
    </w:pPr>
    <w:rPr>
      <w:rFonts w:eastAsiaTheme="minorHAnsi"/>
    </w:rPr>
  </w:style>
  <w:style w:type="paragraph" w:customStyle="1" w:styleId="931111AA12524EDBB61191DDCA14483F1">
    <w:name w:val="931111AA12524EDBB61191DDCA14483F1"/>
    <w:rsid w:val="005F5E89"/>
    <w:pPr>
      <w:spacing w:after="200" w:line="276" w:lineRule="auto"/>
    </w:pPr>
    <w:rPr>
      <w:rFonts w:eastAsiaTheme="minorHAnsi"/>
    </w:rPr>
  </w:style>
  <w:style w:type="paragraph" w:customStyle="1" w:styleId="A769E84E1E2B466B896CD69594CFE64E1">
    <w:name w:val="A769E84E1E2B466B896CD69594CFE64E1"/>
    <w:rsid w:val="005F5E89"/>
    <w:pPr>
      <w:spacing w:after="200" w:line="276" w:lineRule="auto"/>
    </w:pPr>
    <w:rPr>
      <w:rFonts w:eastAsiaTheme="minorHAnsi"/>
    </w:rPr>
  </w:style>
  <w:style w:type="paragraph" w:customStyle="1" w:styleId="997FE7B6A21547BB910FAE62A1D4F7C11">
    <w:name w:val="997FE7B6A21547BB910FAE62A1D4F7C11"/>
    <w:rsid w:val="005F5E89"/>
    <w:pPr>
      <w:spacing w:after="200" w:line="276" w:lineRule="auto"/>
    </w:pPr>
    <w:rPr>
      <w:rFonts w:eastAsiaTheme="minorHAnsi"/>
    </w:rPr>
  </w:style>
  <w:style w:type="paragraph" w:customStyle="1" w:styleId="897C55621C664F228B88697BFDFC7C511">
    <w:name w:val="897C55621C664F228B88697BFDFC7C511"/>
    <w:rsid w:val="005F5E89"/>
    <w:pPr>
      <w:spacing w:after="200" w:line="276" w:lineRule="auto"/>
    </w:pPr>
    <w:rPr>
      <w:rFonts w:eastAsiaTheme="minorHAnsi"/>
    </w:rPr>
  </w:style>
  <w:style w:type="paragraph" w:customStyle="1" w:styleId="B1B4D6C816B44396A3EDA5681CF23D961">
    <w:name w:val="B1B4D6C816B44396A3EDA5681CF23D961"/>
    <w:rsid w:val="005F5E89"/>
    <w:pPr>
      <w:spacing w:after="200" w:line="276" w:lineRule="auto"/>
    </w:pPr>
    <w:rPr>
      <w:rFonts w:eastAsiaTheme="minorHAnsi"/>
    </w:rPr>
  </w:style>
  <w:style w:type="paragraph" w:customStyle="1" w:styleId="48A557AABA9A4134937A2D558563DE291">
    <w:name w:val="48A557AABA9A4134937A2D558563DE291"/>
    <w:rsid w:val="005F5E89"/>
    <w:pPr>
      <w:spacing w:after="200" w:line="276" w:lineRule="auto"/>
    </w:pPr>
    <w:rPr>
      <w:rFonts w:eastAsiaTheme="minorHAnsi"/>
    </w:rPr>
  </w:style>
  <w:style w:type="paragraph" w:customStyle="1" w:styleId="89D90625AA0C4A71A3F23476C1F61D9C1">
    <w:name w:val="89D90625AA0C4A71A3F23476C1F61D9C1"/>
    <w:rsid w:val="005F5E89"/>
    <w:pPr>
      <w:spacing w:after="200" w:line="276" w:lineRule="auto"/>
    </w:pPr>
    <w:rPr>
      <w:rFonts w:eastAsiaTheme="minorHAnsi"/>
    </w:rPr>
  </w:style>
  <w:style w:type="paragraph" w:customStyle="1" w:styleId="5D9F9561AB704FE3B284E7AABEDCC8DF1">
    <w:name w:val="5D9F9561AB704FE3B284E7AABEDCC8DF1"/>
    <w:rsid w:val="005F5E89"/>
    <w:pPr>
      <w:spacing w:after="200" w:line="276" w:lineRule="auto"/>
    </w:pPr>
    <w:rPr>
      <w:rFonts w:eastAsiaTheme="minorHAnsi"/>
    </w:rPr>
  </w:style>
  <w:style w:type="paragraph" w:customStyle="1" w:styleId="A0D755B23D3648D597DEAE749EAF440D1">
    <w:name w:val="A0D755B23D3648D597DEAE749EAF440D1"/>
    <w:rsid w:val="005F5E89"/>
    <w:pPr>
      <w:spacing w:after="200" w:line="276" w:lineRule="auto"/>
    </w:pPr>
    <w:rPr>
      <w:rFonts w:eastAsiaTheme="minorHAnsi"/>
    </w:rPr>
  </w:style>
  <w:style w:type="paragraph" w:customStyle="1" w:styleId="3E41B3DB1FEE44AFABB5AC12B9D188E41">
    <w:name w:val="3E41B3DB1FEE44AFABB5AC12B9D188E41"/>
    <w:rsid w:val="005F5E89"/>
    <w:pPr>
      <w:spacing w:after="200" w:line="276" w:lineRule="auto"/>
    </w:pPr>
    <w:rPr>
      <w:rFonts w:eastAsiaTheme="minorHAnsi"/>
    </w:rPr>
  </w:style>
  <w:style w:type="paragraph" w:customStyle="1" w:styleId="237921F05A6F4AC59B08393DAC627B9E1">
    <w:name w:val="237921F05A6F4AC59B08393DAC627B9E1"/>
    <w:rsid w:val="005F5E89"/>
    <w:pPr>
      <w:spacing w:after="200" w:line="276" w:lineRule="auto"/>
    </w:pPr>
    <w:rPr>
      <w:rFonts w:eastAsiaTheme="minorHAnsi"/>
    </w:rPr>
  </w:style>
  <w:style w:type="paragraph" w:customStyle="1" w:styleId="BF7DA22DD9DE4C9E82587936EEEB70D11">
    <w:name w:val="BF7DA22DD9DE4C9E82587936EEEB70D11"/>
    <w:rsid w:val="005F5E89"/>
    <w:pPr>
      <w:spacing w:after="200" w:line="276" w:lineRule="auto"/>
    </w:pPr>
    <w:rPr>
      <w:rFonts w:eastAsiaTheme="minorHAnsi"/>
    </w:rPr>
  </w:style>
  <w:style w:type="paragraph" w:customStyle="1" w:styleId="32F610E52DA84215AE783DEB656848C31">
    <w:name w:val="32F610E52DA84215AE783DEB656848C31"/>
    <w:rsid w:val="005F5E89"/>
    <w:pPr>
      <w:spacing w:after="200" w:line="276" w:lineRule="auto"/>
    </w:pPr>
    <w:rPr>
      <w:rFonts w:eastAsiaTheme="minorHAnsi"/>
    </w:rPr>
  </w:style>
  <w:style w:type="paragraph" w:customStyle="1" w:styleId="C07087325CB544FA8239ED3558F10DE21">
    <w:name w:val="C07087325CB544FA8239ED3558F10DE21"/>
    <w:rsid w:val="005F5E89"/>
    <w:pPr>
      <w:spacing w:after="200" w:line="276" w:lineRule="auto"/>
    </w:pPr>
    <w:rPr>
      <w:rFonts w:eastAsiaTheme="minorHAnsi"/>
    </w:rPr>
  </w:style>
  <w:style w:type="paragraph" w:customStyle="1" w:styleId="6FD1C35122AC472BBCA226D6A182AA881">
    <w:name w:val="6FD1C35122AC472BBCA226D6A182AA881"/>
    <w:rsid w:val="005F5E89"/>
    <w:pPr>
      <w:spacing w:after="200" w:line="276" w:lineRule="auto"/>
    </w:pPr>
    <w:rPr>
      <w:rFonts w:eastAsiaTheme="minorHAnsi"/>
    </w:rPr>
  </w:style>
  <w:style w:type="paragraph" w:customStyle="1" w:styleId="9EAF6C114C06456F91CF235F4ADEA4041">
    <w:name w:val="9EAF6C114C06456F91CF235F4ADEA4041"/>
    <w:rsid w:val="005F5E89"/>
    <w:pPr>
      <w:spacing w:after="200" w:line="276" w:lineRule="auto"/>
    </w:pPr>
    <w:rPr>
      <w:rFonts w:eastAsiaTheme="minorHAnsi"/>
    </w:rPr>
  </w:style>
  <w:style w:type="paragraph" w:customStyle="1" w:styleId="D6F4E46A69044BDE853559B8925348E21">
    <w:name w:val="D6F4E46A69044BDE853559B8925348E21"/>
    <w:rsid w:val="005F5E89"/>
    <w:pPr>
      <w:spacing w:after="200" w:line="276" w:lineRule="auto"/>
    </w:pPr>
    <w:rPr>
      <w:rFonts w:eastAsiaTheme="minorHAnsi"/>
    </w:rPr>
  </w:style>
  <w:style w:type="paragraph" w:customStyle="1" w:styleId="8CCB7F2C0AF2463CB581D0486CBFA5C11">
    <w:name w:val="8CCB7F2C0AF2463CB581D0486CBFA5C11"/>
    <w:rsid w:val="005F5E89"/>
    <w:pPr>
      <w:spacing w:after="200" w:line="276" w:lineRule="auto"/>
    </w:pPr>
    <w:rPr>
      <w:rFonts w:eastAsiaTheme="minorHAnsi"/>
    </w:rPr>
  </w:style>
  <w:style w:type="paragraph" w:customStyle="1" w:styleId="7BC15382C5FA45258457EC7A39D1E76D1">
    <w:name w:val="7BC15382C5FA45258457EC7A39D1E76D1"/>
    <w:rsid w:val="005F5E89"/>
    <w:pPr>
      <w:spacing w:after="200" w:line="276" w:lineRule="auto"/>
    </w:pPr>
    <w:rPr>
      <w:rFonts w:eastAsiaTheme="minorHAnsi"/>
    </w:rPr>
  </w:style>
  <w:style w:type="paragraph" w:customStyle="1" w:styleId="09A02B0A1FBA4792B1E74DF297F96AE61">
    <w:name w:val="09A02B0A1FBA4792B1E74DF297F96AE61"/>
    <w:rsid w:val="005F5E89"/>
    <w:pPr>
      <w:spacing w:after="200" w:line="276" w:lineRule="auto"/>
    </w:pPr>
    <w:rPr>
      <w:rFonts w:eastAsiaTheme="minorHAnsi"/>
    </w:rPr>
  </w:style>
  <w:style w:type="paragraph" w:customStyle="1" w:styleId="D4D02E0CF39547BB94CB53C4C55638821">
    <w:name w:val="D4D02E0CF39547BB94CB53C4C55638821"/>
    <w:rsid w:val="005F5E89"/>
    <w:pPr>
      <w:spacing w:after="200" w:line="276" w:lineRule="auto"/>
    </w:pPr>
    <w:rPr>
      <w:rFonts w:eastAsiaTheme="minorHAnsi"/>
    </w:rPr>
  </w:style>
  <w:style w:type="paragraph" w:customStyle="1" w:styleId="F53CC52D2BE748558AE87192B81B50521">
    <w:name w:val="F53CC52D2BE748558AE87192B81B50521"/>
    <w:rsid w:val="005F5E89"/>
    <w:pPr>
      <w:spacing w:after="200" w:line="276" w:lineRule="auto"/>
    </w:pPr>
    <w:rPr>
      <w:rFonts w:eastAsiaTheme="minorHAnsi"/>
    </w:rPr>
  </w:style>
  <w:style w:type="paragraph" w:customStyle="1" w:styleId="A3C655DAB1DE43F99E18F07993E95F4A1">
    <w:name w:val="A3C655DAB1DE43F99E18F07993E95F4A1"/>
    <w:rsid w:val="005F5E89"/>
    <w:pPr>
      <w:spacing w:after="200" w:line="276" w:lineRule="auto"/>
    </w:pPr>
    <w:rPr>
      <w:rFonts w:eastAsiaTheme="minorHAnsi"/>
    </w:rPr>
  </w:style>
  <w:style w:type="paragraph" w:customStyle="1" w:styleId="CEE3F9A18F5444CEB3F5052E54A9F2451">
    <w:name w:val="CEE3F9A18F5444CEB3F5052E54A9F2451"/>
    <w:rsid w:val="005F5E89"/>
    <w:pPr>
      <w:spacing w:after="200" w:line="276" w:lineRule="auto"/>
    </w:pPr>
    <w:rPr>
      <w:rFonts w:eastAsiaTheme="minorHAnsi"/>
    </w:rPr>
  </w:style>
  <w:style w:type="paragraph" w:customStyle="1" w:styleId="0ECE7974383A4644897B6CB8F33F80401">
    <w:name w:val="0ECE7974383A4644897B6CB8F33F80401"/>
    <w:rsid w:val="005F5E89"/>
    <w:pPr>
      <w:spacing w:after="200" w:line="276" w:lineRule="auto"/>
    </w:pPr>
    <w:rPr>
      <w:rFonts w:eastAsiaTheme="minorHAnsi"/>
    </w:rPr>
  </w:style>
  <w:style w:type="paragraph" w:customStyle="1" w:styleId="E72C2B7377594A1786FB02D41252520D1">
    <w:name w:val="E72C2B7377594A1786FB02D41252520D1"/>
    <w:rsid w:val="005F5E89"/>
    <w:pPr>
      <w:spacing w:after="200" w:line="276" w:lineRule="auto"/>
    </w:pPr>
    <w:rPr>
      <w:rFonts w:eastAsiaTheme="minorHAnsi"/>
    </w:rPr>
  </w:style>
  <w:style w:type="paragraph" w:customStyle="1" w:styleId="A3588416C13A4DC9B65E93CAD2E632AF1">
    <w:name w:val="A3588416C13A4DC9B65E93CAD2E632AF1"/>
    <w:rsid w:val="005F5E89"/>
    <w:pPr>
      <w:spacing w:after="200" w:line="276" w:lineRule="auto"/>
    </w:pPr>
    <w:rPr>
      <w:rFonts w:eastAsiaTheme="minorHAnsi"/>
    </w:rPr>
  </w:style>
  <w:style w:type="paragraph" w:customStyle="1" w:styleId="210AA8220084454F8C0FD526221AB7B31">
    <w:name w:val="210AA8220084454F8C0FD526221AB7B31"/>
    <w:rsid w:val="005F5E89"/>
    <w:pPr>
      <w:spacing w:after="200" w:line="276" w:lineRule="auto"/>
    </w:pPr>
    <w:rPr>
      <w:rFonts w:eastAsiaTheme="minorHAnsi"/>
    </w:rPr>
  </w:style>
  <w:style w:type="paragraph" w:customStyle="1" w:styleId="54F77A471AFC4C09A92B651C34615CE21">
    <w:name w:val="54F77A471AFC4C09A92B651C34615CE21"/>
    <w:rsid w:val="005F5E89"/>
    <w:pPr>
      <w:spacing w:after="200" w:line="276" w:lineRule="auto"/>
    </w:pPr>
    <w:rPr>
      <w:rFonts w:eastAsiaTheme="minorHAnsi"/>
    </w:rPr>
  </w:style>
  <w:style w:type="paragraph" w:customStyle="1" w:styleId="A8C5EACCE63A491A8182779E26C353F61">
    <w:name w:val="A8C5EACCE63A491A8182779E26C353F61"/>
    <w:rsid w:val="005F5E89"/>
    <w:pPr>
      <w:spacing w:after="200" w:line="276" w:lineRule="auto"/>
    </w:pPr>
    <w:rPr>
      <w:rFonts w:eastAsiaTheme="minorHAnsi"/>
    </w:rPr>
  </w:style>
  <w:style w:type="paragraph" w:customStyle="1" w:styleId="C5114795DC804547B66EB6A854349E171">
    <w:name w:val="C5114795DC804547B66EB6A854349E171"/>
    <w:rsid w:val="005F5E89"/>
    <w:pPr>
      <w:spacing w:after="200" w:line="276" w:lineRule="auto"/>
    </w:pPr>
    <w:rPr>
      <w:rFonts w:eastAsiaTheme="minorHAnsi"/>
    </w:rPr>
  </w:style>
  <w:style w:type="paragraph" w:customStyle="1" w:styleId="15EDDD80FEC94CD98F191465DA4699211">
    <w:name w:val="15EDDD80FEC94CD98F191465DA4699211"/>
    <w:rsid w:val="005F5E89"/>
    <w:pPr>
      <w:spacing w:after="200" w:line="276" w:lineRule="auto"/>
    </w:pPr>
    <w:rPr>
      <w:rFonts w:eastAsiaTheme="minorHAnsi"/>
    </w:rPr>
  </w:style>
  <w:style w:type="paragraph" w:customStyle="1" w:styleId="6DFBF8CFAF8D42E8BB3A51CF88345FFF1">
    <w:name w:val="6DFBF8CFAF8D42E8BB3A51CF88345FFF1"/>
    <w:rsid w:val="005F5E89"/>
    <w:pPr>
      <w:spacing w:after="200" w:line="276" w:lineRule="auto"/>
    </w:pPr>
    <w:rPr>
      <w:rFonts w:eastAsiaTheme="minorHAnsi"/>
    </w:rPr>
  </w:style>
  <w:style w:type="paragraph" w:customStyle="1" w:styleId="FF8DFB2175AB4D41AEFA1EE9A4ECA1781">
    <w:name w:val="FF8DFB2175AB4D41AEFA1EE9A4ECA1781"/>
    <w:rsid w:val="005F5E89"/>
    <w:pPr>
      <w:spacing w:after="200" w:line="276" w:lineRule="auto"/>
    </w:pPr>
    <w:rPr>
      <w:rFonts w:eastAsiaTheme="minorHAnsi"/>
    </w:rPr>
  </w:style>
  <w:style w:type="paragraph" w:customStyle="1" w:styleId="2AB7B9597B30476C9AF331FBD9B0E2BF1">
    <w:name w:val="2AB7B9597B30476C9AF331FBD9B0E2BF1"/>
    <w:rsid w:val="005F5E89"/>
    <w:pPr>
      <w:spacing w:after="200" w:line="276" w:lineRule="auto"/>
    </w:pPr>
    <w:rPr>
      <w:rFonts w:eastAsiaTheme="minorHAnsi"/>
    </w:rPr>
  </w:style>
  <w:style w:type="paragraph" w:customStyle="1" w:styleId="0F3437FF4DD04A7299B9DAACAC3A5A491">
    <w:name w:val="0F3437FF4DD04A7299B9DAACAC3A5A491"/>
    <w:rsid w:val="005F5E89"/>
    <w:pPr>
      <w:spacing w:after="200" w:line="276" w:lineRule="auto"/>
    </w:pPr>
    <w:rPr>
      <w:rFonts w:eastAsiaTheme="minorHAnsi"/>
    </w:rPr>
  </w:style>
  <w:style w:type="paragraph" w:customStyle="1" w:styleId="1B2041C33F2249088A19F769DBE044801">
    <w:name w:val="1B2041C33F2249088A19F769DBE044801"/>
    <w:rsid w:val="005F5E89"/>
    <w:pPr>
      <w:spacing w:after="200" w:line="276" w:lineRule="auto"/>
    </w:pPr>
    <w:rPr>
      <w:rFonts w:eastAsiaTheme="minorHAnsi"/>
    </w:rPr>
  </w:style>
  <w:style w:type="paragraph" w:customStyle="1" w:styleId="C609A1D702204E6DABDB619B492698991">
    <w:name w:val="C609A1D702204E6DABDB619B492698991"/>
    <w:rsid w:val="005F5E89"/>
    <w:pPr>
      <w:spacing w:after="200" w:line="276" w:lineRule="auto"/>
    </w:pPr>
    <w:rPr>
      <w:rFonts w:eastAsiaTheme="minorHAnsi"/>
    </w:rPr>
  </w:style>
  <w:style w:type="paragraph" w:customStyle="1" w:styleId="60AED29A2E964210BB5BC54DB246DED51">
    <w:name w:val="60AED29A2E964210BB5BC54DB246DED51"/>
    <w:rsid w:val="005F5E89"/>
    <w:pPr>
      <w:spacing w:after="200" w:line="276" w:lineRule="auto"/>
    </w:pPr>
    <w:rPr>
      <w:rFonts w:eastAsiaTheme="minorHAnsi"/>
    </w:rPr>
  </w:style>
  <w:style w:type="paragraph" w:customStyle="1" w:styleId="65C9F215F067448ABCF597013CF31EA71">
    <w:name w:val="65C9F215F067448ABCF597013CF31EA71"/>
    <w:rsid w:val="005F5E89"/>
    <w:pPr>
      <w:spacing w:after="200" w:line="276" w:lineRule="auto"/>
    </w:pPr>
    <w:rPr>
      <w:rFonts w:eastAsiaTheme="minorHAnsi"/>
    </w:rPr>
  </w:style>
  <w:style w:type="paragraph" w:customStyle="1" w:styleId="65970003F4774735916CF7CE19BF96BD1">
    <w:name w:val="65970003F4774735916CF7CE19BF96BD1"/>
    <w:rsid w:val="005F5E89"/>
    <w:pPr>
      <w:spacing w:after="200" w:line="276" w:lineRule="auto"/>
    </w:pPr>
    <w:rPr>
      <w:rFonts w:eastAsiaTheme="minorHAnsi"/>
    </w:rPr>
  </w:style>
  <w:style w:type="paragraph" w:customStyle="1" w:styleId="8FCFE3E0575A4C6996C47DDD7566C3551">
    <w:name w:val="8FCFE3E0575A4C6996C47DDD7566C3551"/>
    <w:rsid w:val="005F5E89"/>
    <w:pPr>
      <w:spacing w:after="200" w:line="276" w:lineRule="auto"/>
    </w:pPr>
    <w:rPr>
      <w:rFonts w:eastAsiaTheme="minorHAnsi"/>
    </w:rPr>
  </w:style>
  <w:style w:type="paragraph" w:customStyle="1" w:styleId="DB6E62ED7F6C4A528015207D9358F37B1">
    <w:name w:val="DB6E62ED7F6C4A528015207D9358F37B1"/>
    <w:rsid w:val="005F5E89"/>
    <w:pPr>
      <w:spacing w:after="200" w:line="276" w:lineRule="auto"/>
    </w:pPr>
    <w:rPr>
      <w:rFonts w:eastAsiaTheme="minorHAnsi"/>
    </w:rPr>
  </w:style>
  <w:style w:type="paragraph" w:customStyle="1" w:styleId="067485ED890F43EDA0EA733C71DC489F1">
    <w:name w:val="067485ED890F43EDA0EA733C71DC489F1"/>
    <w:rsid w:val="005F5E89"/>
    <w:pPr>
      <w:spacing w:after="200" w:line="276" w:lineRule="auto"/>
    </w:pPr>
    <w:rPr>
      <w:rFonts w:eastAsiaTheme="minorHAnsi"/>
    </w:rPr>
  </w:style>
  <w:style w:type="paragraph" w:customStyle="1" w:styleId="743284FB16824B12852A2F3FC32340111">
    <w:name w:val="743284FB16824B12852A2F3FC32340111"/>
    <w:rsid w:val="005F5E89"/>
    <w:pPr>
      <w:spacing w:after="200" w:line="276" w:lineRule="auto"/>
    </w:pPr>
    <w:rPr>
      <w:rFonts w:eastAsiaTheme="minorHAnsi"/>
    </w:rPr>
  </w:style>
  <w:style w:type="paragraph" w:customStyle="1" w:styleId="6100005FA74C4DFC8DEDE63FBE790CE51">
    <w:name w:val="6100005FA74C4DFC8DEDE63FBE790CE51"/>
    <w:rsid w:val="005F5E89"/>
    <w:pPr>
      <w:spacing w:after="200" w:line="276" w:lineRule="auto"/>
    </w:pPr>
    <w:rPr>
      <w:rFonts w:eastAsiaTheme="minorHAnsi"/>
    </w:rPr>
  </w:style>
  <w:style w:type="paragraph" w:customStyle="1" w:styleId="A6A864D9BED44ECCAE4153153FFDACB11">
    <w:name w:val="A6A864D9BED44ECCAE4153153FFDACB11"/>
    <w:rsid w:val="005F5E89"/>
    <w:pPr>
      <w:spacing w:after="200" w:line="276" w:lineRule="auto"/>
    </w:pPr>
    <w:rPr>
      <w:rFonts w:eastAsiaTheme="minorHAnsi"/>
    </w:rPr>
  </w:style>
  <w:style w:type="paragraph" w:customStyle="1" w:styleId="043D04B45B6341F48C8835C55E2F9A791">
    <w:name w:val="043D04B45B6341F48C8835C55E2F9A791"/>
    <w:rsid w:val="005F5E89"/>
    <w:pPr>
      <w:spacing w:after="200" w:line="276" w:lineRule="auto"/>
    </w:pPr>
    <w:rPr>
      <w:rFonts w:eastAsiaTheme="minorHAnsi"/>
    </w:rPr>
  </w:style>
  <w:style w:type="paragraph" w:customStyle="1" w:styleId="A80586A02A164C6989E7DE9A9BA653A21">
    <w:name w:val="A80586A02A164C6989E7DE9A9BA653A21"/>
    <w:rsid w:val="005F5E89"/>
    <w:pPr>
      <w:spacing w:after="200" w:line="276" w:lineRule="auto"/>
    </w:pPr>
    <w:rPr>
      <w:rFonts w:eastAsiaTheme="minorHAnsi"/>
    </w:rPr>
  </w:style>
  <w:style w:type="paragraph" w:customStyle="1" w:styleId="CD7AA03471FF4E9B92F99E37DF49427D1">
    <w:name w:val="CD7AA03471FF4E9B92F99E37DF49427D1"/>
    <w:rsid w:val="005F5E89"/>
    <w:pPr>
      <w:spacing w:after="200" w:line="276" w:lineRule="auto"/>
    </w:pPr>
    <w:rPr>
      <w:rFonts w:eastAsiaTheme="minorHAnsi"/>
    </w:rPr>
  </w:style>
  <w:style w:type="paragraph" w:customStyle="1" w:styleId="AB9E938420414A4DBCC9C809DC7D23501">
    <w:name w:val="AB9E938420414A4DBCC9C809DC7D23501"/>
    <w:rsid w:val="005F5E89"/>
    <w:pPr>
      <w:spacing w:after="200" w:line="276" w:lineRule="auto"/>
    </w:pPr>
    <w:rPr>
      <w:rFonts w:eastAsiaTheme="minorHAnsi"/>
    </w:rPr>
  </w:style>
  <w:style w:type="paragraph" w:customStyle="1" w:styleId="D53CE156A9A94CCB929B77669EE46DF71">
    <w:name w:val="D53CE156A9A94CCB929B77669EE46DF71"/>
    <w:rsid w:val="005F5E89"/>
    <w:pPr>
      <w:spacing w:after="200" w:line="276" w:lineRule="auto"/>
    </w:pPr>
    <w:rPr>
      <w:rFonts w:eastAsiaTheme="minorHAnsi"/>
    </w:rPr>
  </w:style>
  <w:style w:type="paragraph" w:customStyle="1" w:styleId="3CB985ECE40F44BDA76BFDA24D4F88C41">
    <w:name w:val="3CB985ECE40F44BDA76BFDA24D4F88C41"/>
    <w:rsid w:val="005F5E89"/>
    <w:pPr>
      <w:spacing w:after="200" w:line="276" w:lineRule="auto"/>
    </w:pPr>
    <w:rPr>
      <w:rFonts w:eastAsiaTheme="minorHAnsi"/>
    </w:rPr>
  </w:style>
  <w:style w:type="paragraph" w:customStyle="1" w:styleId="654575E6D51A42089EDED98591C37E281">
    <w:name w:val="654575E6D51A42089EDED98591C37E281"/>
    <w:rsid w:val="005F5E89"/>
    <w:pPr>
      <w:spacing w:after="200" w:line="276" w:lineRule="auto"/>
    </w:pPr>
    <w:rPr>
      <w:rFonts w:eastAsiaTheme="minorHAnsi"/>
    </w:rPr>
  </w:style>
  <w:style w:type="paragraph" w:customStyle="1" w:styleId="7269FF1C18734EF88E282E70A071A5041">
    <w:name w:val="7269FF1C18734EF88E282E70A071A5041"/>
    <w:rsid w:val="005F5E89"/>
    <w:pPr>
      <w:spacing w:after="200" w:line="276" w:lineRule="auto"/>
    </w:pPr>
    <w:rPr>
      <w:rFonts w:eastAsiaTheme="minorHAnsi"/>
    </w:rPr>
  </w:style>
  <w:style w:type="paragraph" w:customStyle="1" w:styleId="6F575ED5E11F44328BDE380A2699BD941">
    <w:name w:val="6F575ED5E11F44328BDE380A2699BD941"/>
    <w:rsid w:val="005F5E89"/>
    <w:pPr>
      <w:spacing w:after="200" w:line="276" w:lineRule="auto"/>
    </w:pPr>
    <w:rPr>
      <w:rFonts w:eastAsiaTheme="minorHAnsi"/>
    </w:rPr>
  </w:style>
  <w:style w:type="paragraph" w:customStyle="1" w:styleId="FFC4CAEA26584EF09F992834E66E78E12">
    <w:name w:val="FFC4CAEA26584EF09F992834E66E78E12"/>
    <w:rsid w:val="005F5E89"/>
    <w:pPr>
      <w:spacing w:after="200" w:line="276" w:lineRule="auto"/>
    </w:pPr>
    <w:rPr>
      <w:rFonts w:eastAsiaTheme="minorHAnsi"/>
    </w:rPr>
  </w:style>
  <w:style w:type="paragraph" w:customStyle="1" w:styleId="CF8F85C77DB84AD88105F5AA12CA207D1">
    <w:name w:val="CF8F85C77DB84AD88105F5AA12CA207D1"/>
    <w:rsid w:val="005F5E89"/>
    <w:pPr>
      <w:spacing w:after="200" w:line="276" w:lineRule="auto"/>
    </w:pPr>
    <w:rPr>
      <w:rFonts w:eastAsiaTheme="minorHAnsi"/>
    </w:rPr>
  </w:style>
  <w:style w:type="paragraph" w:customStyle="1" w:styleId="6EBCC7C35B054ECB90A8F039B830A6C81">
    <w:name w:val="6EBCC7C35B054ECB90A8F039B830A6C81"/>
    <w:rsid w:val="005F5E89"/>
    <w:pPr>
      <w:spacing w:after="200" w:line="276" w:lineRule="auto"/>
    </w:pPr>
    <w:rPr>
      <w:rFonts w:eastAsiaTheme="minorHAnsi"/>
    </w:rPr>
  </w:style>
  <w:style w:type="paragraph" w:customStyle="1" w:styleId="A4B40150259D4340B9D32F51FB6A76A41">
    <w:name w:val="A4B40150259D4340B9D32F51FB6A76A41"/>
    <w:rsid w:val="005F5E89"/>
    <w:pPr>
      <w:spacing w:after="200" w:line="276" w:lineRule="auto"/>
    </w:pPr>
    <w:rPr>
      <w:rFonts w:eastAsiaTheme="minorHAnsi"/>
    </w:rPr>
  </w:style>
  <w:style w:type="paragraph" w:customStyle="1" w:styleId="CF68D08385714BBA92C0F04E09340E751">
    <w:name w:val="CF68D08385714BBA92C0F04E09340E751"/>
    <w:rsid w:val="005F5E89"/>
    <w:pPr>
      <w:spacing w:after="200" w:line="276" w:lineRule="auto"/>
    </w:pPr>
    <w:rPr>
      <w:rFonts w:eastAsiaTheme="minorHAnsi"/>
    </w:rPr>
  </w:style>
  <w:style w:type="paragraph" w:customStyle="1" w:styleId="AA3E08BFE700484DBD2C493E86341FE41">
    <w:name w:val="AA3E08BFE700484DBD2C493E86341FE41"/>
    <w:rsid w:val="005F5E89"/>
    <w:pPr>
      <w:spacing w:after="200" w:line="276" w:lineRule="auto"/>
    </w:pPr>
    <w:rPr>
      <w:rFonts w:eastAsiaTheme="minorHAnsi"/>
    </w:rPr>
  </w:style>
  <w:style w:type="paragraph" w:customStyle="1" w:styleId="3EF6968130BE405B961C95CE3F2E30411">
    <w:name w:val="3EF6968130BE405B961C95CE3F2E30411"/>
    <w:rsid w:val="005F5E89"/>
    <w:pPr>
      <w:spacing w:after="200" w:line="276" w:lineRule="auto"/>
    </w:pPr>
    <w:rPr>
      <w:rFonts w:eastAsiaTheme="minorHAnsi"/>
    </w:rPr>
  </w:style>
  <w:style w:type="paragraph" w:customStyle="1" w:styleId="9487627F65734F3DB4C3DD9BC3C3E97C">
    <w:name w:val="9487627F65734F3DB4C3DD9BC3C3E97C"/>
    <w:rsid w:val="005F5E89"/>
  </w:style>
  <w:style w:type="paragraph" w:customStyle="1" w:styleId="1EEB74A8023543929444E39ECFA615B8">
    <w:name w:val="1EEB74A8023543929444E39ECFA615B8"/>
    <w:rsid w:val="005F5E89"/>
  </w:style>
  <w:style w:type="paragraph" w:customStyle="1" w:styleId="42A2D7311AA34A74823EC16A8D67B2E3">
    <w:name w:val="42A2D7311AA34A74823EC16A8D67B2E3"/>
    <w:rsid w:val="005F5E89"/>
  </w:style>
  <w:style w:type="paragraph" w:customStyle="1" w:styleId="C1EE66809C7B4266914383588F486451">
    <w:name w:val="C1EE66809C7B4266914383588F486451"/>
    <w:rsid w:val="005F5E89"/>
  </w:style>
  <w:style w:type="paragraph" w:customStyle="1" w:styleId="1D90ACE46756495F9A3304A7FD0540BB">
    <w:name w:val="1D90ACE46756495F9A3304A7FD0540BB"/>
    <w:rsid w:val="005F5E89"/>
  </w:style>
  <w:style w:type="paragraph" w:customStyle="1" w:styleId="9AAED6AFDA8B431EBEDF7C4E07078E41">
    <w:name w:val="9AAED6AFDA8B431EBEDF7C4E07078E41"/>
    <w:rsid w:val="005F5E89"/>
  </w:style>
  <w:style w:type="paragraph" w:customStyle="1" w:styleId="E03EFACD3EC94CCF96D9A8A132249854">
    <w:name w:val="E03EFACD3EC94CCF96D9A8A132249854"/>
    <w:rsid w:val="005F5E89"/>
  </w:style>
  <w:style w:type="paragraph" w:customStyle="1" w:styleId="283A79383144426C96F31D11A5B0E607">
    <w:name w:val="283A79383144426C96F31D11A5B0E607"/>
    <w:rsid w:val="005F5E89"/>
  </w:style>
  <w:style w:type="paragraph" w:customStyle="1" w:styleId="B44C4B593C3C4B3FB51B536FA8DF97BA">
    <w:name w:val="B44C4B593C3C4B3FB51B536FA8DF97BA"/>
    <w:rsid w:val="005F5E89"/>
  </w:style>
  <w:style w:type="paragraph" w:customStyle="1" w:styleId="BE984D949810428FACF1E0D2C65A5046">
    <w:name w:val="BE984D949810428FACF1E0D2C65A5046"/>
    <w:rsid w:val="005F5E89"/>
  </w:style>
  <w:style w:type="paragraph" w:customStyle="1" w:styleId="EEF005075A424B749C3F2CAF814D2DCF">
    <w:name w:val="EEF005075A424B749C3F2CAF814D2DCF"/>
    <w:rsid w:val="005F5E89"/>
  </w:style>
  <w:style w:type="paragraph" w:customStyle="1" w:styleId="A04CCB28DBF8446884D759445E826F58">
    <w:name w:val="A04CCB28DBF8446884D759445E826F58"/>
    <w:rsid w:val="005F5E89"/>
  </w:style>
  <w:style w:type="paragraph" w:customStyle="1" w:styleId="5354E9B6E390470A82DA5CC9A4F2ACF5">
    <w:name w:val="5354E9B6E390470A82DA5CC9A4F2ACF5"/>
    <w:rsid w:val="005F5E89"/>
  </w:style>
  <w:style w:type="paragraph" w:customStyle="1" w:styleId="8AFE51E67F6E49B3A6442CCF49A6ADFD">
    <w:name w:val="8AFE51E67F6E49B3A6442CCF49A6ADFD"/>
    <w:rsid w:val="005F5E89"/>
  </w:style>
  <w:style w:type="paragraph" w:customStyle="1" w:styleId="B9418CC8D1F44721B380C2732D8FC040">
    <w:name w:val="B9418CC8D1F44721B380C2732D8FC040"/>
    <w:rsid w:val="005F5E89"/>
  </w:style>
  <w:style w:type="paragraph" w:customStyle="1" w:styleId="AAF65DD36C9146058CB5D94AA1388CC4">
    <w:name w:val="AAF65DD36C9146058CB5D94AA1388CC4"/>
    <w:rsid w:val="005F5E89"/>
  </w:style>
  <w:style w:type="paragraph" w:customStyle="1" w:styleId="0831ABADF38F40F386263B5A79D75CFF">
    <w:name w:val="0831ABADF38F40F386263B5A79D75CFF"/>
    <w:rsid w:val="005F5E89"/>
  </w:style>
  <w:style w:type="paragraph" w:customStyle="1" w:styleId="EFBB60B0D9664F5C9461A776A32006B7">
    <w:name w:val="EFBB60B0D9664F5C9461A776A32006B7"/>
    <w:rsid w:val="005F5E89"/>
  </w:style>
  <w:style w:type="paragraph" w:customStyle="1" w:styleId="96594B07B83B43B1A8FB0CE770BA4B87">
    <w:name w:val="96594B07B83B43B1A8FB0CE770BA4B87"/>
    <w:rsid w:val="005F5E89"/>
  </w:style>
  <w:style w:type="paragraph" w:customStyle="1" w:styleId="C578C9336A2E4E3AB1F6E1C24A12225A">
    <w:name w:val="C578C9336A2E4E3AB1F6E1C24A12225A"/>
    <w:rsid w:val="005F5E89"/>
  </w:style>
  <w:style w:type="paragraph" w:customStyle="1" w:styleId="18E546BDF225482BA64D95D456E29E77">
    <w:name w:val="18E546BDF225482BA64D95D456E29E77"/>
    <w:rsid w:val="005F5E89"/>
  </w:style>
  <w:style w:type="paragraph" w:customStyle="1" w:styleId="32ADDB9C404644D6ABDF2CC941CD4012">
    <w:name w:val="32ADDB9C404644D6ABDF2CC941CD4012"/>
    <w:rsid w:val="005F5E89"/>
  </w:style>
  <w:style w:type="paragraph" w:customStyle="1" w:styleId="1C61AAA03BD04B11BF18AC3B40B5F427">
    <w:name w:val="1C61AAA03BD04B11BF18AC3B40B5F427"/>
    <w:rsid w:val="005F5E89"/>
  </w:style>
  <w:style w:type="paragraph" w:customStyle="1" w:styleId="A06628FA58BA4DD3936F6E5E27E21588">
    <w:name w:val="A06628FA58BA4DD3936F6E5E27E21588"/>
    <w:rsid w:val="005F5E89"/>
  </w:style>
  <w:style w:type="paragraph" w:customStyle="1" w:styleId="981ECDE43011470BA7CFEEDA31AAE4A2">
    <w:name w:val="981ECDE43011470BA7CFEEDA31AAE4A2"/>
    <w:rsid w:val="005F5E89"/>
  </w:style>
  <w:style w:type="paragraph" w:customStyle="1" w:styleId="A5DA88AC0C7D4CAE810F98C0DDF8EF54">
    <w:name w:val="A5DA88AC0C7D4CAE810F98C0DDF8EF54"/>
    <w:rsid w:val="005F5E89"/>
  </w:style>
  <w:style w:type="paragraph" w:customStyle="1" w:styleId="1C9E67F7A4144878A6A34BA06684CA7F">
    <w:name w:val="1C9E67F7A4144878A6A34BA06684CA7F"/>
    <w:rsid w:val="005F5E89"/>
  </w:style>
  <w:style w:type="paragraph" w:customStyle="1" w:styleId="B858D62423384B78A5C124C40910A16D">
    <w:name w:val="B858D62423384B78A5C124C40910A16D"/>
    <w:rsid w:val="005F5E89"/>
  </w:style>
  <w:style w:type="paragraph" w:customStyle="1" w:styleId="A3E27F8D026F4AD7AE2A77B7F84A79D5">
    <w:name w:val="A3E27F8D026F4AD7AE2A77B7F84A79D5"/>
    <w:rsid w:val="005F5E89"/>
  </w:style>
  <w:style w:type="paragraph" w:customStyle="1" w:styleId="4A99F9406D2C4622B0DF33A404928A77">
    <w:name w:val="4A99F9406D2C4622B0DF33A404928A77"/>
    <w:rsid w:val="005F5E89"/>
  </w:style>
  <w:style w:type="paragraph" w:customStyle="1" w:styleId="93B09403D7FB483CBB65A5A7BDF1C670">
    <w:name w:val="93B09403D7FB483CBB65A5A7BDF1C670"/>
    <w:rsid w:val="005F5E89"/>
  </w:style>
  <w:style w:type="paragraph" w:customStyle="1" w:styleId="08B1CFFDE76046F085FE1105FD44A60B">
    <w:name w:val="08B1CFFDE76046F085FE1105FD44A60B"/>
    <w:rsid w:val="005F5E89"/>
  </w:style>
  <w:style w:type="paragraph" w:customStyle="1" w:styleId="5819B3DBDBBC47B4A48F4CA68D1CA0E3">
    <w:name w:val="5819B3DBDBBC47B4A48F4CA68D1CA0E3"/>
    <w:rsid w:val="005F5E89"/>
  </w:style>
  <w:style w:type="paragraph" w:customStyle="1" w:styleId="9002FB0261AD4C9A82011A71B7A4E039">
    <w:name w:val="9002FB0261AD4C9A82011A71B7A4E039"/>
    <w:rsid w:val="005F5E89"/>
  </w:style>
  <w:style w:type="paragraph" w:customStyle="1" w:styleId="66FEAC1C77BD44668B0A0939D5C95368">
    <w:name w:val="66FEAC1C77BD44668B0A0939D5C95368"/>
    <w:rsid w:val="005F5E89"/>
  </w:style>
  <w:style w:type="paragraph" w:customStyle="1" w:styleId="10E4DF5F5DE3432DB1388DB340742E15">
    <w:name w:val="10E4DF5F5DE3432DB1388DB340742E15"/>
    <w:rsid w:val="005F5E89"/>
  </w:style>
  <w:style w:type="paragraph" w:customStyle="1" w:styleId="08100A71B0DD469DB594548A82ED0586">
    <w:name w:val="08100A71B0DD469DB594548A82ED0586"/>
    <w:rsid w:val="005F5E89"/>
  </w:style>
  <w:style w:type="paragraph" w:customStyle="1" w:styleId="8B9601FB23574B8AB42987608A8474B1">
    <w:name w:val="8B9601FB23574B8AB42987608A8474B1"/>
    <w:rsid w:val="005F5E89"/>
  </w:style>
  <w:style w:type="paragraph" w:customStyle="1" w:styleId="3621C5D7B7E44748AFFA926E81D6F6F7">
    <w:name w:val="3621C5D7B7E44748AFFA926E81D6F6F7"/>
    <w:rsid w:val="005F5E89"/>
  </w:style>
  <w:style w:type="paragraph" w:customStyle="1" w:styleId="882734A4471D44EABEA54FBDF81C57BB">
    <w:name w:val="882734A4471D44EABEA54FBDF81C57BB"/>
    <w:rsid w:val="005F5E89"/>
  </w:style>
  <w:style w:type="paragraph" w:customStyle="1" w:styleId="763A2A7970324D578ED49AF0B2E366BA">
    <w:name w:val="763A2A7970324D578ED49AF0B2E366BA"/>
    <w:rsid w:val="005F5E89"/>
  </w:style>
  <w:style w:type="paragraph" w:customStyle="1" w:styleId="794D1576A2E240B3B1446E70BBC6E770">
    <w:name w:val="794D1576A2E240B3B1446E70BBC6E770"/>
    <w:rsid w:val="005F5E89"/>
  </w:style>
  <w:style w:type="paragraph" w:customStyle="1" w:styleId="C214916F891A487FB5F07BAEDCF3291B">
    <w:name w:val="C214916F891A487FB5F07BAEDCF3291B"/>
    <w:rsid w:val="005F5E89"/>
  </w:style>
  <w:style w:type="paragraph" w:customStyle="1" w:styleId="CFE150103C5F48B9AD3ACFA40749923C">
    <w:name w:val="CFE150103C5F48B9AD3ACFA40749923C"/>
    <w:rsid w:val="005F5E89"/>
  </w:style>
  <w:style w:type="paragraph" w:customStyle="1" w:styleId="DBDBC7FD7C6A45A1BCB0B277034060E2">
    <w:name w:val="DBDBC7FD7C6A45A1BCB0B277034060E2"/>
    <w:rsid w:val="005F5E89"/>
  </w:style>
  <w:style w:type="paragraph" w:customStyle="1" w:styleId="3B9EFE2E3C364F40BFFCC8CAFEBB9B17">
    <w:name w:val="3B9EFE2E3C364F40BFFCC8CAFEBB9B17"/>
    <w:rsid w:val="005F5E89"/>
  </w:style>
  <w:style w:type="paragraph" w:customStyle="1" w:styleId="B36AE14775AE48BD8AE491C1729E3A23">
    <w:name w:val="B36AE14775AE48BD8AE491C1729E3A23"/>
    <w:rsid w:val="005F5E89"/>
  </w:style>
  <w:style w:type="paragraph" w:customStyle="1" w:styleId="51BFDB50AB2D4F18B792D414BF75DEC6">
    <w:name w:val="51BFDB50AB2D4F18B792D414BF75DEC6"/>
    <w:rsid w:val="005F5E89"/>
  </w:style>
  <w:style w:type="paragraph" w:customStyle="1" w:styleId="DCBFFC03C2724BBEADF75C6225F84D8F">
    <w:name w:val="DCBFFC03C2724BBEADF75C6225F84D8F"/>
    <w:rsid w:val="005F5E89"/>
  </w:style>
  <w:style w:type="paragraph" w:customStyle="1" w:styleId="EE9C4C8A71994AE08B8424A19784DB46">
    <w:name w:val="EE9C4C8A71994AE08B8424A19784DB46"/>
    <w:rsid w:val="005F5E89"/>
  </w:style>
  <w:style w:type="paragraph" w:customStyle="1" w:styleId="621EB86E6DBC4D28BDD5776FCF8C6400">
    <w:name w:val="621EB86E6DBC4D28BDD5776FCF8C6400"/>
    <w:rsid w:val="005F5E89"/>
  </w:style>
  <w:style w:type="paragraph" w:customStyle="1" w:styleId="554567B6F0BA443296D2DF40776E2737">
    <w:name w:val="554567B6F0BA443296D2DF40776E2737"/>
    <w:rsid w:val="005F5E89"/>
  </w:style>
  <w:style w:type="paragraph" w:customStyle="1" w:styleId="9C84845155954683867A2D0CD1C8933A">
    <w:name w:val="9C84845155954683867A2D0CD1C8933A"/>
    <w:rsid w:val="005F5E89"/>
  </w:style>
  <w:style w:type="paragraph" w:customStyle="1" w:styleId="D8703C584C57455AAE86DF458693BAF6">
    <w:name w:val="D8703C584C57455AAE86DF458693BAF6"/>
    <w:rsid w:val="005F5E89"/>
  </w:style>
  <w:style w:type="paragraph" w:customStyle="1" w:styleId="2547D81E77A44C609F5502D7FA67C4B6">
    <w:name w:val="2547D81E77A44C609F5502D7FA67C4B6"/>
    <w:rsid w:val="005F5E89"/>
  </w:style>
  <w:style w:type="paragraph" w:customStyle="1" w:styleId="8BAEF8B76E7D407FB47FF8732BC4D29F">
    <w:name w:val="8BAEF8B76E7D407FB47FF8732BC4D29F"/>
    <w:rsid w:val="005F5E89"/>
  </w:style>
  <w:style w:type="paragraph" w:customStyle="1" w:styleId="6B795E9B3B4841A7A0B35A0EAD776267">
    <w:name w:val="6B795E9B3B4841A7A0B35A0EAD776267"/>
    <w:rsid w:val="005F5E89"/>
  </w:style>
  <w:style w:type="paragraph" w:customStyle="1" w:styleId="D319DF2E665B4D68A50A75293077B81F1">
    <w:name w:val="D319DF2E665B4D68A50A75293077B81F1"/>
    <w:rsid w:val="005F5E89"/>
    <w:pPr>
      <w:spacing w:after="200" w:line="276" w:lineRule="auto"/>
    </w:pPr>
    <w:rPr>
      <w:rFonts w:eastAsiaTheme="minorHAnsi"/>
    </w:rPr>
  </w:style>
  <w:style w:type="paragraph" w:customStyle="1" w:styleId="3DB59C45D40D4EA098FDB4D15BAA71671">
    <w:name w:val="3DB59C45D40D4EA098FDB4D15BAA71671"/>
    <w:rsid w:val="005F5E89"/>
    <w:pPr>
      <w:spacing w:after="200" w:line="276" w:lineRule="auto"/>
    </w:pPr>
    <w:rPr>
      <w:rFonts w:eastAsiaTheme="minorHAnsi"/>
    </w:rPr>
  </w:style>
  <w:style w:type="paragraph" w:customStyle="1" w:styleId="263115CEB1ED4565B30ABADF1DC46A8F">
    <w:name w:val="263115CEB1ED4565B30ABADF1DC46A8F"/>
    <w:rsid w:val="005F5E89"/>
    <w:pPr>
      <w:spacing w:after="200" w:line="276" w:lineRule="auto"/>
    </w:pPr>
    <w:rPr>
      <w:rFonts w:eastAsiaTheme="minorHAnsi"/>
    </w:rPr>
  </w:style>
  <w:style w:type="paragraph" w:customStyle="1" w:styleId="1EEB74A8023543929444E39ECFA615B81">
    <w:name w:val="1EEB74A8023543929444E39ECFA615B81"/>
    <w:rsid w:val="005F5E89"/>
    <w:pPr>
      <w:spacing w:after="200" w:line="276" w:lineRule="auto"/>
    </w:pPr>
    <w:rPr>
      <w:rFonts w:eastAsiaTheme="minorHAnsi"/>
    </w:rPr>
  </w:style>
  <w:style w:type="paragraph" w:customStyle="1" w:styleId="9AAED6AFDA8B431EBEDF7C4E07078E411">
    <w:name w:val="9AAED6AFDA8B431EBEDF7C4E07078E411"/>
    <w:rsid w:val="005F5E89"/>
    <w:pPr>
      <w:spacing w:after="200" w:line="276" w:lineRule="auto"/>
    </w:pPr>
    <w:rPr>
      <w:rFonts w:eastAsiaTheme="minorHAnsi"/>
    </w:rPr>
  </w:style>
  <w:style w:type="paragraph" w:customStyle="1" w:styleId="42A2D7311AA34A74823EC16A8D67B2E31">
    <w:name w:val="42A2D7311AA34A74823EC16A8D67B2E31"/>
    <w:rsid w:val="005F5E89"/>
    <w:pPr>
      <w:spacing w:after="200" w:line="276" w:lineRule="auto"/>
    </w:pPr>
    <w:rPr>
      <w:rFonts w:eastAsiaTheme="minorHAnsi"/>
    </w:rPr>
  </w:style>
  <w:style w:type="paragraph" w:customStyle="1" w:styleId="E03EFACD3EC94CCF96D9A8A1322498541">
    <w:name w:val="E03EFACD3EC94CCF96D9A8A1322498541"/>
    <w:rsid w:val="005F5E89"/>
    <w:pPr>
      <w:spacing w:after="200" w:line="276" w:lineRule="auto"/>
    </w:pPr>
    <w:rPr>
      <w:rFonts w:eastAsiaTheme="minorHAnsi"/>
    </w:rPr>
  </w:style>
  <w:style w:type="paragraph" w:customStyle="1" w:styleId="C1EE66809C7B4266914383588F4864511">
    <w:name w:val="C1EE66809C7B4266914383588F4864511"/>
    <w:rsid w:val="005F5E89"/>
    <w:pPr>
      <w:spacing w:after="200" w:line="276" w:lineRule="auto"/>
    </w:pPr>
    <w:rPr>
      <w:rFonts w:eastAsiaTheme="minorHAnsi"/>
    </w:rPr>
  </w:style>
  <w:style w:type="paragraph" w:customStyle="1" w:styleId="283A79383144426C96F31D11A5B0E6071">
    <w:name w:val="283A79383144426C96F31D11A5B0E6071"/>
    <w:rsid w:val="005F5E89"/>
    <w:pPr>
      <w:spacing w:after="200" w:line="276" w:lineRule="auto"/>
    </w:pPr>
    <w:rPr>
      <w:rFonts w:eastAsiaTheme="minorHAnsi"/>
    </w:rPr>
  </w:style>
  <w:style w:type="paragraph" w:customStyle="1" w:styleId="1D90ACE46756495F9A3304A7FD0540BB1">
    <w:name w:val="1D90ACE46756495F9A3304A7FD0540BB1"/>
    <w:rsid w:val="005F5E89"/>
    <w:pPr>
      <w:spacing w:after="200" w:line="276" w:lineRule="auto"/>
    </w:pPr>
    <w:rPr>
      <w:rFonts w:eastAsiaTheme="minorHAnsi"/>
    </w:rPr>
  </w:style>
  <w:style w:type="paragraph" w:customStyle="1" w:styleId="B44C4B593C3C4B3FB51B536FA8DF97BA1">
    <w:name w:val="B44C4B593C3C4B3FB51B536FA8DF97BA1"/>
    <w:rsid w:val="005F5E89"/>
    <w:pPr>
      <w:spacing w:after="200" w:line="276" w:lineRule="auto"/>
    </w:pPr>
    <w:rPr>
      <w:rFonts w:eastAsiaTheme="minorHAnsi"/>
    </w:rPr>
  </w:style>
  <w:style w:type="paragraph" w:customStyle="1" w:styleId="AAF65DD36C9146058CB5D94AA1388CC41">
    <w:name w:val="AAF65DD36C9146058CB5D94AA1388CC41"/>
    <w:rsid w:val="005F5E89"/>
    <w:pPr>
      <w:spacing w:after="200" w:line="276" w:lineRule="auto"/>
    </w:pPr>
    <w:rPr>
      <w:rFonts w:eastAsiaTheme="minorHAnsi"/>
    </w:rPr>
  </w:style>
  <w:style w:type="paragraph" w:customStyle="1" w:styleId="BE984D949810428FACF1E0D2C65A50461">
    <w:name w:val="BE984D949810428FACF1E0D2C65A50461"/>
    <w:rsid w:val="005F5E89"/>
    <w:pPr>
      <w:spacing w:after="200" w:line="276" w:lineRule="auto"/>
    </w:pPr>
    <w:rPr>
      <w:rFonts w:eastAsiaTheme="minorHAnsi"/>
    </w:rPr>
  </w:style>
  <w:style w:type="paragraph" w:customStyle="1" w:styleId="0831ABADF38F40F386263B5A79D75CFF1">
    <w:name w:val="0831ABADF38F40F386263B5A79D75CFF1"/>
    <w:rsid w:val="005F5E89"/>
    <w:pPr>
      <w:spacing w:after="200" w:line="276" w:lineRule="auto"/>
    </w:pPr>
    <w:rPr>
      <w:rFonts w:eastAsiaTheme="minorHAnsi"/>
    </w:rPr>
  </w:style>
  <w:style w:type="paragraph" w:customStyle="1" w:styleId="EEF005075A424B749C3F2CAF814D2DCF1">
    <w:name w:val="EEF005075A424B749C3F2CAF814D2DCF1"/>
    <w:rsid w:val="005F5E89"/>
    <w:pPr>
      <w:spacing w:after="200" w:line="276" w:lineRule="auto"/>
    </w:pPr>
    <w:rPr>
      <w:rFonts w:eastAsiaTheme="minorHAnsi"/>
    </w:rPr>
  </w:style>
  <w:style w:type="paragraph" w:customStyle="1" w:styleId="EFBB60B0D9664F5C9461A776A32006B71">
    <w:name w:val="EFBB60B0D9664F5C9461A776A32006B71"/>
    <w:rsid w:val="005F5E89"/>
    <w:pPr>
      <w:spacing w:after="200" w:line="276" w:lineRule="auto"/>
    </w:pPr>
    <w:rPr>
      <w:rFonts w:eastAsiaTheme="minorHAnsi"/>
    </w:rPr>
  </w:style>
  <w:style w:type="paragraph" w:customStyle="1" w:styleId="A04CCB28DBF8446884D759445E826F581">
    <w:name w:val="A04CCB28DBF8446884D759445E826F581"/>
    <w:rsid w:val="005F5E89"/>
    <w:pPr>
      <w:spacing w:after="200" w:line="276" w:lineRule="auto"/>
    </w:pPr>
    <w:rPr>
      <w:rFonts w:eastAsiaTheme="minorHAnsi"/>
    </w:rPr>
  </w:style>
  <w:style w:type="paragraph" w:customStyle="1" w:styleId="96594B07B83B43B1A8FB0CE770BA4B871">
    <w:name w:val="96594B07B83B43B1A8FB0CE770BA4B871"/>
    <w:rsid w:val="005F5E89"/>
    <w:pPr>
      <w:spacing w:after="200" w:line="276" w:lineRule="auto"/>
    </w:pPr>
    <w:rPr>
      <w:rFonts w:eastAsiaTheme="minorHAnsi"/>
    </w:rPr>
  </w:style>
  <w:style w:type="paragraph" w:customStyle="1" w:styleId="5354E9B6E390470A82DA5CC9A4F2ACF51">
    <w:name w:val="5354E9B6E390470A82DA5CC9A4F2ACF51"/>
    <w:rsid w:val="005F5E89"/>
    <w:pPr>
      <w:spacing w:after="200" w:line="276" w:lineRule="auto"/>
    </w:pPr>
    <w:rPr>
      <w:rFonts w:eastAsiaTheme="minorHAnsi"/>
    </w:rPr>
  </w:style>
  <w:style w:type="paragraph" w:customStyle="1" w:styleId="C578C9336A2E4E3AB1F6E1C24A12225A1">
    <w:name w:val="C578C9336A2E4E3AB1F6E1C24A12225A1"/>
    <w:rsid w:val="005F5E89"/>
    <w:pPr>
      <w:spacing w:after="200" w:line="276" w:lineRule="auto"/>
    </w:pPr>
    <w:rPr>
      <w:rFonts w:eastAsiaTheme="minorHAnsi"/>
    </w:rPr>
  </w:style>
  <w:style w:type="paragraph" w:customStyle="1" w:styleId="8AFE51E67F6E49B3A6442CCF49A6ADFD1">
    <w:name w:val="8AFE51E67F6E49B3A6442CCF49A6ADFD1"/>
    <w:rsid w:val="005F5E89"/>
    <w:pPr>
      <w:spacing w:after="200" w:line="276" w:lineRule="auto"/>
    </w:pPr>
    <w:rPr>
      <w:rFonts w:eastAsiaTheme="minorHAnsi"/>
    </w:rPr>
  </w:style>
  <w:style w:type="paragraph" w:customStyle="1" w:styleId="18E546BDF225482BA64D95D456E29E771">
    <w:name w:val="18E546BDF225482BA64D95D456E29E771"/>
    <w:rsid w:val="005F5E89"/>
    <w:pPr>
      <w:spacing w:after="200" w:line="276" w:lineRule="auto"/>
    </w:pPr>
    <w:rPr>
      <w:rFonts w:eastAsiaTheme="minorHAnsi"/>
    </w:rPr>
  </w:style>
  <w:style w:type="paragraph" w:customStyle="1" w:styleId="B9418CC8D1F44721B380C2732D8FC0401">
    <w:name w:val="B9418CC8D1F44721B380C2732D8FC0401"/>
    <w:rsid w:val="005F5E89"/>
    <w:pPr>
      <w:spacing w:after="200" w:line="276" w:lineRule="auto"/>
    </w:pPr>
    <w:rPr>
      <w:rFonts w:eastAsiaTheme="minorHAnsi"/>
    </w:rPr>
  </w:style>
  <w:style w:type="paragraph" w:customStyle="1" w:styleId="32ADDB9C404644D6ABDF2CC941CD40121">
    <w:name w:val="32ADDB9C404644D6ABDF2CC941CD40121"/>
    <w:rsid w:val="005F5E89"/>
    <w:pPr>
      <w:spacing w:after="200" w:line="276" w:lineRule="auto"/>
    </w:pPr>
    <w:rPr>
      <w:rFonts w:eastAsiaTheme="minorHAnsi"/>
    </w:rPr>
  </w:style>
  <w:style w:type="paragraph" w:customStyle="1" w:styleId="1C61AAA03BD04B11BF18AC3B40B5F4271">
    <w:name w:val="1C61AAA03BD04B11BF18AC3B40B5F4271"/>
    <w:rsid w:val="005F5E89"/>
    <w:pPr>
      <w:spacing w:after="200" w:line="276" w:lineRule="auto"/>
    </w:pPr>
    <w:rPr>
      <w:rFonts w:eastAsiaTheme="minorHAnsi"/>
    </w:rPr>
  </w:style>
  <w:style w:type="paragraph" w:customStyle="1" w:styleId="A06628FA58BA4DD3936F6E5E27E215881">
    <w:name w:val="A06628FA58BA4DD3936F6E5E27E215881"/>
    <w:rsid w:val="005F5E89"/>
    <w:pPr>
      <w:spacing w:after="200" w:line="276" w:lineRule="auto"/>
    </w:pPr>
    <w:rPr>
      <w:rFonts w:eastAsiaTheme="minorHAnsi"/>
    </w:rPr>
  </w:style>
  <w:style w:type="paragraph" w:customStyle="1" w:styleId="981ECDE43011470BA7CFEEDA31AAE4A21">
    <w:name w:val="981ECDE43011470BA7CFEEDA31AAE4A21"/>
    <w:rsid w:val="005F5E89"/>
    <w:pPr>
      <w:spacing w:after="200" w:line="276" w:lineRule="auto"/>
    </w:pPr>
    <w:rPr>
      <w:rFonts w:eastAsiaTheme="minorHAnsi"/>
    </w:rPr>
  </w:style>
  <w:style w:type="paragraph" w:customStyle="1" w:styleId="A5DA88AC0C7D4CAE810F98C0DDF8EF541">
    <w:name w:val="A5DA88AC0C7D4CAE810F98C0DDF8EF541"/>
    <w:rsid w:val="005F5E89"/>
    <w:pPr>
      <w:spacing w:after="200" w:line="276" w:lineRule="auto"/>
    </w:pPr>
    <w:rPr>
      <w:rFonts w:eastAsiaTheme="minorHAnsi"/>
    </w:rPr>
  </w:style>
  <w:style w:type="paragraph" w:customStyle="1" w:styleId="1C9E67F7A4144878A6A34BA06684CA7F1">
    <w:name w:val="1C9E67F7A4144878A6A34BA06684CA7F1"/>
    <w:rsid w:val="005F5E89"/>
    <w:pPr>
      <w:spacing w:after="200" w:line="276" w:lineRule="auto"/>
    </w:pPr>
    <w:rPr>
      <w:rFonts w:eastAsiaTheme="minorHAnsi"/>
    </w:rPr>
  </w:style>
  <w:style w:type="paragraph" w:customStyle="1" w:styleId="B858D62423384B78A5C124C40910A16D1">
    <w:name w:val="B858D62423384B78A5C124C40910A16D1"/>
    <w:rsid w:val="005F5E89"/>
    <w:pPr>
      <w:spacing w:after="200" w:line="276" w:lineRule="auto"/>
    </w:pPr>
    <w:rPr>
      <w:rFonts w:eastAsiaTheme="minorHAnsi"/>
    </w:rPr>
  </w:style>
  <w:style w:type="paragraph" w:customStyle="1" w:styleId="A3E27F8D026F4AD7AE2A77B7F84A79D51">
    <w:name w:val="A3E27F8D026F4AD7AE2A77B7F84A79D51"/>
    <w:rsid w:val="005F5E89"/>
    <w:pPr>
      <w:spacing w:after="200" w:line="276" w:lineRule="auto"/>
    </w:pPr>
    <w:rPr>
      <w:rFonts w:eastAsiaTheme="minorHAnsi"/>
    </w:rPr>
  </w:style>
  <w:style w:type="paragraph" w:customStyle="1" w:styleId="4A99F9406D2C4622B0DF33A404928A771">
    <w:name w:val="4A99F9406D2C4622B0DF33A404928A771"/>
    <w:rsid w:val="005F5E89"/>
    <w:pPr>
      <w:spacing w:after="200" w:line="276" w:lineRule="auto"/>
    </w:pPr>
    <w:rPr>
      <w:rFonts w:eastAsiaTheme="minorHAnsi"/>
    </w:rPr>
  </w:style>
  <w:style w:type="paragraph" w:customStyle="1" w:styleId="93B09403D7FB483CBB65A5A7BDF1C6701">
    <w:name w:val="93B09403D7FB483CBB65A5A7BDF1C6701"/>
    <w:rsid w:val="005F5E89"/>
    <w:pPr>
      <w:spacing w:after="200" w:line="276" w:lineRule="auto"/>
    </w:pPr>
    <w:rPr>
      <w:rFonts w:eastAsiaTheme="minorHAnsi"/>
    </w:rPr>
  </w:style>
  <w:style w:type="paragraph" w:customStyle="1" w:styleId="08B1CFFDE76046F085FE1105FD44A60B1">
    <w:name w:val="08B1CFFDE76046F085FE1105FD44A60B1"/>
    <w:rsid w:val="005F5E89"/>
    <w:pPr>
      <w:spacing w:after="200" w:line="276" w:lineRule="auto"/>
    </w:pPr>
    <w:rPr>
      <w:rFonts w:eastAsiaTheme="minorHAnsi"/>
    </w:rPr>
  </w:style>
  <w:style w:type="paragraph" w:customStyle="1" w:styleId="5819B3DBDBBC47B4A48F4CA68D1CA0E31">
    <w:name w:val="5819B3DBDBBC47B4A48F4CA68D1CA0E31"/>
    <w:rsid w:val="005F5E89"/>
    <w:pPr>
      <w:spacing w:after="200" w:line="276" w:lineRule="auto"/>
    </w:pPr>
    <w:rPr>
      <w:rFonts w:eastAsiaTheme="minorHAnsi"/>
    </w:rPr>
  </w:style>
  <w:style w:type="paragraph" w:customStyle="1" w:styleId="9002FB0261AD4C9A82011A71B7A4E0391">
    <w:name w:val="9002FB0261AD4C9A82011A71B7A4E0391"/>
    <w:rsid w:val="005F5E89"/>
    <w:pPr>
      <w:spacing w:after="200" w:line="276" w:lineRule="auto"/>
    </w:pPr>
    <w:rPr>
      <w:rFonts w:eastAsiaTheme="minorHAnsi"/>
    </w:rPr>
  </w:style>
  <w:style w:type="paragraph" w:customStyle="1" w:styleId="66FEAC1C77BD44668B0A0939D5C953681">
    <w:name w:val="66FEAC1C77BD44668B0A0939D5C953681"/>
    <w:rsid w:val="005F5E89"/>
    <w:pPr>
      <w:spacing w:after="200" w:line="276" w:lineRule="auto"/>
    </w:pPr>
    <w:rPr>
      <w:rFonts w:eastAsiaTheme="minorHAnsi"/>
    </w:rPr>
  </w:style>
  <w:style w:type="paragraph" w:customStyle="1" w:styleId="10E4DF5F5DE3432DB1388DB340742E151">
    <w:name w:val="10E4DF5F5DE3432DB1388DB340742E151"/>
    <w:rsid w:val="005F5E89"/>
    <w:pPr>
      <w:spacing w:after="200" w:line="276" w:lineRule="auto"/>
    </w:pPr>
    <w:rPr>
      <w:rFonts w:eastAsiaTheme="minorHAnsi"/>
    </w:rPr>
  </w:style>
  <w:style w:type="paragraph" w:customStyle="1" w:styleId="08100A71B0DD469DB594548A82ED05861">
    <w:name w:val="08100A71B0DD469DB594548A82ED05861"/>
    <w:rsid w:val="005F5E89"/>
    <w:pPr>
      <w:spacing w:after="200" w:line="276" w:lineRule="auto"/>
    </w:pPr>
    <w:rPr>
      <w:rFonts w:eastAsiaTheme="minorHAnsi"/>
    </w:rPr>
  </w:style>
  <w:style w:type="paragraph" w:customStyle="1" w:styleId="8B9601FB23574B8AB42987608A8474B11">
    <w:name w:val="8B9601FB23574B8AB42987608A8474B11"/>
    <w:rsid w:val="005F5E89"/>
    <w:pPr>
      <w:spacing w:after="200" w:line="276" w:lineRule="auto"/>
    </w:pPr>
    <w:rPr>
      <w:rFonts w:eastAsiaTheme="minorHAnsi"/>
    </w:rPr>
  </w:style>
  <w:style w:type="paragraph" w:customStyle="1" w:styleId="3621C5D7B7E44748AFFA926E81D6F6F71">
    <w:name w:val="3621C5D7B7E44748AFFA926E81D6F6F71"/>
    <w:rsid w:val="005F5E89"/>
    <w:pPr>
      <w:spacing w:after="200" w:line="276" w:lineRule="auto"/>
    </w:pPr>
    <w:rPr>
      <w:rFonts w:eastAsiaTheme="minorHAnsi"/>
    </w:rPr>
  </w:style>
  <w:style w:type="paragraph" w:customStyle="1" w:styleId="882734A4471D44EABEA54FBDF81C57BB1">
    <w:name w:val="882734A4471D44EABEA54FBDF81C57BB1"/>
    <w:rsid w:val="005F5E89"/>
    <w:pPr>
      <w:spacing w:after="200" w:line="276" w:lineRule="auto"/>
    </w:pPr>
    <w:rPr>
      <w:rFonts w:eastAsiaTheme="minorHAnsi"/>
    </w:rPr>
  </w:style>
  <w:style w:type="paragraph" w:customStyle="1" w:styleId="763A2A7970324D578ED49AF0B2E366BA1">
    <w:name w:val="763A2A7970324D578ED49AF0B2E366BA1"/>
    <w:rsid w:val="005F5E89"/>
    <w:pPr>
      <w:spacing w:after="200" w:line="276" w:lineRule="auto"/>
    </w:pPr>
    <w:rPr>
      <w:rFonts w:eastAsiaTheme="minorHAnsi"/>
    </w:rPr>
  </w:style>
  <w:style w:type="paragraph" w:customStyle="1" w:styleId="794D1576A2E240B3B1446E70BBC6E7701">
    <w:name w:val="794D1576A2E240B3B1446E70BBC6E7701"/>
    <w:rsid w:val="005F5E89"/>
    <w:pPr>
      <w:spacing w:after="200" w:line="276" w:lineRule="auto"/>
    </w:pPr>
    <w:rPr>
      <w:rFonts w:eastAsiaTheme="minorHAnsi"/>
    </w:rPr>
  </w:style>
  <w:style w:type="paragraph" w:customStyle="1" w:styleId="C214916F891A487FB5F07BAEDCF3291B1">
    <w:name w:val="C214916F891A487FB5F07BAEDCF3291B1"/>
    <w:rsid w:val="005F5E89"/>
    <w:pPr>
      <w:spacing w:after="200" w:line="276" w:lineRule="auto"/>
    </w:pPr>
    <w:rPr>
      <w:rFonts w:eastAsiaTheme="minorHAnsi"/>
    </w:rPr>
  </w:style>
  <w:style w:type="paragraph" w:customStyle="1" w:styleId="CFE150103C5F48B9AD3ACFA40749923C1">
    <w:name w:val="CFE150103C5F48B9AD3ACFA40749923C1"/>
    <w:rsid w:val="005F5E89"/>
    <w:pPr>
      <w:spacing w:after="200" w:line="276" w:lineRule="auto"/>
    </w:pPr>
    <w:rPr>
      <w:rFonts w:eastAsiaTheme="minorHAnsi"/>
    </w:rPr>
  </w:style>
  <w:style w:type="paragraph" w:customStyle="1" w:styleId="DBDBC7FD7C6A45A1BCB0B277034060E21">
    <w:name w:val="DBDBC7FD7C6A45A1BCB0B277034060E21"/>
    <w:rsid w:val="005F5E89"/>
    <w:pPr>
      <w:spacing w:after="200" w:line="276" w:lineRule="auto"/>
    </w:pPr>
    <w:rPr>
      <w:rFonts w:eastAsiaTheme="minorHAnsi"/>
    </w:rPr>
  </w:style>
  <w:style w:type="paragraph" w:customStyle="1" w:styleId="3B9EFE2E3C364F40BFFCC8CAFEBB9B171">
    <w:name w:val="3B9EFE2E3C364F40BFFCC8CAFEBB9B171"/>
    <w:rsid w:val="005F5E89"/>
    <w:pPr>
      <w:spacing w:after="200" w:line="276" w:lineRule="auto"/>
    </w:pPr>
    <w:rPr>
      <w:rFonts w:eastAsiaTheme="minorHAnsi"/>
    </w:rPr>
  </w:style>
  <w:style w:type="paragraph" w:customStyle="1" w:styleId="B36AE14775AE48BD8AE491C1729E3A231">
    <w:name w:val="B36AE14775AE48BD8AE491C1729E3A231"/>
    <w:rsid w:val="005F5E89"/>
    <w:pPr>
      <w:spacing w:after="200" w:line="276" w:lineRule="auto"/>
    </w:pPr>
    <w:rPr>
      <w:rFonts w:eastAsiaTheme="minorHAnsi"/>
    </w:rPr>
  </w:style>
  <w:style w:type="paragraph" w:customStyle="1" w:styleId="51BFDB50AB2D4F18B792D414BF75DEC61">
    <w:name w:val="51BFDB50AB2D4F18B792D414BF75DEC61"/>
    <w:rsid w:val="005F5E89"/>
    <w:pPr>
      <w:spacing w:after="200" w:line="276" w:lineRule="auto"/>
    </w:pPr>
    <w:rPr>
      <w:rFonts w:eastAsiaTheme="minorHAnsi"/>
    </w:rPr>
  </w:style>
  <w:style w:type="paragraph" w:customStyle="1" w:styleId="DCBFFC03C2724BBEADF75C6225F84D8F1">
    <w:name w:val="DCBFFC03C2724BBEADF75C6225F84D8F1"/>
    <w:rsid w:val="005F5E89"/>
    <w:pPr>
      <w:spacing w:after="200" w:line="276" w:lineRule="auto"/>
    </w:pPr>
    <w:rPr>
      <w:rFonts w:eastAsiaTheme="minorHAnsi"/>
    </w:rPr>
  </w:style>
  <w:style w:type="paragraph" w:customStyle="1" w:styleId="EE9C4C8A71994AE08B8424A19784DB461">
    <w:name w:val="EE9C4C8A71994AE08B8424A19784DB461"/>
    <w:rsid w:val="005F5E89"/>
    <w:pPr>
      <w:spacing w:after="200" w:line="276" w:lineRule="auto"/>
    </w:pPr>
    <w:rPr>
      <w:rFonts w:eastAsiaTheme="minorHAnsi"/>
    </w:rPr>
  </w:style>
  <w:style w:type="paragraph" w:customStyle="1" w:styleId="621EB86E6DBC4D28BDD5776FCF8C64001">
    <w:name w:val="621EB86E6DBC4D28BDD5776FCF8C64001"/>
    <w:rsid w:val="005F5E89"/>
    <w:pPr>
      <w:spacing w:after="200" w:line="276" w:lineRule="auto"/>
    </w:pPr>
    <w:rPr>
      <w:rFonts w:eastAsiaTheme="minorHAnsi"/>
    </w:rPr>
  </w:style>
  <w:style w:type="paragraph" w:customStyle="1" w:styleId="554567B6F0BA443296D2DF40776E27371">
    <w:name w:val="554567B6F0BA443296D2DF40776E27371"/>
    <w:rsid w:val="005F5E89"/>
    <w:pPr>
      <w:spacing w:after="200" w:line="276" w:lineRule="auto"/>
    </w:pPr>
    <w:rPr>
      <w:rFonts w:eastAsiaTheme="minorHAnsi"/>
    </w:rPr>
  </w:style>
  <w:style w:type="paragraph" w:customStyle="1" w:styleId="9C84845155954683867A2D0CD1C8933A1">
    <w:name w:val="9C84845155954683867A2D0CD1C8933A1"/>
    <w:rsid w:val="005F5E89"/>
    <w:pPr>
      <w:spacing w:after="200" w:line="276" w:lineRule="auto"/>
    </w:pPr>
    <w:rPr>
      <w:rFonts w:eastAsiaTheme="minorHAnsi"/>
    </w:rPr>
  </w:style>
  <w:style w:type="paragraph" w:customStyle="1" w:styleId="D8703C584C57455AAE86DF458693BAF61">
    <w:name w:val="D8703C584C57455AAE86DF458693BAF61"/>
    <w:rsid w:val="005F5E89"/>
    <w:pPr>
      <w:spacing w:after="200" w:line="276" w:lineRule="auto"/>
    </w:pPr>
    <w:rPr>
      <w:rFonts w:eastAsiaTheme="minorHAnsi"/>
    </w:rPr>
  </w:style>
  <w:style w:type="paragraph" w:customStyle="1" w:styleId="2547D81E77A44C609F5502D7FA67C4B61">
    <w:name w:val="2547D81E77A44C609F5502D7FA67C4B61"/>
    <w:rsid w:val="005F5E89"/>
    <w:pPr>
      <w:spacing w:after="200" w:line="276" w:lineRule="auto"/>
    </w:pPr>
    <w:rPr>
      <w:rFonts w:eastAsiaTheme="minorHAnsi"/>
    </w:rPr>
  </w:style>
  <w:style w:type="paragraph" w:customStyle="1" w:styleId="8BAEF8B76E7D407FB47FF8732BC4D29F1">
    <w:name w:val="8BAEF8B76E7D407FB47FF8732BC4D29F1"/>
    <w:rsid w:val="005F5E89"/>
    <w:pPr>
      <w:spacing w:after="200" w:line="276" w:lineRule="auto"/>
    </w:pPr>
    <w:rPr>
      <w:rFonts w:eastAsiaTheme="minorHAnsi"/>
    </w:rPr>
  </w:style>
  <w:style w:type="paragraph" w:customStyle="1" w:styleId="6B795E9B3B4841A7A0B35A0EAD7762671">
    <w:name w:val="6B795E9B3B4841A7A0B35A0EAD7762671"/>
    <w:rsid w:val="005F5E89"/>
    <w:pPr>
      <w:spacing w:after="200" w:line="276" w:lineRule="auto"/>
    </w:pPr>
    <w:rPr>
      <w:rFonts w:eastAsiaTheme="minorHAnsi"/>
    </w:rPr>
  </w:style>
  <w:style w:type="paragraph" w:customStyle="1" w:styleId="C60B3CF1B5D140F696EF6A047EB66C922">
    <w:name w:val="C60B3CF1B5D140F696EF6A047EB66C922"/>
    <w:rsid w:val="005F5E89"/>
    <w:pPr>
      <w:spacing w:after="200" w:line="276" w:lineRule="auto"/>
    </w:pPr>
    <w:rPr>
      <w:rFonts w:eastAsiaTheme="minorHAnsi"/>
    </w:rPr>
  </w:style>
  <w:style w:type="paragraph" w:customStyle="1" w:styleId="AD87BFD738B24C7297907D1F01F52A722">
    <w:name w:val="AD87BFD738B24C7297907D1F01F52A722"/>
    <w:rsid w:val="005F5E89"/>
    <w:pPr>
      <w:spacing w:after="200" w:line="276" w:lineRule="auto"/>
    </w:pPr>
    <w:rPr>
      <w:rFonts w:eastAsiaTheme="minorHAnsi"/>
    </w:rPr>
  </w:style>
  <w:style w:type="paragraph" w:customStyle="1" w:styleId="49A0DF0A24BE44C3A5F8EF49DE28D0EE2">
    <w:name w:val="49A0DF0A24BE44C3A5F8EF49DE28D0EE2"/>
    <w:rsid w:val="005F5E89"/>
    <w:pPr>
      <w:spacing w:after="200" w:line="276" w:lineRule="auto"/>
    </w:pPr>
    <w:rPr>
      <w:rFonts w:eastAsiaTheme="minorHAnsi"/>
    </w:rPr>
  </w:style>
  <w:style w:type="paragraph" w:customStyle="1" w:styleId="D2B0B1F8407F4FEC8CF8A42B49D55C582">
    <w:name w:val="D2B0B1F8407F4FEC8CF8A42B49D55C582"/>
    <w:rsid w:val="005F5E89"/>
    <w:pPr>
      <w:spacing w:after="200" w:line="276" w:lineRule="auto"/>
    </w:pPr>
    <w:rPr>
      <w:rFonts w:eastAsiaTheme="minorHAnsi"/>
    </w:rPr>
  </w:style>
  <w:style w:type="paragraph" w:customStyle="1" w:styleId="4365D72359C24FD6870F46388641A5202">
    <w:name w:val="4365D72359C24FD6870F46388641A5202"/>
    <w:rsid w:val="005F5E89"/>
    <w:pPr>
      <w:spacing w:after="200" w:line="276" w:lineRule="auto"/>
    </w:pPr>
    <w:rPr>
      <w:rFonts w:eastAsiaTheme="minorHAnsi"/>
    </w:rPr>
  </w:style>
  <w:style w:type="paragraph" w:customStyle="1" w:styleId="B86A28B9242344539C30B01BE6DD7D603">
    <w:name w:val="B86A28B9242344539C30B01BE6DD7D603"/>
    <w:rsid w:val="005F5E89"/>
    <w:pPr>
      <w:spacing w:after="200" w:line="276" w:lineRule="auto"/>
    </w:pPr>
    <w:rPr>
      <w:rFonts w:eastAsiaTheme="minorHAnsi"/>
    </w:rPr>
  </w:style>
  <w:style w:type="paragraph" w:customStyle="1" w:styleId="C4BEBF6C5E754E16A25B9D6A8433E0DF2">
    <w:name w:val="C4BEBF6C5E754E16A25B9D6A8433E0DF2"/>
    <w:rsid w:val="005F5E89"/>
    <w:pPr>
      <w:spacing w:after="200" w:line="276" w:lineRule="auto"/>
    </w:pPr>
    <w:rPr>
      <w:rFonts w:eastAsiaTheme="minorHAnsi"/>
    </w:rPr>
  </w:style>
  <w:style w:type="paragraph" w:customStyle="1" w:styleId="0CAE1DF39F87486E917E10C864F2B5F12">
    <w:name w:val="0CAE1DF39F87486E917E10C864F2B5F12"/>
    <w:rsid w:val="005F5E89"/>
    <w:pPr>
      <w:spacing w:after="200" w:line="276" w:lineRule="auto"/>
    </w:pPr>
    <w:rPr>
      <w:rFonts w:eastAsiaTheme="minorHAnsi"/>
    </w:rPr>
  </w:style>
  <w:style w:type="paragraph" w:customStyle="1" w:styleId="BA3BCF951AFC4DC1BE9C5E6497AAB0932">
    <w:name w:val="BA3BCF951AFC4DC1BE9C5E6497AAB0932"/>
    <w:rsid w:val="005F5E89"/>
    <w:pPr>
      <w:spacing w:after="200" w:line="276" w:lineRule="auto"/>
    </w:pPr>
    <w:rPr>
      <w:rFonts w:eastAsiaTheme="minorHAnsi"/>
    </w:rPr>
  </w:style>
  <w:style w:type="paragraph" w:customStyle="1" w:styleId="931111AA12524EDBB61191DDCA14483F2">
    <w:name w:val="931111AA12524EDBB61191DDCA14483F2"/>
    <w:rsid w:val="005F5E89"/>
    <w:pPr>
      <w:spacing w:after="200" w:line="276" w:lineRule="auto"/>
    </w:pPr>
    <w:rPr>
      <w:rFonts w:eastAsiaTheme="minorHAnsi"/>
    </w:rPr>
  </w:style>
  <w:style w:type="paragraph" w:customStyle="1" w:styleId="A769E84E1E2B466B896CD69594CFE64E2">
    <w:name w:val="A769E84E1E2B466B896CD69594CFE64E2"/>
    <w:rsid w:val="005F5E89"/>
    <w:pPr>
      <w:spacing w:after="200" w:line="276" w:lineRule="auto"/>
    </w:pPr>
    <w:rPr>
      <w:rFonts w:eastAsiaTheme="minorHAnsi"/>
    </w:rPr>
  </w:style>
  <w:style w:type="paragraph" w:customStyle="1" w:styleId="997FE7B6A21547BB910FAE62A1D4F7C12">
    <w:name w:val="997FE7B6A21547BB910FAE62A1D4F7C12"/>
    <w:rsid w:val="005F5E89"/>
    <w:pPr>
      <w:spacing w:after="200" w:line="276" w:lineRule="auto"/>
    </w:pPr>
    <w:rPr>
      <w:rFonts w:eastAsiaTheme="minorHAnsi"/>
    </w:rPr>
  </w:style>
  <w:style w:type="paragraph" w:customStyle="1" w:styleId="897C55621C664F228B88697BFDFC7C512">
    <w:name w:val="897C55621C664F228B88697BFDFC7C512"/>
    <w:rsid w:val="005F5E89"/>
    <w:pPr>
      <w:spacing w:after="200" w:line="276" w:lineRule="auto"/>
    </w:pPr>
    <w:rPr>
      <w:rFonts w:eastAsiaTheme="minorHAnsi"/>
    </w:rPr>
  </w:style>
  <w:style w:type="paragraph" w:customStyle="1" w:styleId="B1B4D6C816B44396A3EDA5681CF23D962">
    <w:name w:val="B1B4D6C816B44396A3EDA5681CF23D962"/>
    <w:rsid w:val="005F5E89"/>
    <w:pPr>
      <w:spacing w:after="200" w:line="276" w:lineRule="auto"/>
    </w:pPr>
    <w:rPr>
      <w:rFonts w:eastAsiaTheme="minorHAnsi"/>
    </w:rPr>
  </w:style>
  <w:style w:type="paragraph" w:customStyle="1" w:styleId="48A557AABA9A4134937A2D558563DE292">
    <w:name w:val="48A557AABA9A4134937A2D558563DE292"/>
    <w:rsid w:val="005F5E89"/>
    <w:pPr>
      <w:spacing w:after="200" w:line="276" w:lineRule="auto"/>
    </w:pPr>
    <w:rPr>
      <w:rFonts w:eastAsiaTheme="minorHAnsi"/>
    </w:rPr>
  </w:style>
  <w:style w:type="paragraph" w:customStyle="1" w:styleId="89D90625AA0C4A71A3F23476C1F61D9C2">
    <w:name w:val="89D90625AA0C4A71A3F23476C1F61D9C2"/>
    <w:rsid w:val="005F5E89"/>
    <w:pPr>
      <w:spacing w:after="200" w:line="276" w:lineRule="auto"/>
    </w:pPr>
    <w:rPr>
      <w:rFonts w:eastAsiaTheme="minorHAnsi"/>
    </w:rPr>
  </w:style>
  <w:style w:type="paragraph" w:customStyle="1" w:styleId="5D9F9561AB704FE3B284E7AABEDCC8DF2">
    <w:name w:val="5D9F9561AB704FE3B284E7AABEDCC8DF2"/>
    <w:rsid w:val="005F5E89"/>
    <w:pPr>
      <w:spacing w:after="200" w:line="276" w:lineRule="auto"/>
    </w:pPr>
    <w:rPr>
      <w:rFonts w:eastAsiaTheme="minorHAnsi"/>
    </w:rPr>
  </w:style>
  <w:style w:type="paragraph" w:customStyle="1" w:styleId="A0D755B23D3648D597DEAE749EAF440D2">
    <w:name w:val="A0D755B23D3648D597DEAE749EAF440D2"/>
    <w:rsid w:val="005F5E89"/>
    <w:pPr>
      <w:spacing w:after="200" w:line="276" w:lineRule="auto"/>
    </w:pPr>
    <w:rPr>
      <w:rFonts w:eastAsiaTheme="minorHAnsi"/>
    </w:rPr>
  </w:style>
  <w:style w:type="paragraph" w:customStyle="1" w:styleId="3E41B3DB1FEE44AFABB5AC12B9D188E42">
    <w:name w:val="3E41B3DB1FEE44AFABB5AC12B9D188E42"/>
    <w:rsid w:val="005F5E89"/>
    <w:pPr>
      <w:spacing w:after="200" w:line="276" w:lineRule="auto"/>
    </w:pPr>
    <w:rPr>
      <w:rFonts w:eastAsiaTheme="minorHAnsi"/>
    </w:rPr>
  </w:style>
  <w:style w:type="paragraph" w:customStyle="1" w:styleId="237921F05A6F4AC59B08393DAC627B9E2">
    <w:name w:val="237921F05A6F4AC59B08393DAC627B9E2"/>
    <w:rsid w:val="005F5E89"/>
    <w:pPr>
      <w:spacing w:after="200" w:line="276" w:lineRule="auto"/>
    </w:pPr>
    <w:rPr>
      <w:rFonts w:eastAsiaTheme="minorHAnsi"/>
    </w:rPr>
  </w:style>
  <w:style w:type="paragraph" w:customStyle="1" w:styleId="BF7DA22DD9DE4C9E82587936EEEB70D12">
    <w:name w:val="BF7DA22DD9DE4C9E82587936EEEB70D12"/>
    <w:rsid w:val="005F5E89"/>
    <w:pPr>
      <w:spacing w:after="200" w:line="276" w:lineRule="auto"/>
    </w:pPr>
    <w:rPr>
      <w:rFonts w:eastAsiaTheme="minorHAnsi"/>
    </w:rPr>
  </w:style>
  <w:style w:type="paragraph" w:customStyle="1" w:styleId="32F610E52DA84215AE783DEB656848C32">
    <w:name w:val="32F610E52DA84215AE783DEB656848C32"/>
    <w:rsid w:val="005F5E89"/>
    <w:pPr>
      <w:spacing w:after="200" w:line="276" w:lineRule="auto"/>
    </w:pPr>
    <w:rPr>
      <w:rFonts w:eastAsiaTheme="minorHAnsi"/>
    </w:rPr>
  </w:style>
  <w:style w:type="paragraph" w:customStyle="1" w:styleId="C07087325CB544FA8239ED3558F10DE22">
    <w:name w:val="C07087325CB544FA8239ED3558F10DE22"/>
    <w:rsid w:val="005F5E89"/>
    <w:pPr>
      <w:spacing w:after="200" w:line="276" w:lineRule="auto"/>
    </w:pPr>
    <w:rPr>
      <w:rFonts w:eastAsiaTheme="minorHAnsi"/>
    </w:rPr>
  </w:style>
  <w:style w:type="paragraph" w:customStyle="1" w:styleId="6FD1C35122AC472BBCA226D6A182AA882">
    <w:name w:val="6FD1C35122AC472BBCA226D6A182AA882"/>
    <w:rsid w:val="005F5E89"/>
    <w:pPr>
      <w:spacing w:after="200" w:line="276" w:lineRule="auto"/>
    </w:pPr>
    <w:rPr>
      <w:rFonts w:eastAsiaTheme="minorHAnsi"/>
    </w:rPr>
  </w:style>
  <w:style w:type="paragraph" w:customStyle="1" w:styleId="9EAF6C114C06456F91CF235F4ADEA4042">
    <w:name w:val="9EAF6C114C06456F91CF235F4ADEA4042"/>
    <w:rsid w:val="005F5E89"/>
    <w:pPr>
      <w:spacing w:after="200" w:line="276" w:lineRule="auto"/>
    </w:pPr>
    <w:rPr>
      <w:rFonts w:eastAsiaTheme="minorHAnsi"/>
    </w:rPr>
  </w:style>
  <w:style w:type="paragraph" w:customStyle="1" w:styleId="D6F4E46A69044BDE853559B8925348E22">
    <w:name w:val="D6F4E46A69044BDE853559B8925348E22"/>
    <w:rsid w:val="005F5E89"/>
    <w:pPr>
      <w:spacing w:after="200" w:line="276" w:lineRule="auto"/>
    </w:pPr>
    <w:rPr>
      <w:rFonts w:eastAsiaTheme="minorHAnsi"/>
    </w:rPr>
  </w:style>
  <w:style w:type="paragraph" w:customStyle="1" w:styleId="8CCB7F2C0AF2463CB581D0486CBFA5C12">
    <w:name w:val="8CCB7F2C0AF2463CB581D0486CBFA5C12"/>
    <w:rsid w:val="005F5E89"/>
    <w:pPr>
      <w:spacing w:after="200" w:line="276" w:lineRule="auto"/>
    </w:pPr>
    <w:rPr>
      <w:rFonts w:eastAsiaTheme="minorHAnsi"/>
    </w:rPr>
  </w:style>
  <w:style w:type="paragraph" w:customStyle="1" w:styleId="7BC15382C5FA45258457EC7A39D1E76D2">
    <w:name w:val="7BC15382C5FA45258457EC7A39D1E76D2"/>
    <w:rsid w:val="005F5E89"/>
    <w:pPr>
      <w:spacing w:after="200" w:line="276" w:lineRule="auto"/>
    </w:pPr>
    <w:rPr>
      <w:rFonts w:eastAsiaTheme="minorHAnsi"/>
    </w:rPr>
  </w:style>
  <w:style w:type="paragraph" w:customStyle="1" w:styleId="09A02B0A1FBA4792B1E74DF297F96AE62">
    <w:name w:val="09A02B0A1FBA4792B1E74DF297F96AE62"/>
    <w:rsid w:val="005F5E89"/>
    <w:pPr>
      <w:spacing w:after="200" w:line="276" w:lineRule="auto"/>
    </w:pPr>
    <w:rPr>
      <w:rFonts w:eastAsiaTheme="minorHAnsi"/>
    </w:rPr>
  </w:style>
  <w:style w:type="paragraph" w:customStyle="1" w:styleId="D4D02E0CF39547BB94CB53C4C55638822">
    <w:name w:val="D4D02E0CF39547BB94CB53C4C55638822"/>
    <w:rsid w:val="005F5E89"/>
    <w:pPr>
      <w:spacing w:after="200" w:line="276" w:lineRule="auto"/>
    </w:pPr>
    <w:rPr>
      <w:rFonts w:eastAsiaTheme="minorHAnsi"/>
    </w:rPr>
  </w:style>
  <w:style w:type="paragraph" w:customStyle="1" w:styleId="F53CC52D2BE748558AE87192B81B50522">
    <w:name w:val="F53CC52D2BE748558AE87192B81B50522"/>
    <w:rsid w:val="005F5E89"/>
    <w:pPr>
      <w:spacing w:after="200" w:line="276" w:lineRule="auto"/>
    </w:pPr>
    <w:rPr>
      <w:rFonts w:eastAsiaTheme="minorHAnsi"/>
    </w:rPr>
  </w:style>
  <w:style w:type="paragraph" w:customStyle="1" w:styleId="A3C655DAB1DE43F99E18F07993E95F4A2">
    <w:name w:val="A3C655DAB1DE43F99E18F07993E95F4A2"/>
    <w:rsid w:val="005F5E89"/>
    <w:pPr>
      <w:spacing w:after="200" w:line="276" w:lineRule="auto"/>
    </w:pPr>
    <w:rPr>
      <w:rFonts w:eastAsiaTheme="minorHAnsi"/>
    </w:rPr>
  </w:style>
  <w:style w:type="paragraph" w:customStyle="1" w:styleId="CEE3F9A18F5444CEB3F5052E54A9F2452">
    <w:name w:val="CEE3F9A18F5444CEB3F5052E54A9F2452"/>
    <w:rsid w:val="005F5E89"/>
    <w:pPr>
      <w:spacing w:after="200" w:line="276" w:lineRule="auto"/>
    </w:pPr>
    <w:rPr>
      <w:rFonts w:eastAsiaTheme="minorHAnsi"/>
    </w:rPr>
  </w:style>
  <w:style w:type="paragraph" w:customStyle="1" w:styleId="0ECE7974383A4644897B6CB8F33F80402">
    <w:name w:val="0ECE7974383A4644897B6CB8F33F80402"/>
    <w:rsid w:val="005F5E89"/>
    <w:pPr>
      <w:spacing w:after="200" w:line="276" w:lineRule="auto"/>
    </w:pPr>
    <w:rPr>
      <w:rFonts w:eastAsiaTheme="minorHAnsi"/>
    </w:rPr>
  </w:style>
  <w:style w:type="paragraph" w:customStyle="1" w:styleId="E72C2B7377594A1786FB02D41252520D2">
    <w:name w:val="E72C2B7377594A1786FB02D41252520D2"/>
    <w:rsid w:val="005F5E89"/>
    <w:pPr>
      <w:spacing w:after="200" w:line="276" w:lineRule="auto"/>
    </w:pPr>
    <w:rPr>
      <w:rFonts w:eastAsiaTheme="minorHAnsi"/>
    </w:rPr>
  </w:style>
  <w:style w:type="paragraph" w:customStyle="1" w:styleId="A3588416C13A4DC9B65E93CAD2E632AF2">
    <w:name w:val="A3588416C13A4DC9B65E93CAD2E632AF2"/>
    <w:rsid w:val="005F5E89"/>
    <w:pPr>
      <w:spacing w:after="200" w:line="276" w:lineRule="auto"/>
    </w:pPr>
    <w:rPr>
      <w:rFonts w:eastAsiaTheme="minorHAnsi"/>
    </w:rPr>
  </w:style>
  <w:style w:type="paragraph" w:customStyle="1" w:styleId="210AA8220084454F8C0FD526221AB7B32">
    <w:name w:val="210AA8220084454F8C0FD526221AB7B32"/>
    <w:rsid w:val="005F5E89"/>
    <w:pPr>
      <w:spacing w:after="200" w:line="276" w:lineRule="auto"/>
    </w:pPr>
    <w:rPr>
      <w:rFonts w:eastAsiaTheme="minorHAnsi"/>
    </w:rPr>
  </w:style>
  <w:style w:type="paragraph" w:customStyle="1" w:styleId="54F77A471AFC4C09A92B651C34615CE22">
    <w:name w:val="54F77A471AFC4C09A92B651C34615CE22"/>
    <w:rsid w:val="005F5E89"/>
    <w:pPr>
      <w:spacing w:after="200" w:line="276" w:lineRule="auto"/>
    </w:pPr>
    <w:rPr>
      <w:rFonts w:eastAsiaTheme="minorHAnsi"/>
    </w:rPr>
  </w:style>
  <w:style w:type="paragraph" w:customStyle="1" w:styleId="A8C5EACCE63A491A8182779E26C353F62">
    <w:name w:val="A8C5EACCE63A491A8182779E26C353F62"/>
    <w:rsid w:val="005F5E89"/>
    <w:pPr>
      <w:spacing w:after="200" w:line="276" w:lineRule="auto"/>
    </w:pPr>
    <w:rPr>
      <w:rFonts w:eastAsiaTheme="minorHAnsi"/>
    </w:rPr>
  </w:style>
  <w:style w:type="paragraph" w:customStyle="1" w:styleId="C5114795DC804547B66EB6A854349E172">
    <w:name w:val="C5114795DC804547B66EB6A854349E172"/>
    <w:rsid w:val="005F5E89"/>
    <w:pPr>
      <w:spacing w:after="200" w:line="276" w:lineRule="auto"/>
    </w:pPr>
    <w:rPr>
      <w:rFonts w:eastAsiaTheme="minorHAnsi"/>
    </w:rPr>
  </w:style>
  <w:style w:type="paragraph" w:customStyle="1" w:styleId="15EDDD80FEC94CD98F191465DA4699212">
    <w:name w:val="15EDDD80FEC94CD98F191465DA4699212"/>
    <w:rsid w:val="005F5E89"/>
    <w:pPr>
      <w:spacing w:after="200" w:line="276" w:lineRule="auto"/>
    </w:pPr>
    <w:rPr>
      <w:rFonts w:eastAsiaTheme="minorHAnsi"/>
    </w:rPr>
  </w:style>
  <w:style w:type="paragraph" w:customStyle="1" w:styleId="6DFBF8CFAF8D42E8BB3A51CF88345FFF2">
    <w:name w:val="6DFBF8CFAF8D42E8BB3A51CF88345FFF2"/>
    <w:rsid w:val="005F5E89"/>
    <w:pPr>
      <w:spacing w:after="200" w:line="276" w:lineRule="auto"/>
    </w:pPr>
    <w:rPr>
      <w:rFonts w:eastAsiaTheme="minorHAnsi"/>
    </w:rPr>
  </w:style>
  <w:style w:type="paragraph" w:customStyle="1" w:styleId="FF8DFB2175AB4D41AEFA1EE9A4ECA1782">
    <w:name w:val="FF8DFB2175AB4D41AEFA1EE9A4ECA1782"/>
    <w:rsid w:val="005F5E89"/>
    <w:pPr>
      <w:spacing w:after="200" w:line="276" w:lineRule="auto"/>
    </w:pPr>
    <w:rPr>
      <w:rFonts w:eastAsiaTheme="minorHAnsi"/>
    </w:rPr>
  </w:style>
  <w:style w:type="paragraph" w:customStyle="1" w:styleId="2AB7B9597B30476C9AF331FBD9B0E2BF2">
    <w:name w:val="2AB7B9597B30476C9AF331FBD9B0E2BF2"/>
    <w:rsid w:val="005F5E89"/>
    <w:pPr>
      <w:spacing w:after="200" w:line="276" w:lineRule="auto"/>
    </w:pPr>
    <w:rPr>
      <w:rFonts w:eastAsiaTheme="minorHAnsi"/>
    </w:rPr>
  </w:style>
  <w:style w:type="paragraph" w:customStyle="1" w:styleId="0F3437FF4DD04A7299B9DAACAC3A5A492">
    <w:name w:val="0F3437FF4DD04A7299B9DAACAC3A5A492"/>
    <w:rsid w:val="005F5E89"/>
    <w:pPr>
      <w:spacing w:after="200" w:line="276" w:lineRule="auto"/>
    </w:pPr>
    <w:rPr>
      <w:rFonts w:eastAsiaTheme="minorHAnsi"/>
    </w:rPr>
  </w:style>
  <w:style w:type="paragraph" w:customStyle="1" w:styleId="1B2041C33F2249088A19F769DBE044802">
    <w:name w:val="1B2041C33F2249088A19F769DBE044802"/>
    <w:rsid w:val="005F5E89"/>
    <w:pPr>
      <w:spacing w:after="200" w:line="276" w:lineRule="auto"/>
    </w:pPr>
    <w:rPr>
      <w:rFonts w:eastAsiaTheme="minorHAnsi"/>
    </w:rPr>
  </w:style>
  <w:style w:type="paragraph" w:customStyle="1" w:styleId="C609A1D702204E6DABDB619B492698992">
    <w:name w:val="C609A1D702204E6DABDB619B492698992"/>
    <w:rsid w:val="005F5E89"/>
    <w:pPr>
      <w:spacing w:after="200" w:line="276" w:lineRule="auto"/>
    </w:pPr>
    <w:rPr>
      <w:rFonts w:eastAsiaTheme="minorHAnsi"/>
    </w:rPr>
  </w:style>
  <w:style w:type="paragraph" w:customStyle="1" w:styleId="60AED29A2E964210BB5BC54DB246DED52">
    <w:name w:val="60AED29A2E964210BB5BC54DB246DED52"/>
    <w:rsid w:val="005F5E89"/>
    <w:pPr>
      <w:spacing w:after="200" w:line="276" w:lineRule="auto"/>
    </w:pPr>
    <w:rPr>
      <w:rFonts w:eastAsiaTheme="minorHAnsi"/>
    </w:rPr>
  </w:style>
  <w:style w:type="paragraph" w:customStyle="1" w:styleId="65C9F215F067448ABCF597013CF31EA72">
    <w:name w:val="65C9F215F067448ABCF597013CF31EA72"/>
    <w:rsid w:val="005F5E89"/>
    <w:pPr>
      <w:spacing w:after="200" w:line="276" w:lineRule="auto"/>
    </w:pPr>
    <w:rPr>
      <w:rFonts w:eastAsiaTheme="minorHAnsi"/>
    </w:rPr>
  </w:style>
  <w:style w:type="paragraph" w:customStyle="1" w:styleId="65970003F4774735916CF7CE19BF96BD2">
    <w:name w:val="65970003F4774735916CF7CE19BF96BD2"/>
    <w:rsid w:val="005F5E89"/>
    <w:pPr>
      <w:spacing w:after="200" w:line="276" w:lineRule="auto"/>
    </w:pPr>
    <w:rPr>
      <w:rFonts w:eastAsiaTheme="minorHAnsi"/>
    </w:rPr>
  </w:style>
  <w:style w:type="paragraph" w:customStyle="1" w:styleId="8FCFE3E0575A4C6996C47DDD7566C3552">
    <w:name w:val="8FCFE3E0575A4C6996C47DDD7566C3552"/>
    <w:rsid w:val="005F5E89"/>
    <w:pPr>
      <w:spacing w:after="200" w:line="276" w:lineRule="auto"/>
    </w:pPr>
    <w:rPr>
      <w:rFonts w:eastAsiaTheme="minorHAnsi"/>
    </w:rPr>
  </w:style>
  <w:style w:type="paragraph" w:customStyle="1" w:styleId="DB6E62ED7F6C4A528015207D9358F37B2">
    <w:name w:val="DB6E62ED7F6C4A528015207D9358F37B2"/>
    <w:rsid w:val="005F5E89"/>
    <w:pPr>
      <w:spacing w:after="200" w:line="276" w:lineRule="auto"/>
    </w:pPr>
    <w:rPr>
      <w:rFonts w:eastAsiaTheme="minorHAnsi"/>
    </w:rPr>
  </w:style>
  <w:style w:type="paragraph" w:customStyle="1" w:styleId="067485ED890F43EDA0EA733C71DC489F2">
    <w:name w:val="067485ED890F43EDA0EA733C71DC489F2"/>
    <w:rsid w:val="005F5E89"/>
    <w:pPr>
      <w:spacing w:after="200" w:line="276" w:lineRule="auto"/>
    </w:pPr>
    <w:rPr>
      <w:rFonts w:eastAsiaTheme="minorHAnsi"/>
    </w:rPr>
  </w:style>
  <w:style w:type="paragraph" w:customStyle="1" w:styleId="743284FB16824B12852A2F3FC32340112">
    <w:name w:val="743284FB16824B12852A2F3FC32340112"/>
    <w:rsid w:val="005F5E89"/>
    <w:pPr>
      <w:spacing w:after="200" w:line="276" w:lineRule="auto"/>
    </w:pPr>
    <w:rPr>
      <w:rFonts w:eastAsiaTheme="minorHAnsi"/>
    </w:rPr>
  </w:style>
  <w:style w:type="paragraph" w:customStyle="1" w:styleId="6100005FA74C4DFC8DEDE63FBE790CE52">
    <w:name w:val="6100005FA74C4DFC8DEDE63FBE790CE52"/>
    <w:rsid w:val="005F5E89"/>
    <w:pPr>
      <w:spacing w:after="200" w:line="276" w:lineRule="auto"/>
    </w:pPr>
    <w:rPr>
      <w:rFonts w:eastAsiaTheme="minorHAnsi"/>
    </w:rPr>
  </w:style>
  <w:style w:type="paragraph" w:customStyle="1" w:styleId="A6A864D9BED44ECCAE4153153FFDACB12">
    <w:name w:val="A6A864D9BED44ECCAE4153153FFDACB12"/>
    <w:rsid w:val="005F5E89"/>
    <w:pPr>
      <w:spacing w:after="200" w:line="276" w:lineRule="auto"/>
    </w:pPr>
    <w:rPr>
      <w:rFonts w:eastAsiaTheme="minorHAnsi"/>
    </w:rPr>
  </w:style>
  <w:style w:type="paragraph" w:customStyle="1" w:styleId="043D04B45B6341F48C8835C55E2F9A792">
    <w:name w:val="043D04B45B6341F48C8835C55E2F9A792"/>
    <w:rsid w:val="005F5E89"/>
    <w:pPr>
      <w:spacing w:after="200" w:line="276" w:lineRule="auto"/>
    </w:pPr>
    <w:rPr>
      <w:rFonts w:eastAsiaTheme="minorHAnsi"/>
    </w:rPr>
  </w:style>
  <w:style w:type="paragraph" w:customStyle="1" w:styleId="A80586A02A164C6989E7DE9A9BA653A22">
    <w:name w:val="A80586A02A164C6989E7DE9A9BA653A22"/>
    <w:rsid w:val="005F5E89"/>
    <w:pPr>
      <w:spacing w:after="200" w:line="276" w:lineRule="auto"/>
    </w:pPr>
    <w:rPr>
      <w:rFonts w:eastAsiaTheme="minorHAnsi"/>
    </w:rPr>
  </w:style>
  <w:style w:type="paragraph" w:customStyle="1" w:styleId="CD7AA03471FF4E9B92F99E37DF49427D2">
    <w:name w:val="CD7AA03471FF4E9B92F99E37DF49427D2"/>
    <w:rsid w:val="005F5E89"/>
    <w:pPr>
      <w:spacing w:after="200" w:line="276" w:lineRule="auto"/>
    </w:pPr>
    <w:rPr>
      <w:rFonts w:eastAsiaTheme="minorHAnsi"/>
    </w:rPr>
  </w:style>
  <w:style w:type="paragraph" w:customStyle="1" w:styleId="AB9E938420414A4DBCC9C809DC7D23502">
    <w:name w:val="AB9E938420414A4DBCC9C809DC7D23502"/>
    <w:rsid w:val="005F5E89"/>
    <w:pPr>
      <w:spacing w:after="200" w:line="276" w:lineRule="auto"/>
    </w:pPr>
    <w:rPr>
      <w:rFonts w:eastAsiaTheme="minorHAnsi"/>
    </w:rPr>
  </w:style>
  <w:style w:type="paragraph" w:customStyle="1" w:styleId="D53CE156A9A94CCB929B77669EE46DF72">
    <w:name w:val="D53CE156A9A94CCB929B77669EE46DF72"/>
    <w:rsid w:val="005F5E89"/>
    <w:pPr>
      <w:spacing w:after="200" w:line="276" w:lineRule="auto"/>
    </w:pPr>
    <w:rPr>
      <w:rFonts w:eastAsiaTheme="minorHAnsi"/>
    </w:rPr>
  </w:style>
  <w:style w:type="paragraph" w:customStyle="1" w:styleId="3CB985ECE40F44BDA76BFDA24D4F88C42">
    <w:name w:val="3CB985ECE40F44BDA76BFDA24D4F88C42"/>
    <w:rsid w:val="005F5E89"/>
    <w:pPr>
      <w:spacing w:after="200" w:line="276" w:lineRule="auto"/>
    </w:pPr>
    <w:rPr>
      <w:rFonts w:eastAsiaTheme="minorHAnsi"/>
    </w:rPr>
  </w:style>
  <w:style w:type="paragraph" w:customStyle="1" w:styleId="654575E6D51A42089EDED98591C37E282">
    <w:name w:val="654575E6D51A42089EDED98591C37E282"/>
    <w:rsid w:val="005F5E89"/>
    <w:pPr>
      <w:spacing w:after="200" w:line="276" w:lineRule="auto"/>
    </w:pPr>
    <w:rPr>
      <w:rFonts w:eastAsiaTheme="minorHAnsi"/>
    </w:rPr>
  </w:style>
  <w:style w:type="paragraph" w:customStyle="1" w:styleId="7269FF1C18734EF88E282E70A071A5042">
    <w:name w:val="7269FF1C18734EF88E282E70A071A5042"/>
    <w:rsid w:val="005F5E89"/>
    <w:pPr>
      <w:spacing w:after="200" w:line="276" w:lineRule="auto"/>
    </w:pPr>
    <w:rPr>
      <w:rFonts w:eastAsiaTheme="minorHAnsi"/>
    </w:rPr>
  </w:style>
  <w:style w:type="paragraph" w:customStyle="1" w:styleId="6F575ED5E11F44328BDE380A2699BD942">
    <w:name w:val="6F575ED5E11F44328BDE380A2699BD942"/>
    <w:rsid w:val="005F5E89"/>
    <w:pPr>
      <w:spacing w:after="200" w:line="276" w:lineRule="auto"/>
    </w:pPr>
    <w:rPr>
      <w:rFonts w:eastAsiaTheme="minorHAnsi"/>
    </w:rPr>
  </w:style>
  <w:style w:type="paragraph" w:customStyle="1" w:styleId="FFC4CAEA26584EF09F992834E66E78E13">
    <w:name w:val="FFC4CAEA26584EF09F992834E66E78E13"/>
    <w:rsid w:val="005F5E89"/>
    <w:pPr>
      <w:spacing w:after="200" w:line="276" w:lineRule="auto"/>
    </w:pPr>
    <w:rPr>
      <w:rFonts w:eastAsiaTheme="minorHAnsi"/>
    </w:rPr>
  </w:style>
  <w:style w:type="paragraph" w:customStyle="1" w:styleId="CF8F85C77DB84AD88105F5AA12CA207D2">
    <w:name w:val="CF8F85C77DB84AD88105F5AA12CA207D2"/>
    <w:rsid w:val="005F5E89"/>
    <w:pPr>
      <w:spacing w:after="200" w:line="276" w:lineRule="auto"/>
    </w:pPr>
    <w:rPr>
      <w:rFonts w:eastAsiaTheme="minorHAnsi"/>
    </w:rPr>
  </w:style>
  <w:style w:type="paragraph" w:customStyle="1" w:styleId="6EBCC7C35B054ECB90A8F039B830A6C82">
    <w:name w:val="6EBCC7C35B054ECB90A8F039B830A6C82"/>
    <w:rsid w:val="005F5E89"/>
    <w:pPr>
      <w:spacing w:after="200" w:line="276" w:lineRule="auto"/>
    </w:pPr>
    <w:rPr>
      <w:rFonts w:eastAsiaTheme="minorHAnsi"/>
    </w:rPr>
  </w:style>
  <w:style w:type="paragraph" w:customStyle="1" w:styleId="A4B40150259D4340B9D32F51FB6A76A42">
    <w:name w:val="A4B40150259D4340B9D32F51FB6A76A42"/>
    <w:rsid w:val="005F5E89"/>
    <w:pPr>
      <w:spacing w:after="200" w:line="276" w:lineRule="auto"/>
    </w:pPr>
    <w:rPr>
      <w:rFonts w:eastAsiaTheme="minorHAnsi"/>
    </w:rPr>
  </w:style>
  <w:style w:type="paragraph" w:customStyle="1" w:styleId="CF68D08385714BBA92C0F04E09340E752">
    <w:name w:val="CF68D08385714BBA92C0F04E09340E752"/>
    <w:rsid w:val="005F5E89"/>
    <w:pPr>
      <w:spacing w:after="200" w:line="276" w:lineRule="auto"/>
    </w:pPr>
    <w:rPr>
      <w:rFonts w:eastAsiaTheme="minorHAnsi"/>
    </w:rPr>
  </w:style>
  <w:style w:type="paragraph" w:customStyle="1" w:styleId="AA3E08BFE700484DBD2C493E86341FE42">
    <w:name w:val="AA3E08BFE700484DBD2C493E86341FE42"/>
    <w:rsid w:val="005F5E89"/>
    <w:pPr>
      <w:spacing w:after="200" w:line="276" w:lineRule="auto"/>
    </w:pPr>
    <w:rPr>
      <w:rFonts w:eastAsiaTheme="minorHAnsi"/>
    </w:rPr>
  </w:style>
  <w:style w:type="paragraph" w:customStyle="1" w:styleId="3EF6968130BE405B961C95CE3F2E30412">
    <w:name w:val="3EF6968130BE405B961C95CE3F2E30412"/>
    <w:rsid w:val="005F5E89"/>
    <w:pPr>
      <w:spacing w:after="200" w:line="276" w:lineRule="auto"/>
    </w:pPr>
    <w:rPr>
      <w:rFonts w:eastAsiaTheme="minorHAnsi"/>
    </w:rPr>
  </w:style>
  <w:style w:type="paragraph" w:customStyle="1" w:styleId="4F14C61E78D84594B1E12049BDD9E724">
    <w:name w:val="4F14C61E78D84594B1E12049BDD9E724"/>
    <w:rsid w:val="005F5E89"/>
  </w:style>
  <w:style w:type="paragraph" w:customStyle="1" w:styleId="450CDBCB1349458D99994A6E8FC16D4D">
    <w:name w:val="450CDBCB1349458D99994A6E8FC16D4D"/>
    <w:rsid w:val="005F5E89"/>
  </w:style>
  <w:style w:type="paragraph" w:customStyle="1" w:styleId="4B34DE6CC3F04B0089D222BCCD4D6247">
    <w:name w:val="4B34DE6CC3F04B0089D222BCCD4D6247"/>
    <w:rsid w:val="005F5E89"/>
  </w:style>
  <w:style w:type="paragraph" w:customStyle="1" w:styleId="80D4ED64358A4008AC1DA1C814EDAD96">
    <w:name w:val="80D4ED64358A4008AC1DA1C814EDAD96"/>
    <w:rsid w:val="005F5E89"/>
  </w:style>
  <w:style w:type="paragraph" w:customStyle="1" w:styleId="44B91DD80EF34AA49270421B187AA8D9">
    <w:name w:val="44B91DD80EF34AA49270421B187AA8D9"/>
    <w:rsid w:val="005F5E89"/>
  </w:style>
  <w:style w:type="paragraph" w:customStyle="1" w:styleId="78F27E0CC9BE42F5970CAFE7399F7D25">
    <w:name w:val="78F27E0CC9BE42F5970CAFE7399F7D25"/>
    <w:rsid w:val="005F5E89"/>
  </w:style>
  <w:style w:type="paragraph" w:customStyle="1" w:styleId="138ACA60402D469FAAA5953016FAA9BD">
    <w:name w:val="138ACA60402D469FAAA5953016FAA9BD"/>
    <w:rsid w:val="005F5E89"/>
  </w:style>
  <w:style w:type="paragraph" w:customStyle="1" w:styleId="2C4CB13CF46A4FC6B49024EAF26ADF70">
    <w:name w:val="2C4CB13CF46A4FC6B49024EAF26ADF70"/>
    <w:rsid w:val="005F5E89"/>
  </w:style>
  <w:style w:type="paragraph" w:customStyle="1" w:styleId="1D2CD8BB83F24C93A181C8CE769893CB">
    <w:name w:val="1D2CD8BB83F24C93A181C8CE769893CB"/>
    <w:rsid w:val="005F5E89"/>
  </w:style>
  <w:style w:type="paragraph" w:customStyle="1" w:styleId="238C404F18EC4C77BA87AF5987D2D951">
    <w:name w:val="238C404F18EC4C77BA87AF5987D2D951"/>
    <w:rsid w:val="005F5E89"/>
  </w:style>
  <w:style w:type="paragraph" w:customStyle="1" w:styleId="A55CD6261D1B48A2822A4349922FE941">
    <w:name w:val="A55CD6261D1B48A2822A4349922FE941"/>
    <w:rsid w:val="005F5E89"/>
  </w:style>
  <w:style w:type="paragraph" w:customStyle="1" w:styleId="C488D77CE6BF401F9FBC444943D2C5AC">
    <w:name w:val="C488D77CE6BF401F9FBC444943D2C5AC"/>
    <w:rsid w:val="005F5E89"/>
  </w:style>
  <w:style w:type="paragraph" w:customStyle="1" w:styleId="8830639FF46F4AE8820D5598CC09F304">
    <w:name w:val="8830639FF46F4AE8820D5598CC09F304"/>
    <w:rsid w:val="005F5E89"/>
  </w:style>
  <w:style w:type="paragraph" w:customStyle="1" w:styleId="6ED51B0C11944AC296692987061FB193">
    <w:name w:val="6ED51B0C11944AC296692987061FB193"/>
    <w:rsid w:val="005F5E89"/>
  </w:style>
  <w:style w:type="paragraph" w:customStyle="1" w:styleId="A731B5B9475745209BDCB57B977486C1">
    <w:name w:val="A731B5B9475745209BDCB57B977486C1"/>
    <w:rsid w:val="005F5E89"/>
  </w:style>
  <w:style w:type="paragraph" w:customStyle="1" w:styleId="F631B5BEB9D94EA9B6F5DC994C8148AA">
    <w:name w:val="F631B5BEB9D94EA9B6F5DC994C8148AA"/>
    <w:rsid w:val="005F5E89"/>
  </w:style>
  <w:style w:type="paragraph" w:customStyle="1" w:styleId="32AA684D365146029A2FEFA1A46BAE72">
    <w:name w:val="32AA684D365146029A2FEFA1A46BAE72"/>
    <w:rsid w:val="005F5E89"/>
  </w:style>
  <w:style w:type="paragraph" w:customStyle="1" w:styleId="968904E4A8D94026AB1B80B20AF794C1">
    <w:name w:val="968904E4A8D94026AB1B80B20AF794C1"/>
    <w:rsid w:val="005F5E89"/>
  </w:style>
  <w:style w:type="paragraph" w:customStyle="1" w:styleId="4B065D58B2564884A1E9DEFDE1BC04EE">
    <w:name w:val="4B065D58B2564884A1E9DEFDE1BC04EE"/>
    <w:rsid w:val="005F5E89"/>
  </w:style>
  <w:style w:type="paragraph" w:customStyle="1" w:styleId="FC0DA982D8AD4FBB8D4C57A961F4EDE1">
    <w:name w:val="FC0DA982D8AD4FBB8D4C57A961F4EDE1"/>
    <w:rsid w:val="005F5E89"/>
  </w:style>
  <w:style w:type="paragraph" w:customStyle="1" w:styleId="173407D6D7CF4CBF83375DBBF208A4AD">
    <w:name w:val="173407D6D7CF4CBF83375DBBF208A4AD"/>
    <w:rsid w:val="005F5E89"/>
  </w:style>
  <w:style w:type="paragraph" w:customStyle="1" w:styleId="09BA1C7FBC86439582CF404A24FAD0CE">
    <w:name w:val="09BA1C7FBC86439582CF404A24FAD0CE"/>
    <w:rsid w:val="005F5E89"/>
  </w:style>
  <w:style w:type="paragraph" w:customStyle="1" w:styleId="D32D8D21CC45449995E66E495D9A830A">
    <w:name w:val="D32D8D21CC45449995E66E495D9A830A"/>
    <w:rsid w:val="005F5E89"/>
  </w:style>
  <w:style w:type="paragraph" w:customStyle="1" w:styleId="0C98DFCDFB6540028AFD340F0631A84B">
    <w:name w:val="0C98DFCDFB6540028AFD340F0631A84B"/>
    <w:rsid w:val="005F5E89"/>
  </w:style>
  <w:style w:type="paragraph" w:customStyle="1" w:styleId="3F6DAC3A451F49B8973D4776C047A0F6">
    <w:name w:val="3F6DAC3A451F49B8973D4776C047A0F6"/>
    <w:rsid w:val="005F5E89"/>
  </w:style>
  <w:style w:type="paragraph" w:customStyle="1" w:styleId="56B4A6616E044E82AAD48D7E5514A54A">
    <w:name w:val="56B4A6616E044E82AAD48D7E5514A54A"/>
    <w:rsid w:val="005F5E89"/>
  </w:style>
  <w:style w:type="paragraph" w:customStyle="1" w:styleId="2244A50AC4F444D19629C47E9C939EA1">
    <w:name w:val="2244A50AC4F444D19629C47E9C939EA1"/>
    <w:rsid w:val="005F5E89"/>
  </w:style>
  <w:style w:type="paragraph" w:customStyle="1" w:styleId="9B6C067FC5EF4C0DBDE9E9B149F3F893">
    <w:name w:val="9B6C067FC5EF4C0DBDE9E9B149F3F893"/>
    <w:rsid w:val="005F5E89"/>
  </w:style>
  <w:style w:type="paragraph" w:customStyle="1" w:styleId="185E7AB8EEAE4E36804116E10FBD61D4">
    <w:name w:val="185E7AB8EEAE4E36804116E10FBD61D4"/>
    <w:rsid w:val="005F5E89"/>
  </w:style>
  <w:style w:type="paragraph" w:customStyle="1" w:styleId="888150ACF65B43369537EF1B1C765FDA">
    <w:name w:val="888150ACF65B43369537EF1B1C765FDA"/>
    <w:rsid w:val="005F5E89"/>
  </w:style>
  <w:style w:type="paragraph" w:customStyle="1" w:styleId="ACCC0F1A1B9A42C9B7D0CA3E592B9D19">
    <w:name w:val="ACCC0F1A1B9A42C9B7D0CA3E592B9D19"/>
    <w:rsid w:val="005F5E89"/>
  </w:style>
  <w:style w:type="paragraph" w:customStyle="1" w:styleId="9830271C256A41D49D10501D357982D3">
    <w:name w:val="9830271C256A41D49D10501D357982D3"/>
    <w:rsid w:val="005F5E89"/>
  </w:style>
  <w:style w:type="paragraph" w:customStyle="1" w:styleId="CAB2A72260E24C44B287BE1340F8ED71">
    <w:name w:val="CAB2A72260E24C44B287BE1340F8ED71"/>
    <w:rsid w:val="005F5E89"/>
  </w:style>
  <w:style w:type="paragraph" w:customStyle="1" w:styleId="2C2076B102984196A3B6E120297B9A92">
    <w:name w:val="2C2076B102984196A3B6E120297B9A92"/>
    <w:rsid w:val="005F5E89"/>
  </w:style>
  <w:style w:type="paragraph" w:customStyle="1" w:styleId="CA429A14A08F481283CF64F08FBB9049">
    <w:name w:val="CA429A14A08F481283CF64F08FBB9049"/>
    <w:rsid w:val="005F5E89"/>
  </w:style>
  <w:style w:type="paragraph" w:customStyle="1" w:styleId="17914FF8506648D49CCAF1AA5778A441">
    <w:name w:val="17914FF8506648D49CCAF1AA5778A441"/>
    <w:rsid w:val="005F5E89"/>
  </w:style>
  <w:style w:type="paragraph" w:customStyle="1" w:styleId="581FBF1E2C684629A6390DF7BB7BB916">
    <w:name w:val="581FBF1E2C684629A6390DF7BB7BB916"/>
    <w:rsid w:val="005F5E89"/>
  </w:style>
  <w:style w:type="paragraph" w:customStyle="1" w:styleId="629F080001A44C5882860DFFAA845CD6">
    <w:name w:val="629F080001A44C5882860DFFAA845CD6"/>
    <w:rsid w:val="005F5E89"/>
  </w:style>
  <w:style w:type="paragraph" w:customStyle="1" w:styleId="3E77699B406C4C418B1D9D3F74D91DE2">
    <w:name w:val="3E77699B406C4C418B1D9D3F74D91DE2"/>
    <w:rsid w:val="005F5E89"/>
  </w:style>
  <w:style w:type="paragraph" w:customStyle="1" w:styleId="8A65A95EEBEF408FA816268A699C7EFF">
    <w:name w:val="8A65A95EEBEF408FA816268A699C7EFF"/>
    <w:rsid w:val="005F5E89"/>
  </w:style>
  <w:style w:type="paragraph" w:customStyle="1" w:styleId="3E98AC4C09EA47F2A689BDBAE665F692">
    <w:name w:val="3E98AC4C09EA47F2A689BDBAE665F692"/>
    <w:rsid w:val="005F5E89"/>
  </w:style>
  <w:style w:type="paragraph" w:customStyle="1" w:styleId="3C9B51CCE5724139AEAB474D764F0A22">
    <w:name w:val="3C9B51CCE5724139AEAB474D764F0A22"/>
    <w:rsid w:val="005F5E89"/>
  </w:style>
  <w:style w:type="paragraph" w:customStyle="1" w:styleId="0139B0AB059A4FE9A0BE717B0322DABE">
    <w:name w:val="0139B0AB059A4FE9A0BE717B0322DABE"/>
    <w:rsid w:val="005F5E89"/>
  </w:style>
  <w:style w:type="paragraph" w:customStyle="1" w:styleId="00B01B0E5D404B79A176CE04EED39EE6">
    <w:name w:val="00B01B0E5D404B79A176CE04EED39EE6"/>
    <w:rsid w:val="005F5E89"/>
  </w:style>
  <w:style w:type="paragraph" w:customStyle="1" w:styleId="12F23FE671064AA799976D6396D1A36F">
    <w:name w:val="12F23FE671064AA799976D6396D1A36F"/>
    <w:rsid w:val="005F5E89"/>
  </w:style>
  <w:style w:type="paragraph" w:customStyle="1" w:styleId="845FFA5236A34D1C9B221AB62850A466">
    <w:name w:val="845FFA5236A34D1C9B221AB62850A466"/>
    <w:rsid w:val="005F5E89"/>
  </w:style>
  <w:style w:type="paragraph" w:customStyle="1" w:styleId="0F96FBC1AAD8435DA57535AF2A9137EE">
    <w:name w:val="0F96FBC1AAD8435DA57535AF2A9137EE"/>
    <w:rsid w:val="005F5E89"/>
  </w:style>
  <w:style w:type="paragraph" w:customStyle="1" w:styleId="54FC97C50AE84F77BAFDC62B2B5CC8F8">
    <w:name w:val="54FC97C50AE84F77BAFDC62B2B5CC8F8"/>
    <w:rsid w:val="005F5E89"/>
  </w:style>
  <w:style w:type="paragraph" w:customStyle="1" w:styleId="78A2A24A157D40428E219C0180EB8FF9">
    <w:name w:val="78A2A24A157D40428E219C0180EB8FF9"/>
    <w:rsid w:val="005F5E89"/>
  </w:style>
  <w:style w:type="paragraph" w:customStyle="1" w:styleId="6C282E48BE9D4D93917A990F360D0468">
    <w:name w:val="6C282E48BE9D4D93917A990F360D0468"/>
    <w:rsid w:val="005F5E89"/>
  </w:style>
  <w:style w:type="paragraph" w:customStyle="1" w:styleId="B23F0339FB5F4C1B9A46A95AB5A83906">
    <w:name w:val="B23F0339FB5F4C1B9A46A95AB5A83906"/>
    <w:rsid w:val="005F5E89"/>
  </w:style>
  <w:style w:type="paragraph" w:customStyle="1" w:styleId="4AD60A9E19AA402DBF957EC1835D0023">
    <w:name w:val="4AD60A9E19AA402DBF957EC1835D0023"/>
    <w:rsid w:val="005F5E89"/>
  </w:style>
  <w:style w:type="paragraph" w:customStyle="1" w:styleId="6F70B737B26E4EF38AAFAAC828CB3820">
    <w:name w:val="6F70B737B26E4EF38AAFAAC828CB3820"/>
    <w:rsid w:val="005F5E89"/>
  </w:style>
  <w:style w:type="paragraph" w:customStyle="1" w:styleId="24139A59EB5A47D8B35AE48B5ABBCD92">
    <w:name w:val="24139A59EB5A47D8B35AE48B5ABBCD92"/>
    <w:rsid w:val="005F5E89"/>
  </w:style>
  <w:style w:type="paragraph" w:customStyle="1" w:styleId="D319DF2E665B4D68A50A75293077B81F2">
    <w:name w:val="D319DF2E665B4D68A50A75293077B81F2"/>
    <w:rsid w:val="005F5E89"/>
    <w:pPr>
      <w:spacing w:after="200" w:line="276" w:lineRule="auto"/>
    </w:pPr>
    <w:rPr>
      <w:rFonts w:eastAsiaTheme="minorHAnsi"/>
    </w:rPr>
  </w:style>
  <w:style w:type="paragraph" w:customStyle="1" w:styleId="3DB59C45D40D4EA098FDB4D15BAA71672">
    <w:name w:val="3DB59C45D40D4EA098FDB4D15BAA71672"/>
    <w:rsid w:val="005F5E89"/>
    <w:pPr>
      <w:spacing w:after="200" w:line="276" w:lineRule="auto"/>
    </w:pPr>
    <w:rPr>
      <w:rFonts w:eastAsiaTheme="minorHAnsi"/>
    </w:rPr>
  </w:style>
  <w:style w:type="paragraph" w:customStyle="1" w:styleId="263115CEB1ED4565B30ABADF1DC46A8F1">
    <w:name w:val="263115CEB1ED4565B30ABADF1DC46A8F1"/>
    <w:rsid w:val="005F5E89"/>
    <w:pPr>
      <w:spacing w:after="200" w:line="276" w:lineRule="auto"/>
    </w:pPr>
    <w:rPr>
      <w:rFonts w:eastAsiaTheme="minorHAnsi"/>
    </w:rPr>
  </w:style>
  <w:style w:type="paragraph" w:customStyle="1" w:styleId="1EEB74A8023543929444E39ECFA615B82">
    <w:name w:val="1EEB74A8023543929444E39ECFA615B82"/>
    <w:rsid w:val="005F5E89"/>
    <w:pPr>
      <w:spacing w:after="200" w:line="276" w:lineRule="auto"/>
    </w:pPr>
    <w:rPr>
      <w:rFonts w:eastAsiaTheme="minorHAnsi"/>
    </w:rPr>
  </w:style>
  <w:style w:type="paragraph" w:customStyle="1" w:styleId="9AAED6AFDA8B431EBEDF7C4E07078E412">
    <w:name w:val="9AAED6AFDA8B431EBEDF7C4E07078E412"/>
    <w:rsid w:val="005F5E89"/>
    <w:pPr>
      <w:spacing w:after="200" w:line="276" w:lineRule="auto"/>
    </w:pPr>
    <w:rPr>
      <w:rFonts w:eastAsiaTheme="minorHAnsi"/>
    </w:rPr>
  </w:style>
  <w:style w:type="paragraph" w:customStyle="1" w:styleId="42A2D7311AA34A74823EC16A8D67B2E32">
    <w:name w:val="42A2D7311AA34A74823EC16A8D67B2E32"/>
    <w:rsid w:val="005F5E89"/>
    <w:pPr>
      <w:spacing w:after="200" w:line="276" w:lineRule="auto"/>
    </w:pPr>
    <w:rPr>
      <w:rFonts w:eastAsiaTheme="minorHAnsi"/>
    </w:rPr>
  </w:style>
  <w:style w:type="paragraph" w:customStyle="1" w:styleId="E03EFACD3EC94CCF96D9A8A1322498542">
    <w:name w:val="E03EFACD3EC94CCF96D9A8A1322498542"/>
    <w:rsid w:val="005F5E89"/>
    <w:pPr>
      <w:spacing w:after="200" w:line="276" w:lineRule="auto"/>
    </w:pPr>
    <w:rPr>
      <w:rFonts w:eastAsiaTheme="minorHAnsi"/>
    </w:rPr>
  </w:style>
  <w:style w:type="paragraph" w:customStyle="1" w:styleId="C1EE66809C7B4266914383588F4864512">
    <w:name w:val="C1EE66809C7B4266914383588F4864512"/>
    <w:rsid w:val="005F5E89"/>
    <w:pPr>
      <w:spacing w:after="200" w:line="276" w:lineRule="auto"/>
    </w:pPr>
    <w:rPr>
      <w:rFonts w:eastAsiaTheme="minorHAnsi"/>
    </w:rPr>
  </w:style>
  <w:style w:type="paragraph" w:customStyle="1" w:styleId="283A79383144426C96F31D11A5B0E6072">
    <w:name w:val="283A79383144426C96F31D11A5B0E6072"/>
    <w:rsid w:val="005F5E89"/>
    <w:pPr>
      <w:spacing w:after="200" w:line="276" w:lineRule="auto"/>
    </w:pPr>
    <w:rPr>
      <w:rFonts w:eastAsiaTheme="minorHAnsi"/>
    </w:rPr>
  </w:style>
  <w:style w:type="paragraph" w:customStyle="1" w:styleId="1D90ACE46756495F9A3304A7FD0540BB2">
    <w:name w:val="1D90ACE46756495F9A3304A7FD0540BB2"/>
    <w:rsid w:val="005F5E89"/>
    <w:pPr>
      <w:spacing w:after="200" w:line="276" w:lineRule="auto"/>
    </w:pPr>
    <w:rPr>
      <w:rFonts w:eastAsiaTheme="minorHAnsi"/>
    </w:rPr>
  </w:style>
  <w:style w:type="paragraph" w:customStyle="1" w:styleId="B44C4B593C3C4B3FB51B536FA8DF97BA2">
    <w:name w:val="B44C4B593C3C4B3FB51B536FA8DF97BA2"/>
    <w:rsid w:val="005F5E89"/>
    <w:pPr>
      <w:spacing w:after="200" w:line="276" w:lineRule="auto"/>
    </w:pPr>
    <w:rPr>
      <w:rFonts w:eastAsiaTheme="minorHAnsi"/>
    </w:rPr>
  </w:style>
  <w:style w:type="paragraph" w:customStyle="1" w:styleId="AAF65DD36C9146058CB5D94AA1388CC42">
    <w:name w:val="AAF65DD36C9146058CB5D94AA1388CC42"/>
    <w:rsid w:val="005F5E89"/>
    <w:pPr>
      <w:spacing w:after="200" w:line="276" w:lineRule="auto"/>
    </w:pPr>
    <w:rPr>
      <w:rFonts w:eastAsiaTheme="minorHAnsi"/>
    </w:rPr>
  </w:style>
  <w:style w:type="paragraph" w:customStyle="1" w:styleId="BE984D949810428FACF1E0D2C65A50462">
    <w:name w:val="BE984D949810428FACF1E0D2C65A50462"/>
    <w:rsid w:val="005F5E89"/>
    <w:pPr>
      <w:spacing w:after="200" w:line="276" w:lineRule="auto"/>
    </w:pPr>
    <w:rPr>
      <w:rFonts w:eastAsiaTheme="minorHAnsi"/>
    </w:rPr>
  </w:style>
  <w:style w:type="paragraph" w:customStyle="1" w:styleId="0831ABADF38F40F386263B5A79D75CFF2">
    <w:name w:val="0831ABADF38F40F386263B5A79D75CFF2"/>
    <w:rsid w:val="005F5E89"/>
    <w:pPr>
      <w:spacing w:after="200" w:line="276" w:lineRule="auto"/>
    </w:pPr>
    <w:rPr>
      <w:rFonts w:eastAsiaTheme="minorHAnsi"/>
    </w:rPr>
  </w:style>
  <w:style w:type="paragraph" w:customStyle="1" w:styleId="EEF005075A424B749C3F2CAF814D2DCF2">
    <w:name w:val="EEF005075A424B749C3F2CAF814D2DCF2"/>
    <w:rsid w:val="005F5E89"/>
    <w:pPr>
      <w:spacing w:after="200" w:line="276" w:lineRule="auto"/>
    </w:pPr>
    <w:rPr>
      <w:rFonts w:eastAsiaTheme="minorHAnsi"/>
    </w:rPr>
  </w:style>
  <w:style w:type="paragraph" w:customStyle="1" w:styleId="EFBB60B0D9664F5C9461A776A32006B72">
    <w:name w:val="EFBB60B0D9664F5C9461A776A32006B72"/>
    <w:rsid w:val="005F5E89"/>
    <w:pPr>
      <w:spacing w:after="200" w:line="276" w:lineRule="auto"/>
    </w:pPr>
    <w:rPr>
      <w:rFonts w:eastAsiaTheme="minorHAnsi"/>
    </w:rPr>
  </w:style>
  <w:style w:type="paragraph" w:customStyle="1" w:styleId="A04CCB28DBF8446884D759445E826F582">
    <w:name w:val="A04CCB28DBF8446884D759445E826F582"/>
    <w:rsid w:val="005F5E89"/>
    <w:pPr>
      <w:spacing w:after="200" w:line="276" w:lineRule="auto"/>
    </w:pPr>
    <w:rPr>
      <w:rFonts w:eastAsiaTheme="minorHAnsi"/>
    </w:rPr>
  </w:style>
  <w:style w:type="paragraph" w:customStyle="1" w:styleId="96594B07B83B43B1A8FB0CE770BA4B872">
    <w:name w:val="96594B07B83B43B1A8FB0CE770BA4B872"/>
    <w:rsid w:val="005F5E89"/>
    <w:pPr>
      <w:spacing w:after="200" w:line="276" w:lineRule="auto"/>
    </w:pPr>
    <w:rPr>
      <w:rFonts w:eastAsiaTheme="minorHAnsi"/>
    </w:rPr>
  </w:style>
  <w:style w:type="paragraph" w:customStyle="1" w:styleId="5354E9B6E390470A82DA5CC9A4F2ACF52">
    <w:name w:val="5354E9B6E390470A82DA5CC9A4F2ACF52"/>
    <w:rsid w:val="005F5E89"/>
    <w:pPr>
      <w:spacing w:after="200" w:line="276" w:lineRule="auto"/>
    </w:pPr>
    <w:rPr>
      <w:rFonts w:eastAsiaTheme="minorHAnsi"/>
    </w:rPr>
  </w:style>
  <w:style w:type="paragraph" w:customStyle="1" w:styleId="C578C9336A2E4E3AB1F6E1C24A12225A2">
    <w:name w:val="C578C9336A2E4E3AB1F6E1C24A12225A2"/>
    <w:rsid w:val="005F5E89"/>
    <w:pPr>
      <w:spacing w:after="200" w:line="276" w:lineRule="auto"/>
    </w:pPr>
    <w:rPr>
      <w:rFonts w:eastAsiaTheme="minorHAnsi"/>
    </w:rPr>
  </w:style>
  <w:style w:type="paragraph" w:customStyle="1" w:styleId="8AFE51E67F6E49B3A6442CCF49A6ADFD2">
    <w:name w:val="8AFE51E67F6E49B3A6442CCF49A6ADFD2"/>
    <w:rsid w:val="005F5E89"/>
    <w:pPr>
      <w:spacing w:after="200" w:line="276" w:lineRule="auto"/>
    </w:pPr>
    <w:rPr>
      <w:rFonts w:eastAsiaTheme="minorHAnsi"/>
    </w:rPr>
  </w:style>
  <w:style w:type="paragraph" w:customStyle="1" w:styleId="18E546BDF225482BA64D95D456E29E772">
    <w:name w:val="18E546BDF225482BA64D95D456E29E772"/>
    <w:rsid w:val="005F5E89"/>
    <w:pPr>
      <w:spacing w:after="200" w:line="276" w:lineRule="auto"/>
    </w:pPr>
    <w:rPr>
      <w:rFonts w:eastAsiaTheme="minorHAnsi"/>
    </w:rPr>
  </w:style>
  <w:style w:type="paragraph" w:customStyle="1" w:styleId="B9418CC8D1F44721B380C2732D8FC0402">
    <w:name w:val="B9418CC8D1F44721B380C2732D8FC0402"/>
    <w:rsid w:val="005F5E89"/>
    <w:pPr>
      <w:spacing w:after="200" w:line="276" w:lineRule="auto"/>
    </w:pPr>
    <w:rPr>
      <w:rFonts w:eastAsiaTheme="minorHAnsi"/>
    </w:rPr>
  </w:style>
  <w:style w:type="paragraph" w:customStyle="1" w:styleId="32ADDB9C404644D6ABDF2CC941CD40122">
    <w:name w:val="32ADDB9C404644D6ABDF2CC941CD40122"/>
    <w:rsid w:val="005F5E89"/>
    <w:pPr>
      <w:spacing w:after="200" w:line="276" w:lineRule="auto"/>
    </w:pPr>
    <w:rPr>
      <w:rFonts w:eastAsiaTheme="minorHAnsi"/>
    </w:rPr>
  </w:style>
  <w:style w:type="paragraph" w:customStyle="1" w:styleId="1C61AAA03BD04B11BF18AC3B40B5F4272">
    <w:name w:val="1C61AAA03BD04B11BF18AC3B40B5F4272"/>
    <w:rsid w:val="005F5E89"/>
    <w:pPr>
      <w:spacing w:after="200" w:line="276" w:lineRule="auto"/>
    </w:pPr>
    <w:rPr>
      <w:rFonts w:eastAsiaTheme="minorHAnsi"/>
    </w:rPr>
  </w:style>
  <w:style w:type="paragraph" w:customStyle="1" w:styleId="A06628FA58BA4DD3936F6E5E27E215882">
    <w:name w:val="A06628FA58BA4DD3936F6E5E27E215882"/>
    <w:rsid w:val="005F5E89"/>
    <w:pPr>
      <w:spacing w:after="200" w:line="276" w:lineRule="auto"/>
    </w:pPr>
    <w:rPr>
      <w:rFonts w:eastAsiaTheme="minorHAnsi"/>
    </w:rPr>
  </w:style>
  <w:style w:type="paragraph" w:customStyle="1" w:styleId="981ECDE43011470BA7CFEEDA31AAE4A22">
    <w:name w:val="981ECDE43011470BA7CFEEDA31AAE4A22"/>
    <w:rsid w:val="005F5E89"/>
    <w:pPr>
      <w:spacing w:after="200" w:line="276" w:lineRule="auto"/>
    </w:pPr>
    <w:rPr>
      <w:rFonts w:eastAsiaTheme="minorHAnsi"/>
    </w:rPr>
  </w:style>
  <w:style w:type="paragraph" w:customStyle="1" w:styleId="A5DA88AC0C7D4CAE810F98C0DDF8EF542">
    <w:name w:val="A5DA88AC0C7D4CAE810F98C0DDF8EF542"/>
    <w:rsid w:val="005F5E89"/>
    <w:pPr>
      <w:spacing w:after="200" w:line="276" w:lineRule="auto"/>
    </w:pPr>
    <w:rPr>
      <w:rFonts w:eastAsiaTheme="minorHAnsi"/>
    </w:rPr>
  </w:style>
  <w:style w:type="paragraph" w:customStyle="1" w:styleId="1C9E67F7A4144878A6A34BA06684CA7F2">
    <w:name w:val="1C9E67F7A4144878A6A34BA06684CA7F2"/>
    <w:rsid w:val="005F5E89"/>
    <w:pPr>
      <w:spacing w:after="200" w:line="276" w:lineRule="auto"/>
    </w:pPr>
    <w:rPr>
      <w:rFonts w:eastAsiaTheme="minorHAnsi"/>
    </w:rPr>
  </w:style>
  <w:style w:type="paragraph" w:customStyle="1" w:styleId="B858D62423384B78A5C124C40910A16D2">
    <w:name w:val="B858D62423384B78A5C124C40910A16D2"/>
    <w:rsid w:val="005F5E89"/>
    <w:pPr>
      <w:spacing w:after="200" w:line="276" w:lineRule="auto"/>
    </w:pPr>
    <w:rPr>
      <w:rFonts w:eastAsiaTheme="minorHAnsi"/>
    </w:rPr>
  </w:style>
  <w:style w:type="paragraph" w:customStyle="1" w:styleId="A3E27F8D026F4AD7AE2A77B7F84A79D52">
    <w:name w:val="A3E27F8D026F4AD7AE2A77B7F84A79D52"/>
    <w:rsid w:val="005F5E89"/>
    <w:pPr>
      <w:spacing w:after="200" w:line="276" w:lineRule="auto"/>
    </w:pPr>
    <w:rPr>
      <w:rFonts w:eastAsiaTheme="minorHAnsi"/>
    </w:rPr>
  </w:style>
  <w:style w:type="paragraph" w:customStyle="1" w:styleId="4A99F9406D2C4622B0DF33A404928A772">
    <w:name w:val="4A99F9406D2C4622B0DF33A404928A772"/>
    <w:rsid w:val="005F5E89"/>
    <w:pPr>
      <w:spacing w:after="200" w:line="276" w:lineRule="auto"/>
    </w:pPr>
    <w:rPr>
      <w:rFonts w:eastAsiaTheme="minorHAnsi"/>
    </w:rPr>
  </w:style>
  <w:style w:type="paragraph" w:customStyle="1" w:styleId="93B09403D7FB483CBB65A5A7BDF1C6702">
    <w:name w:val="93B09403D7FB483CBB65A5A7BDF1C6702"/>
    <w:rsid w:val="005F5E89"/>
    <w:pPr>
      <w:spacing w:after="200" w:line="276" w:lineRule="auto"/>
    </w:pPr>
    <w:rPr>
      <w:rFonts w:eastAsiaTheme="minorHAnsi"/>
    </w:rPr>
  </w:style>
  <w:style w:type="paragraph" w:customStyle="1" w:styleId="08B1CFFDE76046F085FE1105FD44A60B2">
    <w:name w:val="08B1CFFDE76046F085FE1105FD44A60B2"/>
    <w:rsid w:val="005F5E89"/>
    <w:pPr>
      <w:spacing w:after="200" w:line="276" w:lineRule="auto"/>
    </w:pPr>
    <w:rPr>
      <w:rFonts w:eastAsiaTheme="minorHAnsi"/>
    </w:rPr>
  </w:style>
  <w:style w:type="paragraph" w:customStyle="1" w:styleId="5819B3DBDBBC47B4A48F4CA68D1CA0E32">
    <w:name w:val="5819B3DBDBBC47B4A48F4CA68D1CA0E32"/>
    <w:rsid w:val="005F5E89"/>
    <w:pPr>
      <w:spacing w:after="200" w:line="276" w:lineRule="auto"/>
    </w:pPr>
    <w:rPr>
      <w:rFonts w:eastAsiaTheme="minorHAnsi"/>
    </w:rPr>
  </w:style>
  <w:style w:type="paragraph" w:customStyle="1" w:styleId="9002FB0261AD4C9A82011A71B7A4E0392">
    <w:name w:val="9002FB0261AD4C9A82011A71B7A4E0392"/>
    <w:rsid w:val="005F5E89"/>
    <w:pPr>
      <w:spacing w:after="200" w:line="276" w:lineRule="auto"/>
    </w:pPr>
    <w:rPr>
      <w:rFonts w:eastAsiaTheme="minorHAnsi"/>
    </w:rPr>
  </w:style>
  <w:style w:type="paragraph" w:customStyle="1" w:styleId="66FEAC1C77BD44668B0A0939D5C953682">
    <w:name w:val="66FEAC1C77BD44668B0A0939D5C953682"/>
    <w:rsid w:val="005F5E89"/>
    <w:pPr>
      <w:spacing w:after="200" w:line="276" w:lineRule="auto"/>
    </w:pPr>
    <w:rPr>
      <w:rFonts w:eastAsiaTheme="minorHAnsi"/>
    </w:rPr>
  </w:style>
  <w:style w:type="paragraph" w:customStyle="1" w:styleId="10E4DF5F5DE3432DB1388DB340742E152">
    <w:name w:val="10E4DF5F5DE3432DB1388DB340742E152"/>
    <w:rsid w:val="005F5E89"/>
    <w:pPr>
      <w:spacing w:after="200" w:line="276" w:lineRule="auto"/>
    </w:pPr>
    <w:rPr>
      <w:rFonts w:eastAsiaTheme="minorHAnsi"/>
    </w:rPr>
  </w:style>
  <w:style w:type="paragraph" w:customStyle="1" w:styleId="08100A71B0DD469DB594548A82ED05862">
    <w:name w:val="08100A71B0DD469DB594548A82ED05862"/>
    <w:rsid w:val="005F5E89"/>
    <w:pPr>
      <w:spacing w:after="200" w:line="276" w:lineRule="auto"/>
    </w:pPr>
    <w:rPr>
      <w:rFonts w:eastAsiaTheme="minorHAnsi"/>
    </w:rPr>
  </w:style>
  <w:style w:type="paragraph" w:customStyle="1" w:styleId="8B9601FB23574B8AB42987608A8474B12">
    <w:name w:val="8B9601FB23574B8AB42987608A8474B12"/>
    <w:rsid w:val="005F5E89"/>
    <w:pPr>
      <w:spacing w:after="200" w:line="276" w:lineRule="auto"/>
    </w:pPr>
    <w:rPr>
      <w:rFonts w:eastAsiaTheme="minorHAnsi"/>
    </w:rPr>
  </w:style>
  <w:style w:type="paragraph" w:customStyle="1" w:styleId="3621C5D7B7E44748AFFA926E81D6F6F72">
    <w:name w:val="3621C5D7B7E44748AFFA926E81D6F6F72"/>
    <w:rsid w:val="005F5E89"/>
    <w:pPr>
      <w:spacing w:after="200" w:line="276" w:lineRule="auto"/>
    </w:pPr>
    <w:rPr>
      <w:rFonts w:eastAsiaTheme="minorHAnsi"/>
    </w:rPr>
  </w:style>
  <w:style w:type="paragraph" w:customStyle="1" w:styleId="882734A4471D44EABEA54FBDF81C57BB2">
    <w:name w:val="882734A4471D44EABEA54FBDF81C57BB2"/>
    <w:rsid w:val="005F5E89"/>
    <w:pPr>
      <w:spacing w:after="200" w:line="276" w:lineRule="auto"/>
    </w:pPr>
    <w:rPr>
      <w:rFonts w:eastAsiaTheme="minorHAnsi"/>
    </w:rPr>
  </w:style>
  <w:style w:type="paragraph" w:customStyle="1" w:styleId="763A2A7970324D578ED49AF0B2E366BA2">
    <w:name w:val="763A2A7970324D578ED49AF0B2E366BA2"/>
    <w:rsid w:val="005F5E89"/>
    <w:pPr>
      <w:spacing w:after="200" w:line="276" w:lineRule="auto"/>
    </w:pPr>
    <w:rPr>
      <w:rFonts w:eastAsiaTheme="minorHAnsi"/>
    </w:rPr>
  </w:style>
  <w:style w:type="paragraph" w:customStyle="1" w:styleId="794D1576A2E240B3B1446E70BBC6E7702">
    <w:name w:val="794D1576A2E240B3B1446E70BBC6E7702"/>
    <w:rsid w:val="005F5E89"/>
    <w:pPr>
      <w:spacing w:after="200" w:line="276" w:lineRule="auto"/>
    </w:pPr>
    <w:rPr>
      <w:rFonts w:eastAsiaTheme="minorHAnsi"/>
    </w:rPr>
  </w:style>
  <w:style w:type="paragraph" w:customStyle="1" w:styleId="C214916F891A487FB5F07BAEDCF3291B2">
    <w:name w:val="C214916F891A487FB5F07BAEDCF3291B2"/>
    <w:rsid w:val="005F5E89"/>
    <w:pPr>
      <w:spacing w:after="200" w:line="276" w:lineRule="auto"/>
    </w:pPr>
    <w:rPr>
      <w:rFonts w:eastAsiaTheme="minorHAnsi"/>
    </w:rPr>
  </w:style>
  <w:style w:type="paragraph" w:customStyle="1" w:styleId="CFE150103C5F48B9AD3ACFA40749923C2">
    <w:name w:val="CFE150103C5F48B9AD3ACFA40749923C2"/>
    <w:rsid w:val="005F5E89"/>
    <w:pPr>
      <w:spacing w:after="200" w:line="276" w:lineRule="auto"/>
    </w:pPr>
    <w:rPr>
      <w:rFonts w:eastAsiaTheme="minorHAnsi"/>
    </w:rPr>
  </w:style>
  <w:style w:type="paragraph" w:customStyle="1" w:styleId="DBDBC7FD7C6A45A1BCB0B277034060E22">
    <w:name w:val="DBDBC7FD7C6A45A1BCB0B277034060E22"/>
    <w:rsid w:val="005F5E89"/>
    <w:pPr>
      <w:spacing w:after="200" w:line="276" w:lineRule="auto"/>
    </w:pPr>
    <w:rPr>
      <w:rFonts w:eastAsiaTheme="minorHAnsi"/>
    </w:rPr>
  </w:style>
  <w:style w:type="paragraph" w:customStyle="1" w:styleId="3B9EFE2E3C364F40BFFCC8CAFEBB9B172">
    <w:name w:val="3B9EFE2E3C364F40BFFCC8CAFEBB9B172"/>
    <w:rsid w:val="005F5E89"/>
    <w:pPr>
      <w:spacing w:after="200" w:line="276" w:lineRule="auto"/>
    </w:pPr>
    <w:rPr>
      <w:rFonts w:eastAsiaTheme="minorHAnsi"/>
    </w:rPr>
  </w:style>
  <w:style w:type="paragraph" w:customStyle="1" w:styleId="B36AE14775AE48BD8AE491C1729E3A232">
    <w:name w:val="B36AE14775AE48BD8AE491C1729E3A232"/>
    <w:rsid w:val="005F5E89"/>
    <w:pPr>
      <w:spacing w:after="200" w:line="276" w:lineRule="auto"/>
    </w:pPr>
    <w:rPr>
      <w:rFonts w:eastAsiaTheme="minorHAnsi"/>
    </w:rPr>
  </w:style>
  <w:style w:type="paragraph" w:customStyle="1" w:styleId="51BFDB50AB2D4F18B792D414BF75DEC62">
    <w:name w:val="51BFDB50AB2D4F18B792D414BF75DEC62"/>
    <w:rsid w:val="005F5E89"/>
    <w:pPr>
      <w:spacing w:after="200" w:line="276" w:lineRule="auto"/>
    </w:pPr>
    <w:rPr>
      <w:rFonts w:eastAsiaTheme="minorHAnsi"/>
    </w:rPr>
  </w:style>
  <w:style w:type="paragraph" w:customStyle="1" w:styleId="DCBFFC03C2724BBEADF75C6225F84D8F2">
    <w:name w:val="DCBFFC03C2724BBEADF75C6225F84D8F2"/>
    <w:rsid w:val="005F5E89"/>
    <w:pPr>
      <w:spacing w:after="200" w:line="276" w:lineRule="auto"/>
    </w:pPr>
    <w:rPr>
      <w:rFonts w:eastAsiaTheme="minorHAnsi"/>
    </w:rPr>
  </w:style>
  <w:style w:type="paragraph" w:customStyle="1" w:styleId="EE9C4C8A71994AE08B8424A19784DB462">
    <w:name w:val="EE9C4C8A71994AE08B8424A19784DB462"/>
    <w:rsid w:val="005F5E89"/>
    <w:pPr>
      <w:spacing w:after="200" w:line="276" w:lineRule="auto"/>
    </w:pPr>
    <w:rPr>
      <w:rFonts w:eastAsiaTheme="minorHAnsi"/>
    </w:rPr>
  </w:style>
  <w:style w:type="paragraph" w:customStyle="1" w:styleId="621EB86E6DBC4D28BDD5776FCF8C64002">
    <w:name w:val="621EB86E6DBC4D28BDD5776FCF8C64002"/>
    <w:rsid w:val="005F5E89"/>
    <w:pPr>
      <w:spacing w:after="200" w:line="276" w:lineRule="auto"/>
    </w:pPr>
    <w:rPr>
      <w:rFonts w:eastAsiaTheme="minorHAnsi"/>
    </w:rPr>
  </w:style>
  <w:style w:type="paragraph" w:customStyle="1" w:styleId="554567B6F0BA443296D2DF40776E27372">
    <w:name w:val="554567B6F0BA443296D2DF40776E27372"/>
    <w:rsid w:val="005F5E89"/>
    <w:pPr>
      <w:spacing w:after="200" w:line="276" w:lineRule="auto"/>
    </w:pPr>
    <w:rPr>
      <w:rFonts w:eastAsiaTheme="minorHAnsi"/>
    </w:rPr>
  </w:style>
  <w:style w:type="paragraph" w:customStyle="1" w:styleId="9C84845155954683867A2D0CD1C8933A2">
    <w:name w:val="9C84845155954683867A2D0CD1C8933A2"/>
    <w:rsid w:val="005F5E89"/>
    <w:pPr>
      <w:spacing w:after="200" w:line="276" w:lineRule="auto"/>
    </w:pPr>
    <w:rPr>
      <w:rFonts w:eastAsiaTheme="minorHAnsi"/>
    </w:rPr>
  </w:style>
  <w:style w:type="paragraph" w:customStyle="1" w:styleId="D8703C584C57455AAE86DF458693BAF62">
    <w:name w:val="D8703C584C57455AAE86DF458693BAF62"/>
    <w:rsid w:val="005F5E89"/>
    <w:pPr>
      <w:spacing w:after="200" w:line="276" w:lineRule="auto"/>
    </w:pPr>
    <w:rPr>
      <w:rFonts w:eastAsiaTheme="minorHAnsi"/>
    </w:rPr>
  </w:style>
  <w:style w:type="paragraph" w:customStyle="1" w:styleId="2547D81E77A44C609F5502D7FA67C4B62">
    <w:name w:val="2547D81E77A44C609F5502D7FA67C4B62"/>
    <w:rsid w:val="005F5E89"/>
    <w:pPr>
      <w:spacing w:after="200" w:line="276" w:lineRule="auto"/>
    </w:pPr>
    <w:rPr>
      <w:rFonts w:eastAsiaTheme="minorHAnsi"/>
    </w:rPr>
  </w:style>
  <w:style w:type="paragraph" w:customStyle="1" w:styleId="8BAEF8B76E7D407FB47FF8732BC4D29F2">
    <w:name w:val="8BAEF8B76E7D407FB47FF8732BC4D29F2"/>
    <w:rsid w:val="005F5E89"/>
    <w:pPr>
      <w:spacing w:after="200" w:line="276" w:lineRule="auto"/>
    </w:pPr>
    <w:rPr>
      <w:rFonts w:eastAsiaTheme="minorHAnsi"/>
    </w:rPr>
  </w:style>
  <w:style w:type="paragraph" w:customStyle="1" w:styleId="6B795E9B3B4841A7A0B35A0EAD7762672">
    <w:name w:val="6B795E9B3B4841A7A0B35A0EAD7762672"/>
    <w:rsid w:val="005F5E89"/>
    <w:pPr>
      <w:spacing w:after="200" w:line="276" w:lineRule="auto"/>
    </w:pPr>
    <w:rPr>
      <w:rFonts w:eastAsiaTheme="minorHAnsi"/>
    </w:rPr>
  </w:style>
  <w:style w:type="paragraph" w:customStyle="1" w:styleId="C60B3CF1B5D140F696EF6A047EB66C923">
    <w:name w:val="C60B3CF1B5D140F696EF6A047EB66C923"/>
    <w:rsid w:val="005F5E89"/>
    <w:pPr>
      <w:spacing w:after="200" w:line="276" w:lineRule="auto"/>
    </w:pPr>
    <w:rPr>
      <w:rFonts w:eastAsiaTheme="minorHAnsi"/>
    </w:rPr>
  </w:style>
  <w:style w:type="paragraph" w:customStyle="1" w:styleId="56B4A6616E044E82AAD48D7E5514A54A1">
    <w:name w:val="56B4A6616E044E82AAD48D7E5514A54A1"/>
    <w:rsid w:val="005F5E89"/>
    <w:pPr>
      <w:spacing w:after="200" w:line="276" w:lineRule="auto"/>
    </w:pPr>
    <w:rPr>
      <w:rFonts w:eastAsiaTheme="minorHAnsi"/>
    </w:rPr>
  </w:style>
  <w:style w:type="paragraph" w:customStyle="1" w:styleId="24139A59EB5A47D8B35AE48B5ABBCD921">
    <w:name w:val="24139A59EB5A47D8B35AE48B5ABBCD921"/>
    <w:rsid w:val="005F5E89"/>
    <w:pPr>
      <w:spacing w:after="200" w:line="276" w:lineRule="auto"/>
    </w:pPr>
    <w:rPr>
      <w:rFonts w:eastAsiaTheme="minorHAnsi"/>
    </w:rPr>
  </w:style>
  <w:style w:type="paragraph" w:customStyle="1" w:styleId="2244A50AC4F444D19629C47E9C939EA11">
    <w:name w:val="2244A50AC4F444D19629C47E9C939EA11"/>
    <w:rsid w:val="005F5E89"/>
    <w:pPr>
      <w:spacing w:after="200" w:line="276" w:lineRule="auto"/>
    </w:pPr>
    <w:rPr>
      <w:rFonts w:eastAsiaTheme="minorHAnsi"/>
    </w:rPr>
  </w:style>
  <w:style w:type="paragraph" w:customStyle="1" w:styleId="9B6C067FC5EF4C0DBDE9E9B149F3F8931">
    <w:name w:val="9B6C067FC5EF4C0DBDE9E9B149F3F8931"/>
    <w:rsid w:val="005F5E89"/>
    <w:pPr>
      <w:spacing w:after="200" w:line="276" w:lineRule="auto"/>
    </w:pPr>
    <w:rPr>
      <w:rFonts w:eastAsiaTheme="minorHAnsi"/>
    </w:rPr>
  </w:style>
  <w:style w:type="paragraph" w:customStyle="1" w:styleId="185E7AB8EEAE4E36804116E10FBD61D41">
    <w:name w:val="185E7AB8EEAE4E36804116E10FBD61D41"/>
    <w:rsid w:val="005F5E89"/>
    <w:pPr>
      <w:spacing w:after="200" w:line="276" w:lineRule="auto"/>
    </w:pPr>
    <w:rPr>
      <w:rFonts w:eastAsiaTheme="minorHAnsi"/>
    </w:rPr>
  </w:style>
  <w:style w:type="paragraph" w:customStyle="1" w:styleId="888150ACF65B43369537EF1B1C765FDA1">
    <w:name w:val="888150ACF65B43369537EF1B1C765FDA1"/>
    <w:rsid w:val="005F5E89"/>
    <w:pPr>
      <w:spacing w:after="200" w:line="276" w:lineRule="auto"/>
    </w:pPr>
    <w:rPr>
      <w:rFonts w:eastAsiaTheme="minorHAnsi"/>
    </w:rPr>
  </w:style>
  <w:style w:type="paragraph" w:customStyle="1" w:styleId="ACCC0F1A1B9A42C9B7D0CA3E592B9D191">
    <w:name w:val="ACCC0F1A1B9A42C9B7D0CA3E592B9D191"/>
    <w:rsid w:val="005F5E89"/>
    <w:pPr>
      <w:spacing w:after="200" w:line="276" w:lineRule="auto"/>
    </w:pPr>
    <w:rPr>
      <w:rFonts w:eastAsiaTheme="minorHAnsi"/>
    </w:rPr>
  </w:style>
  <w:style w:type="paragraph" w:customStyle="1" w:styleId="9830271C256A41D49D10501D357982D31">
    <w:name w:val="9830271C256A41D49D10501D357982D31"/>
    <w:rsid w:val="005F5E89"/>
    <w:pPr>
      <w:spacing w:after="200" w:line="276" w:lineRule="auto"/>
    </w:pPr>
    <w:rPr>
      <w:rFonts w:eastAsiaTheme="minorHAnsi"/>
    </w:rPr>
  </w:style>
  <w:style w:type="paragraph" w:customStyle="1" w:styleId="B23F0339FB5F4C1B9A46A95AB5A839061">
    <w:name w:val="B23F0339FB5F4C1B9A46A95AB5A839061"/>
    <w:rsid w:val="005F5E89"/>
    <w:pPr>
      <w:spacing w:after="200" w:line="276" w:lineRule="auto"/>
    </w:pPr>
    <w:rPr>
      <w:rFonts w:eastAsiaTheme="minorHAnsi"/>
    </w:rPr>
  </w:style>
  <w:style w:type="paragraph" w:customStyle="1" w:styleId="CAB2A72260E24C44B287BE1340F8ED711">
    <w:name w:val="CAB2A72260E24C44B287BE1340F8ED711"/>
    <w:rsid w:val="005F5E89"/>
    <w:pPr>
      <w:spacing w:after="200" w:line="276" w:lineRule="auto"/>
    </w:pPr>
    <w:rPr>
      <w:rFonts w:eastAsiaTheme="minorHAnsi"/>
    </w:rPr>
  </w:style>
  <w:style w:type="paragraph" w:customStyle="1" w:styleId="2C2076B102984196A3B6E120297B9A921">
    <w:name w:val="2C2076B102984196A3B6E120297B9A921"/>
    <w:rsid w:val="005F5E89"/>
    <w:pPr>
      <w:spacing w:after="200" w:line="276" w:lineRule="auto"/>
    </w:pPr>
    <w:rPr>
      <w:rFonts w:eastAsiaTheme="minorHAnsi"/>
    </w:rPr>
  </w:style>
  <w:style w:type="paragraph" w:customStyle="1" w:styleId="CA429A14A08F481283CF64F08FBB90491">
    <w:name w:val="CA429A14A08F481283CF64F08FBB90491"/>
    <w:rsid w:val="005F5E89"/>
    <w:pPr>
      <w:spacing w:after="200" w:line="276" w:lineRule="auto"/>
    </w:pPr>
    <w:rPr>
      <w:rFonts w:eastAsiaTheme="minorHAnsi"/>
    </w:rPr>
  </w:style>
  <w:style w:type="paragraph" w:customStyle="1" w:styleId="17914FF8506648D49CCAF1AA5778A4411">
    <w:name w:val="17914FF8506648D49CCAF1AA5778A4411"/>
    <w:rsid w:val="005F5E89"/>
    <w:pPr>
      <w:spacing w:after="200" w:line="276" w:lineRule="auto"/>
    </w:pPr>
    <w:rPr>
      <w:rFonts w:eastAsiaTheme="minorHAnsi"/>
    </w:rPr>
  </w:style>
  <w:style w:type="paragraph" w:customStyle="1" w:styleId="581FBF1E2C684629A6390DF7BB7BB9161">
    <w:name w:val="581FBF1E2C684629A6390DF7BB7BB9161"/>
    <w:rsid w:val="005F5E89"/>
    <w:pPr>
      <w:spacing w:after="200" w:line="276" w:lineRule="auto"/>
    </w:pPr>
    <w:rPr>
      <w:rFonts w:eastAsiaTheme="minorHAnsi"/>
    </w:rPr>
  </w:style>
  <w:style w:type="paragraph" w:customStyle="1" w:styleId="629F080001A44C5882860DFFAA845CD61">
    <w:name w:val="629F080001A44C5882860DFFAA845CD61"/>
    <w:rsid w:val="005F5E89"/>
    <w:pPr>
      <w:spacing w:after="200" w:line="276" w:lineRule="auto"/>
    </w:pPr>
    <w:rPr>
      <w:rFonts w:eastAsiaTheme="minorHAnsi"/>
    </w:rPr>
  </w:style>
  <w:style w:type="paragraph" w:customStyle="1" w:styleId="4AD60A9E19AA402DBF957EC1835D00231">
    <w:name w:val="4AD60A9E19AA402DBF957EC1835D00231"/>
    <w:rsid w:val="005F5E89"/>
    <w:pPr>
      <w:spacing w:after="200" w:line="276" w:lineRule="auto"/>
    </w:pPr>
    <w:rPr>
      <w:rFonts w:eastAsiaTheme="minorHAnsi"/>
    </w:rPr>
  </w:style>
  <w:style w:type="paragraph" w:customStyle="1" w:styleId="3E77699B406C4C418B1D9D3F74D91DE21">
    <w:name w:val="3E77699B406C4C418B1D9D3F74D91DE21"/>
    <w:rsid w:val="005F5E89"/>
    <w:pPr>
      <w:spacing w:after="200" w:line="276" w:lineRule="auto"/>
    </w:pPr>
    <w:rPr>
      <w:rFonts w:eastAsiaTheme="minorHAnsi"/>
    </w:rPr>
  </w:style>
  <w:style w:type="paragraph" w:customStyle="1" w:styleId="8A65A95EEBEF408FA816268A699C7EFF1">
    <w:name w:val="8A65A95EEBEF408FA816268A699C7EFF1"/>
    <w:rsid w:val="005F5E89"/>
    <w:pPr>
      <w:spacing w:after="200" w:line="276" w:lineRule="auto"/>
    </w:pPr>
    <w:rPr>
      <w:rFonts w:eastAsiaTheme="minorHAnsi"/>
    </w:rPr>
  </w:style>
  <w:style w:type="paragraph" w:customStyle="1" w:styleId="3E98AC4C09EA47F2A689BDBAE665F6921">
    <w:name w:val="3E98AC4C09EA47F2A689BDBAE665F6921"/>
    <w:rsid w:val="005F5E89"/>
    <w:pPr>
      <w:spacing w:after="200" w:line="276" w:lineRule="auto"/>
    </w:pPr>
    <w:rPr>
      <w:rFonts w:eastAsiaTheme="minorHAnsi"/>
    </w:rPr>
  </w:style>
  <w:style w:type="paragraph" w:customStyle="1" w:styleId="3C9B51CCE5724139AEAB474D764F0A221">
    <w:name w:val="3C9B51CCE5724139AEAB474D764F0A221"/>
    <w:rsid w:val="005F5E89"/>
    <w:pPr>
      <w:spacing w:after="200" w:line="276" w:lineRule="auto"/>
    </w:pPr>
    <w:rPr>
      <w:rFonts w:eastAsiaTheme="minorHAnsi"/>
    </w:rPr>
  </w:style>
  <w:style w:type="paragraph" w:customStyle="1" w:styleId="0139B0AB059A4FE9A0BE717B0322DABE1">
    <w:name w:val="0139B0AB059A4FE9A0BE717B0322DABE1"/>
    <w:rsid w:val="005F5E89"/>
    <w:pPr>
      <w:spacing w:after="200" w:line="276" w:lineRule="auto"/>
    </w:pPr>
    <w:rPr>
      <w:rFonts w:eastAsiaTheme="minorHAnsi"/>
    </w:rPr>
  </w:style>
  <w:style w:type="paragraph" w:customStyle="1" w:styleId="00B01B0E5D404B79A176CE04EED39EE61">
    <w:name w:val="00B01B0E5D404B79A176CE04EED39EE61"/>
    <w:rsid w:val="005F5E89"/>
    <w:pPr>
      <w:spacing w:after="200" w:line="276" w:lineRule="auto"/>
    </w:pPr>
    <w:rPr>
      <w:rFonts w:eastAsiaTheme="minorHAnsi"/>
    </w:rPr>
  </w:style>
  <w:style w:type="paragraph" w:customStyle="1" w:styleId="6F70B737B26E4EF38AAFAAC828CB38201">
    <w:name w:val="6F70B737B26E4EF38AAFAAC828CB38201"/>
    <w:rsid w:val="005F5E89"/>
    <w:pPr>
      <w:spacing w:after="200" w:line="276" w:lineRule="auto"/>
    </w:pPr>
    <w:rPr>
      <w:rFonts w:eastAsiaTheme="minorHAnsi"/>
    </w:rPr>
  </w:style>
  <w:style w:type="paragraph" w:customStyle="1" w:styleId="12F23FE671064AA799976D6396D1A36F1">
    <w:name w:val="12F23FE671064AA799976D6396D1A36F1"/>
    <w:rsid w:val="005F5E89"/>
    <w:pPr>
      <w:spacing w:after="200" w:line="276" w:lineRule="auto"/>
    </w:pPr>
    <w:rPr>
      <w:rFonts w:eastAsiaTheme="minorHAnsi"/>
    </w:rPr>
  </w:style>
  <w:style w:type="paragraph" w:customStyle="1" w:styleId="845FFA5236A34D1C9B221AB62850A4661">
    <w:name w:val="845FFA5236A34D1C9B221AB62850A4661"/>
    <w:rsid w:val="005F5E89"/>
    <w:pPr>
      <w:spacing w:after="200" w:line="276" w:lineRule="auto"/>
    </w:pPr>
    <w:rPr>
      <w:rFonts w:eastAsiaTheme="minorHAnsi"/>
    </w:rPr>
  </w:style>
  <w:style w:type="paragraph" w:customStyle="1" w:styleId="0F96FBC1AAD8435DA57535AF2A9137EE1">
    <w:name w:val="0F96FBC1AAD8435DA57535AF2A9137EE1"/>
    <w:rsid w:val="005F5E89"/>
    <w:pPr>
      <w:spacing w:after="200" w:line="276" w:lineRule="auto"/>
    </w:pPr>
    <w:rPr>
      <w:rFonts w:eastAsiaTheme="minorHAnsi"/>
    </w:rPr>
  </w:style>
  <w:style w:type="paragraph" w:customStyle="1" w:styleId="54FC97C50AE84F77BAFDC62B2B5CC8F81">
    <w:name w:val="54FC97C50AE84F77BAFDC62B2B5CC8F81"/>
    <w:rsid w:val="005F5E89"/>
    <w:pPr>
      <w:spacing w:after="200" w:line="276" w:lineRule="auto"/>
    </w:pPr>
    <w:rPr>
      <w:rFonts w:eastAsiaTheme="minorHAnsi"/>
    </w:rPr>
  </w:style>
  <w:style w:type="paragraph" w:customStyle="1" w:styleId="78A2A24A157D40428E219C0180EB8FF91">
    <w:name w:val="78A2A24A157D40428E219C0180EB8FF91"/>
    <w:rsid w:val="005F5E89"/>
    <w:pPr>
      <w:spacing w:after="200" w:line="276" w:lineRule="auto"/>
    </w:pPr>
    <w:rPr>
      <w:rFonts w:eastAsiaTheme="minorHAnsi"/>
    </w:rPr>
  </w:style>
  <w:style w:type="paragraph" w:customStyle="1" w:styleId="3E41B3DB1FEE44AFABB5AC12B9D188E43">
    <w:name w:val="3E41B3DB1FEE44AFABB5AC12B9D188E43"/>
    <w:rsid w:val="005F5E89"/>
    <w:pPr>
      <w:spacing w:after="200" w:line="276" w:lineRule="auto"/>
    </w:pPr>
    <w:rPr>
      <w:rFonts w:eastAsiaTheme="minorHAnsi"/>
    </w:rPr>
  </w:style>
  <w:style w:type="paragraph" w:customStyle="1" w:styleId="237921F05A6F4AC59B08393DAC627B9E3">
    <w:name w:val="237921F05A6F4AC59B08393DAC627B9E3"/>
    <w:rsid w:val="005F5E89"/>
    <w:pPr>
      <w:spacing w:after="200" w:line="276" w:lineRule="auto"/>
    </w:pPr>
    <w:rPr>
      <w:rFonts w:eastAsiaTheme="minorHAnsi"/>
    </w:rPr>
  </w:style>
  <w:style w:type="paragraph" w:customStyle="1" w:styleId="BF7DA22DD9DE4C9E82587936EEEB70D13">
    <w:name w:val="BF7DA22DD9DE4C9E82587936EEEB70D13"/>
    <w:rsid w:val="005F5E89"/>
    <w:pPr>
      <w:spacing w:after="200" w:line="276" w:lineRule="auto"/>
    </w:pPr>
    <w:rPr>
      <w:rFonts w:eastAsiaTheme="minorHAnsi"/>
    </w:rPr>
  </w:style>
  <w:style w:type="paragraph" w:customStyle="1" w:styleId="32F610E52DA84215AE783DEB656848C33">
    <w:name w:val="32F610E52DA84215AE783DEB656848C33"/>
    <w:rsid w:val="005F5E89"/>
    <w:pPr>
      <w:spacing w:after="200" w:line="276" w:lineRule="auto"/>
    </w:pPr>
    <w:rPr>
      <w:rFonts w:eastAsiaTheme="minorHAnsi"/>
    </w:rPr>
  </w:style>
  <w:style w:type="paragraph" w:customStyle="1" w:styleId="C07087325CB544FA8239ED3558F10DE23">
    <w:name w:val="C07087325CB544FA8239ED3558F10DE23"/>
    <w:rsid w:val="005F5E89"/>
    <w:pPr>
      <w:spacing w:after="200" w:line="276" w:lineRule="auto"/>
    </w:pPr>
    <w:rPr>
      <w:rFonts w:eastAsiaTheme="minorHAnsi"/>
    </w:rPr>
  </w:style>
  <w:style w:type="paragraph" w:customStyle="1" w:styleId="6FD1C35122AC472BBCA226D6A182AA883">
    <w:name w:val="6FD1C35122AC472BBCA226D6A182AA883"/>
    <w:rsid w:val="005F5E89"/>
    <w:pPr>
      <w:spacing w:after="200" w:line="276" w:lineRule="auto"/>
    </w:pPr>
    <w:rPr>
      <w:rFonts w:eastAsiaTheme="minorHAnsi"/>
    </w:rPr>
  </w:style>
  <w:style w:type="paragraph" w:customStyle="1" w:styleId="9EAF6C114C06456F91CF235F4ADEA4043">
    <w:name w:val="9EAF6C114C06456F91CF235F4ADEA4043"/>
    <w:rsid w:val="005F5E89"/>
    <w:pPr>
      <w:spacing w:after="200" w:line="276" w:lineRule="auto"/>
    </w:pPr>
    <w:rPr>
      <w:rFonts w:eastAsiaTheme="minorHAnsi"/>
    </w:rPr>
  </w:style>
  <w:style w:type="paragraph" w:customStyle="1" w:styleId="D6F4E46A69044BDE853559B8925348E23">
    <w:name w:val="D6F4E46A69044BDE853559B8925348E23"/>
    <w:rsid w:val="005F5E89"/>
    <w:pPr>
      <w:spacing w:after="200" w:line="276" w:lineRule="auto"/>
    </w:pPr>
    <w:rPr>
      <w:rFonts w:eastAsiaTheme="minorHAnsi"/>
    </w:rPr>
  </w:style>
  <w:style w:type="paragraph" w:customStyle="1" w:styleId="8CCB7F2C0AF2463CB581D0486CBFA5C13">
    <w:name w:val="8CCB7F2C0AF2463CB581D0486CBFA5C13"/>
    <w:rsid w:val="005F5E89"/>
    <w:pPr>
      <w:spacing w:after="200" w:line="276" w:lineRule="auto"/>
    </w:pPr>
    <w:rPr>
      <w:rFonts w:eastAsiaTheme="minorHAnsi"/>
    </w:rPr>
  </w:style>
  <w:style w:type="paragraph" w:customStyle="1" w:styleId="7BC15382C5FA45258457EC7A39D1E76D3">
    <w:name w:val="7BC15382C5FA45258457EC7A39D1E76D3"/>
    <w:rsid w:val="005F5E89"/>
    <w:pPr>
      <w:spacing w:after="200" w:line="276" w:lineRule="auto"/>
    </w:pPr>
    <w:rPr>
      <w:rFonts w:eastAsiaTheme="minorHAnsi"/>
    </w:rPr>
  </w:style>
  <w:style w:type="paragraph" w:customStyle="1" w:styleId="09A02B0A1FBA4792B1E74DF297F96AE63">
    <w:name w:val="09A02B0A1FBA4792B1E74DF297F96AE63"/>
    <w:rsid w:val="005F5E89"/>
    <w:pPr>
      <w:spacing w:after="200" w:line="276" w:lineRule="auto"/>
    </w:pPr>
    <w:rPr>
      <w:rFonts w:eastAsiaTheme="minorHAnsi"/>
    </w:rPr>
  </w:style>
  <w:style w:type="paragraph" w:customStyle="1" w:styleId="D4D02E0CF39547BB94CB53C4C55638823">
    <w:name w:val="D4D02E0CF39547BB94CB53C4C55638823"/>
    <w:rsid w:val="005F5E89"/>
    <w:pPr>
      <w:spacing w:after="200" w:line="276" w:lineRule="auto"/>
    </w:pPr>
    <w:rPr>
      <w:rFonts w:eastAsiaTheme="minorHAnsi"/>
    </w:rPr>
  </w:style>
  <w:style w:type="paragraph" w:customStyle="1" w:styleId="F53CC52D2BE748558AE87192B81B50523">
    <w:name w:val="F53CC52D2BE748558AE87192B81B50523"/>
    <w:rsid w:val="005F5E89"/>
    <w:pPr>
      <w:spacing w:after="200" w:line="276" w:lineRule="auto"/>
    </w:pPr>
    <w:rPr>
      <w:rFonts w:eastAsiaTheme="minorHAnsi"/>
    </w:rPr>
  </w:style>
  <w:style w:type="paragraph" w:customStyle="1" w:styleId="A3C655DAB1DE43F99E18F07993E95F4A3">
    <w:name w:val="A3C655DAB1DE43F99E18F07993E95F4A3"/>
    <w:rsid w:val="005F5E89"/>
    <w:pPr>
      <w:spacing w:after="200" w:line="276" w:lineRule="auto"/>
    </w:pPr>
    <w:rPr>
      <w:rFonts w:eastAsiaTheme="minorHAnsi"/>
    </w:rPr>
  </w:style>
  <w:style w:type="paragraph" w:customStyle="1" w:styleId="CEE3F9A18F5444CEB3F5052E54A9F2453">
    <w:name w:val="CEE3F9A18F5444CEB3F5052E54A9F2453"/>
    <w:rsid w:val="005F5E89"/>
    <w:pPr>
      <w:spacing w:after="200" w:line="276" w:lineRule="auto"/>
    </w:pPr>
    <w:rPr>
      <w:rFonts w:eastAsiaTheme="minorHAnsi"/>
    </w:rPr>
  </w:style>
  <w:style w:type="paragraph" w:customStyle="1" w:styleId="0ECE7974383A4644897B6CB8F33F80403">
    <w:name w:val="0ECE7974383A4644897B6CB8F33F80403"/>
    <w:rsid w:val="005F5E89"/>
    <w:pPr>
      <w:spacing w:after="200" w:line="276" w:lineRule="auto"/>
    </w:pPr>
    <w:rPr>
      <w:rFonts w:eastAsiaTheme="minorHAnsi"/>
    </w:rPr>
  </w:style>
  <w:style w:type="paragraph" w:customStyle="1" w:styleId="E72C2B7377594A1786FB02D41252520D3">
    <w:name w:val="E72C2B7377594A1786FB02D41252520D3"/>
    <w:rsid w:val="005F5E89"/>
    <w:pPr>
      <w:spacing w:after="200" w:line="276" w:lineRule="auto"/>
    </w:pPr>
    <w:rPr>
      <w:rFonts w:eastAsiaTheme="minorHAnsi"/>
    </w:rPr>
  </w:style>
  <w:style w:type="paragraph" w:customStyle="1" w:styleId="A3588416C13A4DC9B65E93CAD2E632AF3">
    <w:name w:val="A3588416C13A4DC9B65E93CAD2E632AF3"/>
    <w:rsid w:val="005F5E89"/>
    <w:pPr>
      <w:spacing w:after="200" w:line="276" w:lineRule="auto"/>
    </w:pPr>
    <w:rPr>
      <w:rFonts w:eastAsiaTheme="minorHAnsi"/>
    </w:rPr>
  </w:style>
  <w:style w:type="paragraph" w:customStyle="1" w:styleId="210AA8220084454F8C0FD526221AB7B33">
    <w:name w:val="210AA8220084454F8C0FD526221AB7B33"/>
    <w:rsid w:val="005F5E89"/>
    <w:pPr>
      <w:spacing w:after="200" w:line="276" w:lineRule="auto"/>
    </w:pPr>
    <w:rPr>
      <w:rFonts w:eastAsiaTheme="minorHAnsi"/>
    </w:rPr>
  </w:style>
  <w:style w:type="paragraph" w:customStyle="1" w:styleId="54F77A471AFC4C09A92B651C34615CE23">
    <w:name w:val="54F77A471AFC4C09A92B651C34615CE23"/>
    <w:rsid w:val="005F5E89"/>
    <w:pPr>
      <w:spacing w:after="200" w:line="276" w:lineRule="auto"/>
    </w:pPr>
    <w:rPr>
      <w:rFonts w:eastAsiaTheme="minorHAnsi"/>
    </w:rPr>
  </w:style>
  <w:style w:type="paragraph" w:customStyle="1" w:styleId="A8C5EACCE63A491A8182779E26C353F63">
    <w:name w:val="A8C5EACCE63A491A8182779E26C353F63"/>
    <w:rsid w:val="005F5E89"/>
    <w:pPr>
      <w:spacing w:after="200" w:line="276" w:lineRule="auto"/>
    </w:pPr>
    <w:rPr>
      <w:rFonts w:eastAsiaTheme="minorHAnsi"/>
    </w:rPr>
  </w:style>
  <w:style w:type="paragraph" w:customStyle="1" w:styleId="C5114795DC804547B66EB6A854349E173">
    <w:name w:val="C5114795DC804547B66EB6A854349E173"/>
    <w:rsid w:val="005F5E89"/>
    <w:pPr>
      <w:spacing w:after="200" w:line="276" w:lineRule="auto"/>
    </w:pPr>
    <w:rPr>
      <w:rFonts w:eastAsiaTheme="minorHAnsi"/>
    </w:rPr>
  </w:style>
  <w:style w:type="paragraph" w:customStyle="1" w:styleId="15EDDD80FEC94CD98F191465DA4699213">
    <w:name w:val="15EDDD80FEC94CD98F191465DA4699213"/>
    <w:rsid w:val="005F5E89"/>
    <w:pPr>
      <w:spacing w:after="200" w:line="276" w:lineRule="auto"/>
    </w:pPr>
    <w:rPr>
      <w:rFonts w:eastAsiaTheme="minorHAnsi"/>
    </w:rPr>
  </w:style>
  <w:style w:type="paragraph" w:customStyle="1" w:styleId="6DFBF8CFAF8D42E8BB3A51CF88345FFF3">
    <w:name w:val="6DFBF8CFAF8D42E8BB3A51CF88345FFF3"/>
    <w:rsid w:val="005F5E89"/>
    <w:pPr>
      <w:spacing w:after="200" w:line="276" w:lineRule="auto"/>
    </w:pPr>
    <w:rPr>
      <w:rFonts w:eastAsiaTheme="minorHAnsi"/>
    </w:rPr>
  </w:style>
  <w:style w:type="paragraph" w:customStyle="1" w:styleId="FF8DFB2175AB4D41AEFA1EE9A4ECA1783">
    <w:name w:val="FF8DFB2175AB4D41AEFA1EE9A4ECA1783"/>
    <w:rsid w:val="005F5E89"/>
    <w:pPr>
      <w:spacing w:after="200" w:line="276" w:lineRule="auto"/>
    </w:pPr>
    <w:rPr>
      <w:rFonts w:eastAsiaTheme="minorHAnsi"/>
    </w:rPr>
  </w:style>
  <w:style w:type="paragraph" w:customStyle="1" w:styleId="2AB7B9597B30476C9AF331FBD9B0E2BF3">
    <w:name w:val="2AB7B9597B30476C9AF331FBD9B0E2BF3"/>
    <w:rsid w:val="005F5E89"/>
    <w:pPr>
      <w:spacing w:after="200" w:line="276" w:lineRule="auto"/>
    </w:pPr>
    <w:rPr>
      <w:rFonts w:eastAsiaTheme="minorHAnsi"/>
    </w:rPr>
  </w:style>
  <w:style w:type="paragraph" w:customStyle="1" w:styleId="0F3437FF4DD04A7299B9DAACAC3A5A493">
    <w:name w:val="0F3437FF4DD04A7299B9DAACAC3A5A493"/>
    <w:rsid w:val="005F5E89"/>
    <w:pPr>
      <w:spacing w:after="200" w:line="276" w:lineRule="auto"/>
    </w:pPr>
    <w:rPr>
      <w:rFonts w:eastAsiaTheme="minorHAnsi"/>
    </w:rPr>
  </w:style>
  <w:style w:type="paragraph" w:customStyle="1" w:styleId="1B2041C33F2249088A19F769DBE044803">
    <w:name w:val="1B2041C33F2249088A19F769DBE044803"/>
    <w:rsid w:val="005F5E89"/>
    <w:pPr>
      <w:spacing w:after="200" w:line="276" w:lineRule="auto"/>
    </w:pPr>
    <w:rPr>
      <w:rFonts w:eastAsiaTheme="minorHAnsi"/>
    </w:rPr>
  </w:style>
  <w:style w:type="paragraph" w:customStyle="1" w:styleId="C609A1D702204E6DABDB619B492698993">
    <w:name w:val="C609A1D702204E6DABDB619B492698993"/>
    <w:rsid w:val="005F5E89"/>
    <w:pPr>
      <w:spacing w:after="200" w:line="276" w:lineRule="auto"/>
    </w:pPr>
    <w:rPr>
      <w:rFonts w:eastAsiaTheme="minorHAnsi"/>
    </w:rPr>
  </w:style>
  <w:style w:type="paragraph" w:customStyle="1" w:styleId="60AED29A2E964210BB5BC54DB246DED53">
    <w:name w:val="60AED29A2E964210BB5BC54DB246DED53"/>
    <w:rsid w:val="005F5E89"/>
    <w:pPr>
      <w:spacing w:after="200" w:line="276" w:lineRule="auto"/>
    </w:pPr>
    <w:rPr>
      <w:rFonts w:eastAsiaTheme="minorHAnsi"/>
    </w:rPr>
  </w:style>
  <w:style w:type="paragraph" w:customStyle="1" w:styleId="65C9F215F067448ABCF597013CF31EA73">
    <w:name w:val="65C9F215F067448ABCF597013CF31EA73"/>
    <w:rsid w:val="005F5E89"/>
    <w:pPr>
      <w:spacing w:after="200" w:line="276" w:lineRule="auto"/>
    </w:pPr>
    <w:rPr>
      <w:rFonts w:eastAsiaTheme="minorHAnsi"/>
    </w:rPr>
  </w:style>
  <w:style w:type="paragraph" w:customStyle="1" w:styleId="65970003F4774735916CF7CE19BF96BD3">
    <w:name w:val="65970003F4774735916CF7CE19BF96BD3"/>
    <w:rsid w:val="005F5E89"/>
    <w:pPr>
      <w:spacing w:after="200" w:line="276" w:lineRule="auto"/>
    </w:pPr>
    <w:rPr>
      <w:rFonts w:eastAsiaTheme="minorHAnsi"/>
    </w:rPr>
  </w:style>
  <w:style w:type="paragraph" w:customStyle="1" w:styleId="8FCFE3E0575A4C6996C47DDD7566C3553">
    <w:name w:val="8FCFE3E0575A4C6996C47DDD7566C3553"/>
    <w:rsid w:val="005F5E89"/>
    <w:pPr>
      <w:spacing w:after="200" w:line="276" w:lineRule="auto"/>
    </w:pPr>
    <w:rPr>
      <w:rFonts w:eastAsiaTheme="minorHAnsi"/>
    </w:rPr>
  </w:style>
  <w:style w:type="paragraph" w:customStyle="1" w:styleId="DB6E62ED7F6C4A528015207D9358F37B3">
    <w:name w:val="DB6E62ED7F6C4A528015207D9358F37B3"/>
    <w:rsid w:val="005F5E89"/>
    <w:pPr>
      <w:spacing w:after="200" w:line="276" w:lineRule="auto"/>
    </w:pPr>
    <w:rPr>
      <w:rFonts w:eastAsiaTheme="minorHAnsi"/>
    </w:rPr>
  </w:style>
  <w:style w:type="paragraph" w:customStyle="1" w:styleId="067485ED890F43EDA0EA733C71DC489F3">
    <w:name w:val="067485ED890F43EDA0EA733C71DC489F3"/>
    <w:rsid w:val="005F5E89"/>
    <w:pPr>
      <w:spacing w:after="200" w:line="276" w:lineRule="auto"/>
    </w:pPr>
    <w:rPr>
      <w:rFonts w:eastAsiaTheme="minorHAnsi"/>
    </w:rPr>
  </w:style>
  <w:style w:type="paragraph" w:customStyle="1" w:styleId="743284FB16824B12852A2F3FC32340113">
    <w:name w:val="743284FB16824B12852A2F3FC32340113"/>
    <w:rsid w:val="005F5E89"/>
    <w:pPr>
      <w:spacing w:after="200" w:line="276" w:lineRule="auto"/>
    </w:pPr>
    <w:rPr>
      <w:rFonts w:eastAsiaTheme="minorHAnsi"/>
    </w:rPr>
  </w:style>
  <w:style w:type="paragraph" w:customStyle="1" w:styleId="6100005FA74C4DFC8DEDE63FBE790CE53">
    <w:name w:val="6100005FA74C4DFC8DEDE63FBE790CE53"/>
    <w:rsid w:val="005F5E89"/>
    <w:pPr>
      <w:spacing w:after="200" w:line="276" w:lineRule="auto"/>
    </w:pPr>
    <w:rPr>
      <w:rFonts w:eastAsiaTheme="minorHAnsi"/>
    </w:rPr>
  </w:style>
  <w:style w:type="paragraph" w:customStyle="1" w:styleId="A6A864D9BED44ECCAE4153153FFDACB13">
    <w:name w:val="A6A864D9BED44ECCAE4153153FFDACB13"/>
    <w:rsid w:val="005F5E89"/>
    <w:pPr>
      <w:spacing w:after="200" w:line="276" w:lineRule="auto"/>
    </w:pPr>
    <w:rPr>
      <w:rFonts w:eastAsiaTheme="minorHAnsi"/>
    </w:rPr>
  </w:style>
  <w:style w:type="paragraph" w:customStyle="1" w:styleId="043D04B45B6341F48C8835C55E2F9A793">
    <w:name w:val="043D04B45B6341F48C8835C55E2F9A793"/>
    <w:rsid w:val="005F5E89"/>
    <w:pPr>
      <w:spacing w:after="200" w:line="276" w:lineRule="auto"/>
    </w:pPr>
    <w:rPr>
      <w:rFonts w:eastAsiaTheme="minorHAnsi"/>
    </w:rPr>
  </w:style>
  <w:style w:type="paragraph" w:customStyle="1" w:styleId="A80586A02A164C6989E7DE9A9BA653A23">
    <w:name w:val="A80586A02A164C6989E7DE9A9BA653A23"/>
    <w:rsid w:val="005F5E89"/>
    <w:pPr>
      <w:spacing w:after="200" w:line="276" w:lineRule="auto"/>
    </w:pPr>
    <w:rPr>
      <w:rFonts w:eastAsiaTheme="minorHAnsi"/>
    </w:rPr>
  </w:style>
  <w:style w:type="paragraph" w:customStyle="1" w:styleId="CD7AA03471FF4E9B92F99E37DF49427D3">
    <w:name w:val="CD7AA03471FF4E9B92F99E37DF49427D3"/>
    <w:rsid w:val="005F5E89"/>
    <w:pPr>
      <w:spacing w:after="200" w:line="276" w:lineRule="auto"/>
    </w:pPr>
    <w:rPr>
      <w:rFonts w:eastAsiaTheme="minorHAnsi"/>
    </w:rPr>
  </w:style>
  <w:style w:type="paragraph" w:customStyle="1" w:styleId="AB9E938420414A4DBCC9C809DC7D23503">
    <w:name w:val="AB9E938420414A4DBCC9C809DC7D23503"/>
    <w:rsid w:val="005F5E89"/>
    <w:pPr>
      <w:spacing w:after="200" w:line="276" w:lineRule="auto"/>
    </w:pPr>
    <w:rPr>
      <w:rFonts w:eastAsiaTheme="minorHAnsi"/>
    </w:rPr>
  </w:style>
  <w:style w:type="paragraph" w:customStyle="1" w:styleId="D53CE156A9A94CCB929B77669EE46DF73">
    <w:name w:val="D53CE156A9A94CCB929B77669EE46DF73"/>
    <w:rsid w:val="005F5E89"/>
    <w:pPr>
      <w:spacing w:after="200" w:line="276" w:lineRule="auto"/>
    </w:pPr>
    <w:rPr>
      <w:rFonts w:eastAsiaTheme="minorHAnsi"/>
    </w:rPr>
  </w:style>
  <w:style w:type="paragraph" w:customStyle="1" w:styleId="3CB985ECE40F44BDA76BFDA24D4F88C43">
    <w:name w:val="3CB985ECE40F44BDA76BFDA24D4F88C43"/>
    <w:rsid w:val="005F5E89"/>
    <w:pPr>
      <w:spacing w:after="200" w:line="276" w:lineRule="auto"/>
    </w:pPr>
    <w:rPr>
      <w:rFonts w:eastAsiaTheme="minorHAnsi"/>
    </w:rPr>
  </w:style>
  <w:style w:type="paragraph" w:customStyle="1" w:styleId="654575E6D51A42089EDED98591C37E283">
    <w:name w:val="654575E6D51A42089EDED98591C37E283"/>
    <w:rsid w:val="005F5E89"/>
    <w:pPr>
      <w:spacing w:after="200" w:line="276" w:lineRule="auto"/>
    </w:pPr>
    <w:rPr>
      <w:rFonts w:eastAsiaTheme="minorHAnsi"/>
    </w:rPr>
  </w:style>
  <w:style w:type="paragraph" w:customStyle="1" w:styleId="7269FF1C18734EF88E282E70A071A5043">
    <w:name w:val="7269FF1C18734EF88E282E70A071A5043"/>
    <w:rsid w:val="005F5E89"/>
    <w:pPr>
      <w:spacing w:after="200" w:line="276" w:lineRule="auto"/>
    </w:pPr>
    <w:rPr>
      <w:rFonts w:eastAsiaTheme="minorHAnsi"/>
    </w:rPr>
  </w:style>
  <w:style w:type="paragraph" w:customStyle="1" w:styleId="6F575ED5E11F44328BDE380A2699BD943">
    <w:name w:val="6F575ED5E11F44328BDE380A2699BD943"/>
    <w:rsid w:val="005F5E89"/>
    <w:pPr>
      <w:spacing w:after="200" w:line="276" w:lineRule="auto"/>
    </w:pPr>
    <w:rPr>
      <w:rFonts w:eastAsiaTheme="minorHAnsi"/>
    </w:rPr>
  </w:style>
  <w:style w:type="paragraph" w:customStyle="1" w:styleId="FFC4CAEA26584EF09F992834E66E78E14">
    <w:name w:val="FFC4CAEA26584EF09F992834E66E78E14"/>
    <w:rsid w:val="005F5E89"/>
    <w:pPr>
      <w:spacing w:after="200" w:line="276" w:lineRule="auto"/>
    </w:pPr>
    <w:rPr>
      <w:rFonts w:eastAsiaTheme="minorHAnsi"/>
    </w:rPr>
  </w:style>
  <w:style w:type="paragraph" w:customStyle="1" w:styleId="CF8F85C77DB84AD88105F5AA12CA207D3">
    <w:name w:val="CF8F85C77DB84AD88105F5AA12CA207D3"/>
    <w:rsid w:val="005F5E89"/>
    <w:pPr>
      <w:spacing w:after="200" w:line="276" w:lineRule="auto"/>
    </w:pPr>
    <w:rPr>
      <w:rFonts w:eastAsiaTheme="minorHAnsi"/>
    </w:rPr>
  </w:style>
  <w:style w:type="paragraph" w:customStyle="1" w:styleId="6EBCC7C35B054ECB90A8F039B830A6C83">
    <w:name w:val="6EBCC7C35B054ECB90A8F039B830A6C83"/>
    <w:rsid w:val="005F5E89"/>
    <w:pPr>
      <w:spacing w:after="200" w:line="276" w:lineRule="auto"/>
    </w:pPr>
    <w:rPr>
      <w:rFonts w:eastAsiaTheme="minorHAnsi"/>
    </w:rPr>
  </w:style>
  <w:style w:type="paragraph" w:customStyle="1" w:styleId="A4B40150259D4340B9D32F51FB6A76A43">
    <w:name w:val="A4B40150259D4340B9D32F51FB6A76A43"/>
    <w:rsid w:val="005F5E89"/>
    <w:pPr>
      <w:spacing w:after="200" w:line="276" w:lineRule="auto"/>
    </w:pPr>
    <w:rPr>
      <w:rFonts w:eastAsiaTheme="minorHAnsi"/>
    </w:rPr>
  </w:style>
  <w:style w:type="paragraph" w:customStyle="1" w:styleId="CF68D08385714BBA92C0F04E09340E753">
    <w:name w:val="CF68D08385714BBA92C0F04E09340E753"/>
    <w:rsid w:val="005F5E89"/>
    <w:pPr>
      <w:spacing w:after="200" w:line="276" w:lineRule="auto"/>
    </w:pPr>
    <w:rPr>
      <w:rFonts w:eastAsiaTheme="minorHAnsi"/>
    </w:rPr>
  </w:style>
  <w:style w:type="paragraph" w:customStyle="1" w:styleId="AA3E08BFE700484DBD2C493E86341FE43">
    <w:name w:val="AA3E08BFE700484DBD2C493E86341FE43"/>
    <w:rsid w:val="005F5E89"/>
    <w:pPr>
      <w:spacing w:after="200" w:line="276" w:lineRule="auto"/>
    </w:pPr>
    <w:rPr>
      <w:rFonts w:eastAsiaTheme="minorHAnsi"/>
    </w:rPr>
  </w:style>
  <w:style w:type="paragraph" w:customStyle="1" w:styleId="3EF6968130BE405B961C95CE3F2E30413">
    <w:name w:val="3EF6968130BE405B961C95CE3F2E30413"/>
    <w:rsid w:val="005F5E89"/>
    <w:pPr>
      <w:spacing w:after="200" w:line="276" w:lineRule="auto"/>
    </w:pPr>
    <w:rPr>
      <w:rFonts w:eastAsiaTheme="minorHAnsi"/>
    </w:rPr>
  </w:style>
  <w:style w:type="paragraph" w:customStyle="1" w:styleId="D319DF2E665B4D68A50A75293077B81F3">
    <w:name w:val="D319DF2E665B4D68A50A75293077B81F3"/>
    <w:rsid w:val="005F5E89"/>
    <w:pPr>
      <w:spacing w:after="200" w:line="276" w:lineRule="auto"/>
    </w:pPr>
    <w:rPr>
      <w:rFonts w:eastAsiaTheme="minorHAnsi"/>
    </w:rPr>
  </w:style>
  <w:style w:type="paragraph" w:customStyle="1" w:styleId="3DB59C45D40D4EA098FDB4D15BAA71673">
    <w:name w:val="3DB59C45D40D4EA098FDB4D15BAA71673"/>
    <w:rsid w:val="005F5E89"/>
    <w:pPr>
      <w:spacing w:after="200" w:line="276" w:lineRule="auto"/>
    </w:pPr>
    <w:rPr>
      <w:rFonts w:eastAsiaTheme="minorHAnsi"/>
    </w:rPr>
  </w:style>
  <w:style w:type="paragraph" w:customStyle="1" w:styleId="263115CEB1ED4565B30ABADF1DC46A8F2">
    <w:name w:val="263115CEB1ED4565B30ABADF1DC46A8F2"/>
    <w:rsid w:val="005F5E89"/>
    <w:pPr>
      <w:spacing w:after="200" w:line="276" w:lineRule="auto"/>
    </w:pPr>
    <w:rPr>
      <w:rFonts w:eastAsiaTheme="minorHAnsi"/>
    </w:rPr>
  </w:style>
  <w:style w:type="paragraph" w:customStyle="1" w:styleId="1EEB74A8023543929444E39ECFA615B83">
    <w:name w:val="1EEB74A8023543929444E39ECFA615B83"/>
    <w:rsid w:val="005F5E89"/>
    <w:pPr>
      <w:spacing w:after="200" w:line="276" w:lineRule="auto"/>
    </w:pPr>
    <w:rPr>
      <w:rFonts w:eastAsiaTheme="minorHAnsi"/>
    </w:rPr>
  </w:style>
  <w:style w:type="paragraph" w:customStyle="1" w:styleId="9AAED6AFDA8B431EBEDF7C4E07078E413">
    <w:name w:val="9AAED6AFDA8B431EBEDF7C4E07078E413"/>
    <w:rsid w:val="005F5E89"/>
    <w:pPr>
      <w:spacing w:after="200" w:line="276" w:lineRule="auto"/>
    </w:pPr>
    <w:rPr>
      <w:rFonts w:eastAsiaTheme="minorHAnsi"/>
    </w:rPr>
  </w:style>
  <w:style w:type="paragraph" w:customStyle="1" w:styleId="42A2D7311AA34A74823EC16A8D67B2E33">
    <w:name w:val="42A2D7311AA34A74823EC16A8D67B2E33"/>
    <w:rsid w:val="005F5E89"/>
    <w:pPr>
      <w:spacing w:after="200" w:line="276" w:lineRule="auto"/>
    </w:pPr>
    <w:rPr>
      <w:rFonts w:eastAsiaTheme="minorHAnsi"/>
    </w:rPr>
  </w:style>
  <w:style w:type="paragraph" w:customStyle="1" w:styleId="E03EFACD3EC94CCF96D9A8A1322498543">
    <w:name w:val="E03EFACD3EC94CCF96D9A8A1322498543"/>
    <w:rsid w:val="005F5E89"/>
    <w:pPr>
      <w:spacing w:after="200" w:line="276" w:lineRule="auto"/>
    </w:pPr>
    <w:rPr>
      <w:rFonts w:eastAsiaTheme="minorHAnsi"/>
    </w:rPr>
  </w:style>
  <w:style w:type="paragraph" w:customStyle="1" w:styleId="C1EE66809C7B4266914383588F4864513">
    <w:name w:val="C1EE66809C7B4266914383588F4864513"/>
    <w:rsid w:val="005F5E89"/>
    <w:pPr>
      <w:spacing w:after="200" w:line="276" w:lineRule="auto"/>
    </w:pPr>
    <w:rPr>
      <w:rFonts w:eastAsiaTheme="minorHAnsi"/>
    </w:rPr>
  </w:style>
  <w:style w:type="paragraph" w:customStyle="1" w:styleId="283A79383144426C96F31D11A5B0E6073">
    <w:name w:val="283A79383144426C96F31D11A5B0E6073"/>
    <w:rsid w:val="005F5E89"/>
    <w:pPr>
      <w:spacing w:after="200" w:line="276" w:lineRule="auto"/>
    </w:pPr>
    <w:rPr>
      <w:rFonts w:eastAsiaTheme="minorHAnsi"/>
    </w:rPr>
  </w:style>
  <w:style w:type="paragraph" w:customStyle="1" w:styleId="1D90ACE46756495F9A3304A7FD0540BB3">
    <w:name w:val="1D90ACE46756495F9A3304A7FD0540BB3"/>
    <w:rsid w:val="005F5E89"/>
    <w:pPr>
      <w:spacing w:after="200" w:line="276" w:lineRule="auto"/>
    </w:pPr>
    <w:rPr>
      <w:rFonts w:eastAsiaTheme="minorHAnsi"/>
    </w:rPr>
  </w:style>
  <w:style w:type="paragraph" w:customStyle="1" w:styleId="B44C4B593C3C4B3FB51B536FA8DF97BA3">
    <w:name w:val="B44C4B593C3C4B3FB51B536FA8DF97BA3"/>
    <w:rsid w:val="005F5E89"/>
    <w:pPr>
      <w:spacing w:after="200" w:line="276" w:lineRule="auto"/>
    </w:pPr>
    <w:rPr>
      <w:rFonts w:eastAsiaTheme="minorHAnsi"/>
    </w:rPr>
  </w:style>
  <w:style w:type="paragraph" w:customStyle="1" w:styleId="AAF65DD36C9146058CB5D94AA1388CC43">
    <w:name w:val="AAF65DD36C9146058CB5D94AA1388CC43"/>
    <w:rsid w:val="005F5E89"/>
    <w:pPr>
      <w:spacing w:after="200" w:line="276" w:lineRule="auto"/>
    </w:pPr>
    <w:rPr>
      <w:rFonts w:eastAsiaTheme="minorHAnsi"/>
    </w:rPr>
  </w:style>
  <w:style w:type="paragraph" w:customStyle="1" w:styleId="BE984D949810428FACF1E0D2C65A50463">
    <w:name w:val="BE984D949810428FACF1E0D2C65A50463"/>
    <w:rsid w:val="005F5E89"/>
    <w:pPr>
      <w:spacing w:after="200" w:line="276" w:lineRule="auto"/>
    </w:pPr>
    <w:rPr>
      <w:rFonts w:eastAsiaTheme="minorHAnsi"/>
    </w:rPr>
  </w:style>
  <w:style w:type="paragraph" w:customStyle="1" w:styleId="0831ABADF38F40F386263B5A79D75CFF3">
    <w:name w:val="0831ABADF38F40F386263B5A79D75CFF3"/>
    <w:rsid w:val="005F5E89"/>
    <w:pPr>
      <w:spacing w:after="200" w:line="276" w:lineRule="auto"/>
    </w:pPr>
    <w:rPr>
      <w:rFonts w:eastAsiaTheme="minorHAnsi"/>
    </w:rPr>
  </w:style>
  <w:style w:type="paragraph" w:customStyle="1" w:styleId="EEF005075A424B749C3F2CAF814D2DCF3">
    <w:name w:val="EEF005075A424B749C3F2CAF814D2DCF3"/>
    <w:rsid w:val="005F5E89"/>
    <w:pPr>
      <w:spacing w:after="200" w:line="276" w:lineRule="auto"/>
    </w:pPr>
    <w:rPr>
      <w:rFonts w:eastAsiaTheme="minorHAnsi"/>
    </w:rPr>
  </w:style>
  <w:style w:type="paragraph" w:customStyle="1" w:styleId="EFBB60B0D9664F5C9461A776A32006B73">
    <w:name w:val="EFBB60B0D9664F5C9461A776A32006B73"/>
    <w:rsid w:val="005F5E89"/>
    <w:pPr>
      <w:spacing w:after="200" w:line="276" w:lineRule="auto"/>
    </w:pPr>
    <w:rPr>
      <w:rFonts w:eastAsiaTheme="minorHAnsi"/>
    </w:rPr>
  </w:style>
  <w:style w:type="paragraph" w:customStyle="1" w:styleId="A04CCB28DBF8446884D759445E826F583">
    <w:name w:val="A04CCB28DBF8446884D759445E826F583"/>
    <w:rsid w:val="005F5E89"/>
    <w:pPr>
      <w:spacing w:after="200" w:line="276" w:lineRule="auto"/>
    </w:pPr>
    <w:rPr>
      <w:rFonts w:eastAsiaTheme="minorHAnsi"/>
    </w:rPr>
  </w:style>
  <w:style w:type="paragraph" w:customStyle="1" w:styleId="96594B07B83B43B1A8FB0CE770BA4B873">
    <w:name w:val="96594B07B83B43B1A8FB0CE770BA4B873"/>
    <w:rsid w:val="005F5E89"/>
    <w:pPr>
      <w:spacing w:after="200" w:line="276" w:lineRule="auto"/>
    </w:pPr>
    <w:rPr>
      <w:rFonts w:eastAsiaTheme="minorHAnsi"/>
    </w:rPr>
  </w:style>
  <w:style w:type="paragraph" w:customStyle="1" w:styleId="5354E9B6E390470A82DA5CC9A4F2ACF53">
    <w:name w:val="5354E9B6E390470A82DA5CC9A4F2ACF53"/>
    <w:rsid w:val="005F5E89"/>
    <w:pPr>
      <w:spacing w:after="200" w:line="276" w:lineRule="auto"/>
    </w:pPr>
    <w:rPr>
      <w:rFonts w:eastAsiaTheme="minorHAnsi"/>
    </w:rPr>
  </w:style>
  <w:style w:type="paragraph" w:customStyle="1" w:styleId="C578C9336A2E4E3AB1F6E1C24A12225A3">
    <w:name w:val="C578C9336A2E4E3AB1F6E1C24A12225A3"/>
    <w:rsid w:val="005F5E89"/>
    <w:pPr>
      <w:spacing w:after="200" w:line="276" w:lineRule="auto"/>
    </w:pPr>
    <w:rPr>
      <w:rFonts w:eastAsiaTheme="minorHAnsi"/>
    </w:rPr>
  </w:style>
  <w:style w:type="paragraph" w:customStyle="1" w:styleId="8AFE51E67F6E49B3A6442CCF49A6ADFD3">
    <w:name w:val="8AFE51E67F6E49B3A6442CCF49A6ADFD3"/>
    <w:rsid w:val="005F5E89"/>
    <w:pPr>
      <w:spacing w:after="200" w:line="276" w:lineRule="auto"/>
    </w:pPr>
    <w:rPr>
      <w:rFonts w:eastAsiaTheme="minorHAnsi"/>
    </w:rPr>
  </w:style>
  <w:style w:type="paragraph" w:customStyle="1" w:styleId="18E546BDF225482BA64D95D456E29E773">
    <w:name w:val="18E546BDF225482BA64D95D456E29E773"/>
    <w:rsid w:val="005F5E89"/>
    <w:pPr>
      <w:spacing w:after="200" w:line="276" w:lineRule="auto"/>
    </w:pPr>
    <w:rPr>
      <w:rFonts w:eastAsiaTheme="minorHAnsi"/>
    </w:rPr>
  </w:style>
  <w:style w:type="paragraph" w:customStyle="1" w:styleId="B9418CC8D1F44721B380C2732D8FC0403">
    <w:name w:val="B9418CC8D1F44721B380C2732D8FC0403"/>
    <w:rsid w:val="005F5E89"/>
    <w:pPr>
      <w:spacing w:after="200" w:line="276" w:lineRule="auto"/>
    </w:pPr>
    <w:rPr>
      <w:rFonts w:eastAsiaTheme="minorHAnsi"/>
    </w:rPr>
  </w:style>
  <w:style w:type="paragraph" w:customStyle="1" w:styleId="32ADDB9C404644D6ABDF2CC941CD40123">
    <w:name w:val="32ADDB9C404644D6ABDF2CC941CD40123"/>
    <w:rsid w:val="005F5E89"/>
    <w:pPr>
      <w:spacing w:after="200" w:line="276" w:lineRule="auto"/>
    </w:pPr>
    <w:rPr>
      <w:rFonts w:eastAsiaTheme="minorHAnsi"/>
    </w:rPr>
  </w:style>
  <w:style w:type="paragraph" w:customStyle="1" w:styleId="1C61AAA03BD04B11BF18AC3B40B5F4273">
    <w:name w:val="1C61AAA03BD04B11BF18AC3B40B5F4273"/>
    <w:rsid w:val="005F5E89"/>
    <w:pPr>
      <w:spacing w:after="200" w:line="276" w:lineRule="auto"/>
    </w:pPr>
    <w:rPr>
      <w:rFonts w:eastAsiaTheme="minorHAnsi"/>
    </w:rPr>
  </w:style>
  <w:style w:type="paragraph" w:customStyle="1" w:styleId="A06628FA58BA4DD3936F6E5E27E215883">
    <w:name w:val="A06628FA58BA4DD3936F6E5E27E215883"/>
    <w:rsid w:val="005F5E89"/>
    <w:pPr>
      <w:spacing w:after="200" w:line="276" w:lineRule="auto"/>
    </w:pPr>
    <w:rPr>
      <w:rFonts w:eastAsiaTheme="minorHAnsi"/>
    </w:rPr>
  </w:style>
  <w:style w:type="paragraph" w:customStyle="1" w:styleId="981ECDE43011470BA7CFEEDA31AAE4A23">
    <w:name w:val="981ECDE43011470BA7CFEEDA31AAE4A23"/>
    <w:rsid w:val="005F5E89"/>
    <w:pPr>
      <w:spacing w:after="200" w:line="276" w:lineRule="auto"/>
    </w:pPr>
    <w:rPr>
      <w:rFonts w:eastAsiaTheme="minorHAnsi"/>
    </w:rPr>
  </w:style>
  <w:style w:type="paragraph" w:customStyle="1" w:styleId="A5DA88AC0C7D4CAE810F98C0DDF8EF543">
    <w:name w:val="A5DA88AC0C7D4CAE810F98C0DDF8EF543"/>
    <w:rsid w:val="005F5E89"/>
    <w:pPr>
      <w:spacing w:after="200" w:line="276" w:lineRule="auto"/>
    </w:pPr>
    <w:rPr>
      <w:rFonts w:eastAsiaTheme="minorHAnsi"/>
    </w:rPr>
  </w:style>
  <w:style w:type="paragraph" w:customStyle="1" w:styleId="1C9E67F7A4144878A6A34BA06684CA7F3">
    <w:name w:val="1C9E67F7A4144878A6A34BA06684CA7F3"/>
    <w:rsid w:val="005F5E89"/>
    <w:pPr>
      <w:spacing w:after="200" w:line="276" w:lineRule="auto"/>
    </w:pPr>
    <w:rPr>
      <w:rFonts w:eastAsiaTheme="minorHAnsi"/>
    </w:rPr>
  </w:style>
  <w:style w:type="paragraph" w:customStyle="1" w:styleId="B858D62423384B78A5C124C40910A16D3">
    <w:name w:val="B858D62423384B78A5C124C40910A16D3"/>
    <w:rsid w:val="005F5E89"/>
    <w:pPr>
      <w:spacing w:after="200" w:line="276" w:lineRule="auto"/>
    </w:pPr>
    <w:rPr>
      <w:rFonts w:eastAsiaTheme="minorHAnsi"/>
    </w:rPr>
  </w:style>
  <w:style w:type="paragraph" w:customStyle="1" w:styleId="A3E27F8D026F4AD7AE2A77B7F84A79D53">
    <w:name w:val="A3E27F8D026F4AD7AE2A77B7F84A79D53"/>
    <w:rsid w:val="005F5E89"/>
    <w:pPr>
      <w:spacing w:after="200" w:line="276" w:lineRule="auto"/>
    </w:pPr>
    <w:rPr>
      <w:rFonts w:eastAsiaTheme="minorHAnsi"/>
    </w:rPr>
  </w:style>
  <w:style w:type="paragraph" w:customStyle="1" w:styleId="4A99F9406D2C4622B0DF33A404928A773">
    <w:name w:val="4A99F9406D2C4622B0DF33A404928A773"/>
    <w:rsid w:val="005F5E89"/>
    <w:pPr>
      <w:spacing w:after="200" w:line="276" w:lineRule="auto"/>
    </w:pPr>
    <w:rPr>
      <w:rFonts w:eastAsiaTheme="minorHAnsi"/>
    </w:rPr>
  </w:style>
  <w:style w:type="paragraph" w:customStyle="1" w:styleId="93B09403D7FB483CBB65A5A7BDF1C6703">
    <w:name w:val="93B09403D7FB483CBB65A5A7BDF1C6703"/>
    <w:rsid w:val="005F5E89"/>
    <w:pPr>
      <w:spacing w:after="200" w:line="276" w:lineRule="auto"/>
    </w:pPr>
    <w:rPr>
      <w:rFonts w:eastAsiaTheme="minorHAnsi"/>
    </w:rPr>
  </w:style>
  <w:style w:type="paragraph" w:customStyle="1" w:styleId="08B1CFFDE76046F085FE1105FD44A60B3">
    <w:name w:val="08B1CFFDE76046F085FE1105FD44A60B3"/>
    <w:rsid w:val="005F5E89"/>
    <w:pPr>
      <w:spacing w:after="200" w:line="276" w:lineRule="auto"/>
    </w:pPr>
    <w:rPr>
      <w:rFonts w:eastAsiaTheme="minorHAnsi"/>
    </w:rPr>
  </w:style>
  <w:style w:type="paragraph" w:customStyle="1" w:styleId="5819B3DBDBBC47B4A48F4CA68D1CA0E33">
    <w:name w:val="5819B3DBDBBC47B4A48F4CA68D1CA0E33"/>
    <w:rsid w:val="005F5E89"/>
    <w:pPr>
      <w:spacing w:after="200" w:line="276" w:lineRule="auto"/>
    </w:pPr>
    <w:rPr>
      <w:rFonts w:eastAsiaTheme="minorHAnsi"/>
    </w:rPr>
  </w:style>
  <w:style w:type="paragraph" w:customStyle="1" w:styleId="9002FB0261AD4C9A82011A71B7A4E0393">
    <w:name w:val="9002FB0261AD4C9A82011A71B7A4E0393"/>
    <w:rsid w:val="005F5E89"/>
    <w:pPr>
      <w:spacing w:after="200" w:line="276" w:lineRule="auto"/>
    </w:pPr>
    <w:rPr>
      <w:rFonts w:eastAsiaTheme="minorHAnsi"/>
    </w:rPr>
  </w:style>
  <w:style w:type="paragraph" w:customStyle="1" w:styleId="66FEAC1C77BD44668B0A0939D5C953683">
    <w:name w:val="66FEAC1C77BD44668B0A0939D5C953683"/>
    <w:rsid w:val="005F5E89"/>
    <w:pPr>
      <w:spacing w:after="200" w:line="276" w:lineRule="auto"/>
    </w:pPr>
    <w:rPr>
      <w:rFonts w:eastAsiaTheme="minorHAnsi"/>
    </w:rPr>
  </w:style>
  <w:style w:type="paragraph" w:customStyle="1" w:styleId="10E4DF5F5DE3432DB1388DB340742E153">
    <w:name w:val="10E4DF5F5DE3432DB1388DB340742E153"/>
    <w:rsid w:val="005F5E89"/>
    <w:pPr>
      <w:spacing w:after="200" w:line="276" w:lineRule="auto"/>
    </w:pPr>
    <w:rPr>
      <w:rFonts w:eastAsiaTheme="minorHAnsi"/>
    </w:rPr>
  </w:style>
  <w:style w:type="paragraph" w:customStyle="1" w:styleId="08100A71B0DD469DB594548A82ED05863">
    <w:name w:val="08100A71B0DD469DB594548A82ED05863"/>
    <w:rsid w:val="005F5E89"/>
    <w:pPr>
      <w:spacing w:after="200" w:line="276" w:lineRule="auto"/>
    </w:pPr>
    <w:rPr>
      <w:rFonts w:eastAsiaTheme="minorHAnsi"/>
    </w:rPr>
  </w:style>
  <w:style w:type="paragraph" w:customStyle="1" w:styleId="8B9601FB23574B8AB42987608A8474B13">
    <w:name w:val="8B9601FB23574B8AB42987608A8474B13"/>
    <w:rsid w:val="005F5E89"/>
    <w:pPr>
      <w:spacing w:after="200" w:line="276" w:lineRule="auto"/>
    </w:pPr>
    <w:rPr>
      <w:rFonts w:eastAsiaTheme="minorHAnsi"/>
    </w:rPr>
  </w:style>
  <w:style w:type="paragraph" w:customStyle="1" w:styleId="3621C5D7B7E44748AFFA926E81D6F6F73">
    <w:name w:val="3621C5D7B7E44748AFFA926E81D6F6F73"/>
    <w:rsid w:val="005F5E89"/>
    <w:pPr>
      <w:spacing w:after="200" w:line="276" w:lineRule="auto"/>
    </w:pPr>
    <w:rPr>
      <w:rFonts w:eastAsiaTheme="minorHAnsi"/>
    </w:rPr>
  </w:style>
  <w:style w:type="paragraph" w:customStyle="1" w:styleId="882734A4471D44EABEA54FBDF81C57BB3">
    <w:name w:val="882734A4471D44EABEA54FBDF81C57BB3"/>
    <w:rsid w:val="005F5E89"/>
    <w:pPr>
      <w:spacing w:after="200" w:line="276" w:lineRule="auto"/>
    </w:pPr>
    <w:rPr>
      <w:rFonts w:eastAsiaTheme="minorHAnsi"/>
    </w:rPr>
  </w:style>
  <w:style w:type="paragraph" w:customStyle="1" w:styleId="763A2A7970324D578ED49AF0B2E366BA3">
    <w:name w:val="763A2A7970324D578ED49AF0B2E366BA3"/>
    <w:rsid w:val="005F5E89"/>
    <w:pPr>
      <w:spacing w:after="200" w:line="276" w:lineRule="auto"/>
    </w:pPr>
    <w:rPr>
      <w:rFonts w:eastAsiaTheme="minorHAnsi"/>
    </w:rPr>
  </w:style>
  <w:style w:type="paragraph" w:customStyle="1" w:styleId="794D1576A2E240B3B1446E70BBC6E7703">
    <w:name w:val="794D1576A2E240B3B1446E70BBC6E7703"/>
    <w:rsid w:val="005F5E89"/>
    <w:pPr>
      <w:spacing w:after="200" w:line="276" w:lineRule="auto"/>
    </w:pPr>
    <w:rPr>
      <w:rFonts w:eastAsiaTheme="minorHAnsi"/>
    </w:rPr>
  </w:style>
  <w:style w:type="paragraph" w:customStyle="1" w:styleId="C214916F891A487FB5F07BAEDCF3291B3">
    <w:name w:val="C214916F891A487FB5F07BAEDCF3291B3"/>
    <w:rsid w:val="005F5E89"/>
    <w:pPr>
      <w:spacing w:after="200" w:line="276" w:lineRule="auto"/>
    </w:pPr>
    <w:rPr>
      <w:rFonts w:eastAsiaTheme="minorHAnsi"/>
    </w:rPr>
  </w:style>
  <w:style w:type="paragraph" w:customStyle="1" w:styleId="CFE150103C5F48B9AD3ACFA40749923C3">
    <w:name w:val="CFE150103C5F48B9AD3ACFA40749923C3"/>
    <w:rsid w:val="005F5E89"/>
    <w:pPr>
      <w:spacing w:after="200" w:line="276" w:lineRule="auto"/>
    </w:pPr>
    <w:rPr>
      <w:rFonts w:eastAsiaTheme="minorHAnsi"/>
    </w:rPr>
  </w:style>
  <w:style w:type="paragraph" w:customStyle="1" w:styleId="DBDBC7FD7C6A45A1BCB0B277034060E23">
    <w:name w:val="DBDBC7FD7C6A45A1BCB0B277034060E23"/>
    <w:rsid w:val="005F5E89"/>
    <w:pPr>
      <w:spacing w:after="200" w:line="276" w:lineRule="auto"/>
    </w:pPr>
    <w:rPr>
      <w:rFonts w:eastAsiaTheme="minorHAnsi"/>
    </w:rPr>
  </w:style>
  <w:style w:type="paragraph" w:customStyle="1" w:styleId="3B9EFE2E3C364F40BFFCC8CAFEBB9B173">
    <w:name w:val="3B9EFE2E3C364F40BFFCC8CAFEBB9B173"/>
    <w:rsid w:val="005F5E89"/>
    <w:pPr>
      <w:spacing w:after="200" w:line="276" w:lineRule="auto"/>
    </w:pPr>
    <w:rPr>
      <w:rFonts w:eastAsiaTheme="minorHAnsi"/>
    </w:rPr>
  </w:style>
  <w:style w:type="paragraph" w:customStyle="1" w:styleId="B36AE14775AE48BD8AE491C1729E3A233">
    <w:name w:val="B36AE14775AE48BD8AE491C1729E3A233"/>
    <w:rsid w:val="005F5E89"/>
    <w:pPr>
      <w:spacing w:after="200" w:line="276" w:lineRule="auto"/>
    </w:pPr>
    <w:rPr>
      <w:rFonts w:eastAsiaTheme="minorHAnsi"/>
    </w:rPr>
  </w:style>
  <w:style w:type="paragraph" w:customStyle="1" w:styleId="51BFDB50AB2D4F18B792D414BF75DEC63">
    <w:name w:val="51BFDB50AB2D4F18B792D414BF75DEC63"/>
    <w:rsid w:val="005F5E89"/>
    <w:pPr>
      <w:spacing w:after="200" w:line="276" w:lineRule="auto"/>
    </w:pPr>
    <w:rPr>
      <w:rFonts w:eastAsiaTheme="minorHAnsi"/>
    </w:rPr>
  </w:style>
  <w:style w:type="paragraph" w:customStyle="1" w:styleId="DCBFFC03C2724BBEADF75C6225F84D8F3">
    <w:name w:val="DCBFFC03C2724BBEADF75C6225F84D8F3"/>
    <w:rsid w:val="005F5E89"/>
    <w:pPr>
      <w:spacing w:after="200" w:line="276" w:lineRule="auto"/>
    </w:pPr>
    <w:rPr>
      <w:rFonts w:eastAsiaTheme="minorHAnsi"/>
    </w:rPr>
  </w:style>
  <w:style w:type="paragraph" w:customStyle="1" w:styleId="EE9C4C8A71994AE08B8424A19784DB463">
    <w:name w:val="EE9C4C8A71994AE08B8424A19784DB463"/>
    <w:rsid w:val="005F5E89"/>
    <w:pPr>
      <w:spacing w:after="200" w:line="276" w:lineRule="auto"/>
    </w:pPr>
    <w:rPr>
      <w:rFonts w:eastAsiaTheme="minorHAnsi"/>
    </w:rPr>
  </w:style>
  <w:style w:type="paragraph" w:customStyle="1" w:styleId="621EB86E6DBC4D28BDD5776FCF8C64003">
    <w:name w:val="621EB86E6DBC4D28BDD5776FCF8C64003"/>
    <w:rsid w:val="005F5E89"/>
    <w:pPr>
      <w:spacing w:after="200" w:line="276" w:lineRule="auto"/>
    </w:pPr>
    <w:rPr>
      <w:rFonts w:eastAsiaTheme="minorHAnsi"/>
    </w:rPr>
  </w:style>
  <w:style w:type="paragraph" w:customStyle="1" w:styleId="554567B6F0BA443296D2DF40776E27373">
    <w:name w:val="554567B6F0BA443296D2DF40776E27373"/>
    <w:rsid w:val="005F5E89"/>
    <w:pPr>
      <w:spacing w:after="200" w:line="276" w:lineRule="auto"/>
    </w:pPr>
    <w:rPr>
      <w:rFonts w:eastAsiaTheme="minorHAnsi"/>
    </w:rPr>
  </w:style>
  <w:style w:type="paragraph" w:customStyle="1" w:styleId="9C84845155954683867A2D0CD1C8933A3">
    <w:name w:val="9C84845155954683867A2D0CD1C8933A3"/>
    <w:rsid w:val="005F5E89"/>
    <w:pPr>
      <w:spacing w:after="200" w:line="276" w:lineRule="auto"/>
    </w:pPr>
    <w:rPr>
      <w:rFonts w:eastAsiaTheme="minorHAnsi"/>
    </w:rPr>
  </w:style>
  <w:style w:type="paragraph" w:customStyle="1" w:styleId="D8703C584C57455AAE86DF458693BAF63">
    <w:name w:val="D8703C584C57455AAE86DF458693BAF63"/>
    <w:rsid w:val="005F5E89"/>
    <w:pPr>
      <w:spacing w:after="200" w:line="276" w:lineRule="auto"/>
    </w:pPr>
    <w:rPr>
      <w:rFonts w:eastAsiaTheme="minorHAnsi"/>
    </w:rPr>
  </w:style>
  <w:style w:type="paragraph" w:customStyle="1" w:styleId="2547D81E77A44C609F5502D7FA67C4B63">
    <w:name w:val="2547D81E77A44C609F5502D7FA67C4B63"/>
    <w:rsid w:val="005F5E89"/>
    <w:pPr>
      <w:spacing w:after="200" w:line="276" w:lineRule="auto"/>
    </w:pPr>
    <w:rPr>
      <w:rFonts w:eastAsiaTheme="minorHAnsi"/>
    </w:rPr>
  </w:style>
  <w:style w:type="paragraph" w:customStyle="1" w:styleId="8BAEF8B76E7D407FB47FF8732BC4D29F3">
    <w:name w:val="8BAEF8B76E7D407FB47FF8732BC4D29F3"/>
    <w:rsid w:val="005F5E89"/>
    <w:pPr>
      <w:spacing w:after="200" w:line="276" w:lineRule="auto"/>
    </w:pPr>
    <w:rPr>
      <w:rFonts w:eastAsiaTheme="minorHAnsi"/>
    </w:rPr>
  </w:style>
  <w:style w:type="paragraph" w:customStyle="1" w:styleId="6B795E9B3B4841A7A0B35A0EAD7762673">
    <w:name w:val="6B795E9B3B4841A7A0B35A0EAD7762673"/>
    <w:rsid w:val="005F5E89"/>
    <w:pPr>
      <w:spacing w:after="200" w:line="276" w:lineRule="auto"/>
    </w:pPr>
    <w:rPr>
      <w:rFonts w:eastAsiaTheme="minorHAnsi"/>
    </w:rPr>
  </w:style>
  <w:style w:type="paragraph" w:customStyle="1" w:styleId="C60B3CF1B5D140F696EF6A047EB66C924">
    <w:name w:val="C60B3CF1B5D140F696EF6A047EB66C924"/>
    <w:rsid w:val="005F5E89"/>
    <w:pPr>
      <w:spacing w:after="200" w:line="276" w:lineRule="auto"/>
    </w:pPr>
    <w:rPr>
      <w:rFonts w:eastAsiaTheme="minorHAnsi"/>
    </w:rPr>
  </w:style>
  <w:style w:type="paragraph" w:customStyle="1" w:styleId="56B4A6616E044E82AAD48D7E5514A54A2">
    <w:name w:val="56B4A6616E044E82AAD48D7E5514A54A2"/>
    <w:rsid w:val="005F5E89"/>
    <w:pPr>
      <w:spacing w:after="200" w:line="276" w:lineRule="auto"/>
    </w:pPr>
    <w:rPr>
      <w:rFonts w:eastAsiaTheme="minorHAnsi"/>
    </w:rPr>
  </w:style>
  <w:style w:type="paragraph" w:customStyle="1" w:styleId="24139A59EB5A47D8B35AE48B5ABBCD922">
    <w:name w:val="24139A59EB5A47D8B35AE48B5ABBCD922"/>
    <w:rsid w:val="005F5E89"/>
    <w:pPr>
      <w:spacing w:after="200" w:line="276" w:lineRule="auto"/>
    </w:pPr>
    <w:rPr>
      <w:rFonts w:eastAsiaTheme="minorHAnsi"/>
    </w:rPr>
  </w:style>
  <w:style w:type="paragraph" w:customStyle="1" w:styleId="2244A50AC4F444D19629C47E9C939EA12">
    <w:name w:val="2244A50AC4F444D19629C47E9C939EA12"/>
    <w:rsid w:val="005F5E89"/>
    <w:pPr>
      <w:spacing w:after="200" w:line="276" w:lineRule="auto"/>
    </w:pPr>
    <w:rPr>
      <w:rFonts w:eastAsiaTheme="minorHAnsi"/>
    </w:rPr>
  </w:style>
  <w:style w:type="paragraph" w:customStyle="1" w:styleId="9B6C067FC5EF4C0DBDE9E9B149F3F8932">
    <w:name w:val="9B6C067FC5EF4C0DBDE9E9B149F3F8932"/>
    <w:rsid w:val="005F5E89"/>
    <w:pPr>
      <w:spacing w:after="200" w:line="276" w:lineRule="auto"/>
    </w:pPr>
    <w:rPr>
      <w:rFonts w:eastAsiaTheme="minorHAnsi"/>
    </w:rPr>
  </w:style>
  <w:style w:type="paragraph" w:customStyle="1" w:styleId="185E7AB8EEAE4E36804116E10FBD61D42">
    <w:name w:val="185E7AB8EEAE4E36804116E10FBD61D42"/>
    <w:rsid w:val="005F5E89"/>
    <w:pPr>
      <w:spacing w:after="200" w:line="276" w:lineRule="auto"/>
    </w:pPr>
    <w:rPr>
      <w:rFonts w:eastAsiaTheme="minorHAnsi"/>
    </w:rPr>
  </w:style>
  <w:style w:type="paragraph" w:customStyle="1" w:styleId="888150ACF65B43369537EF1B1C765FDA2">
    <w:name w:val="888150ACF65B43369537EF1B1C765FDA2"/>
    <w:rsid w:val="005F5E89"/>
    <w:pPr>
      <w:spacing w:after="200" w:line="276" w:lineRule="auto"/>
    </w:pPr>
    <w:rPr>
      <w:rFonts w:eastAsiaTheme="minorHAnsi"/>
    </w:rPr>
  </w:style>
  <w:style w:type="paragraph" w:customStyle="1" w:styleId="ACCC0F1A1B9A42C9B7D0CA3E592B9D192">
    <w:name w:val="ACCC0F1A1B9A42C9B7D0CA3E592B9D192"/>
    <w:rsid w:val="005F5E89"/>
    <w:pPr>
      <w:spacing w:after="200" w:line="276" w:lineRule="auto"/>
    </w:pPr>
    <w:rPr>
      <w:rFonts w:eastAsiaTheme="minorHAnsi"/>
    </w:rPr>
  </w:style>
  <w:style w:type="paragraph" w:customStyle="1" w:styleId="9830271C256A41D49D10501D357982D32">
    <w:name w:val="9830271C256A41D49D10501D357982D32"/>
    <w:rsid w:val="005F5E89"/>
    <w:pPr>
      <w:spacing w:after="200" w:line="276" w:lineRule="auto"/>
    </w:pPr>
    <w:rPr>
      <w:rFonts w:eastAsiaTheme="minorHAnsi"/>
    </w:rPr>
  </w:style>
  <w:style w:type="paragraph" w:customStyle="1" w:styleId="B23F0339FB5F4C1B9A46A95AB5A839062">
    <w:name w:val="B23F0339FB5F4C1B9A46A95AB5A839062"/>
    <w:rsid w:val="005F5E89"/>
    <w:pPr>
      <w:spacing w:after="200" w:line="276" w:lineRule="auto"/>
    </w:pPr>
    <w:rPr>
      <w:rFonts w:eastAsiaTheme="minorHAnsi"/>
    </w:rPr>
  </w:style>
  <w:style w:type="paragraph" w:customStyle="1" w:styleId="CAB2A72260E24C44B287BE1340F8ED712">
    <w:name w:val="CAB2A72260E24C44B287BE1340F8ED712"/>
    <w:rsid w:val="005F5E89"/>
    <w:pPr>
      <w:spacing w:after="200" w:line="276" w:lineRule="auto"/>
    </w:pPr>
    <w:rPr>
      <w:rFonts w:eastAsiaTheme="minorHAnsi"/>
    </w:rPr>
  </w:style>
  <w:style w:type="paragraph" w:customStyle="1" w:styleId="2C2076B102984196A3B6E120297B9A922">
    <w:name w:val="2C2076B102984196A3B6E120297B9A922"/>
    <w:rsid w:val="005F5E89"/>
    <w:pPr>
      <w:spacing w:after="200" w:line="276" w:lineRule="auto"/>
    </w:pPr>
    <w:rPr>
      <w:rFonts w:eastAsiaTheme="minorHAnsi"/>
    </w:rPr>
  </w:style>
  <w:style w:type="paragraph" w:customStyle="1" w:styleId="CA429A14A08F481283CF64F08FBB90492">
    <w:name w:val="CA429A14A08F481283CF64F08FBB90492"/>
    <w:rsid w:val="005F5E89"/>
    <w:pPr>
      <w:spacing w:after="200" w:line="276" w:lineRule="auto"/>
    </w:pPr>
    <w:rPr>
      <w:rFonts w:eastAsiaTheme="minorHAnsi"/>
    </w:rPr>
  </w:style>
  <w:style w:type="paragraph" w:customStyle="1" w:styleId="17914FF8506648D49CCAF1AA5778A4412">
    <w:name w:val="17914FF8506648D49CCAF1AA5778A4412"/>
    <w:rsid w:val="005F5E89"/>
    <w:pPr>
      <w:spacing w:after="200" w:line="276" w:lineRule="auto"/>
    </w:pPr>
    <w:rPr>
      <w:rFonts w:eastAsiaTheme="minorHAnsi"/>
    </w:rPr>
  </w:style>
  <w:style w:type="paragraph" w:customStyle="1" w:styleId="581FBF1E2C684629A6390DF7BB7BB9162">
    <w:name w:val="581FBF1E2C684629A6390DF7BB7BB9162"/>
    <w:rsid w:val="005F5E89"/>
    <w:pPr>
      <w:spacing w:after="200" w:line="276" w:lineRule="auto"/>
    </w:pPr>
    <w:rPr>
      <w:rFonts w:eastAsiaTheme="minorHAnsi"/>
    </w:rPr>
  </w:style>
  <w:style w:type="paragraph" w:customStyle="1" w:styleId="629F080001A44C5882860DFFAA845CD62">
    <w:name w:val="629F080001A44C5882860DFFAA845CD62"/>
    <w:rsid w:val="005F5E89"/>
    <w:pPr>
      <w:spacing w:after="200" w:line="276" w:lineRule="auto"/>
    </w:pPr>
    <w:rPr>
      <w:rFonts w:eastAsiaTheme="minorHAnsi"/>
    </w:rPr>
  </w:style>
  <w:style w:type="paragraph" w:customStyle="1" w:styleId="4AD60A9E19AA402DBF957EC1835D00232">
    <w:name w:val="4AD60A9E19AA402DBF957EC1835D00232"/>
    <w:rsid w:val="005F5E89"/>
    <w:pPr>
      <w:spacing w:after="200" w:line="276" w:lineRule="auto"/>
    </w:pPr>
    <w:rPr>
      <w:rFonts w:eastAsiaTheme="minorHAnsi"/>
    </w:rPr>
  </w:style>
  <w:style w:type="paragraph" w:customStyle="1" w:styleId="3E77699B406C4C418B1D9D3F74D91DE22">
    <w:name w:val="3E77699B406C4C418B1D9D3F74D91DE22"/>
    <w:rsid w:val="005F5E89"/>
    <w:pPr>
      <w:spacing w:after="200" w:line="276" w:lineRule="auto"/>
    </w:pPr>
    <w:rPr>
      <w:rFonts w:eastAsiaTheme="minorHAnsi"/>
    </w:rPr>
  </w:style>
  <w:style w:type="paragraph" w:customStyle="1" w:styleId="8A65A95EEBEF408FA816268A699C7EFF2">
    <w:name w:val="8A65A95EEBEF408FA816268A699C7EFF2"/>
    <w:rsid w:val="005F5E89"/>
    <w:pPr>
      <w:spacing w:after="200" w:line="276" w:lineRule="auto"/>
    </w:pPr>
    <w:rPr>
      <w:rFonts w:eastAsiaTheme="minorHAnsi"/>
    </w:rPr>
  </w:style>
  <w:style w:type="paragraph" w:customStyle="1" w:styleId="3E98AC4C09EA47F2A689BDBAE665F6922">
    <w:name w:val="3E98AC4C09EA47F2A689BDBAE665F6922"/>
    <w:rsid w:val="005F5E89"/>
    <w:pPr>
      <w:spacing w:after="200" w:line="276" w:lineRule="auto"/>
    </w:pPr>
    <w:rPr>
      <w:rFonts w:eastAsiaTheme="minorHAnsi"/>
    </w:rPr>
  </w:style>
  <w:style w:type="paragraph" w:customStyle="1" w:styleId="3C9B51CCE5724139AEAB474D764F0A222">
    <w:name w:val="3C9B51CCE5724139AEAB474D764F0A222"/>
    <w:rsid w:val="005F5E89"/>
    <w:pPr>
      <w:spacing w:after="200" w:line="276" w:lineRule="auto"/>
    </w:pPr>
    <w:rPr>
      <w:rFonts w:eastAsiaTheme="minorHAnsi"/>
    </w:rPr>
  </w:style>
  <w:style w:type="paragraph" w:customStyle="1" w:styleId="0139B0AB059A4FE9A0BE717B0322DABE2">
    <w:name w:val="0139B0AB059A4FE9A0BE717B0322DABE2"/>
    <w:rsid w:val="005F5E89"/>
    <w:pPr>
      <w:spacing w:after="200" w:line="276" w:lineRule="auto"/>
    </w:pPr>
    <w:rPr>
      <w:rFonts w:eastAsiaTheme="minorHAnsi"/>
    </w:rPr>
  </w:style>
  <w:style w:type="paragraph" w:customStyle="1" w:styleId="00B01B0E5D404B79A176CE04EED39EE62">
    <w:name w:val="00B01B0E5D404B79A176CE04EED39EE62"/>
    <w:rsid w:val="005F5E89"/>
    <w:pPr>
      <w:spacing w:after="200" w:line="276" w:lineRule="auto"/>
    </w:pPr>
    <w:rPr>
      <w:rFonts w:eastAsiaTheme="minorHAnsi"/>
    </w:rPr>
  </w:style>
  <w:style w:type="paragraph" w:customStyle="1" w:styleId="6F70B737B26E4EF38AAFAAC828CB38202">
    <w:name w:val="6F70B737B26E4EF38AAFAAC828CB38202"/>
    <w:rsid w:val="005F5E89"/>
    <w:pPr>
      <w:spacing w:after="200" w:line="276" w:lineRule="auto"/>
    </w:pPr>
    <w:rPr>
      <w:rFonts w:eastAsiaTheme="minorHAnsi"/>
    </w:rPr>
  </w:style>
  <w:style w:type="paragraph" w:customStyle="1" w:styleId="12F23FE671064AA799976D6396D1A36F2">
    <w:name w:val="12F23FE671064AA799976D6396D1A36F2"/>
    <w:rsid w:val="005F5E89"/>
    <w:pPr>
      <w:spacing w:after="200" w:line="276" w:lineRule="auto"/>
    </w:pPr>
    <w:rPr>
      <w:rFonts w:eastAsiaTheme="minorHAnsi"/>
    </w:rPr>
  </w:style>
  <w:style w:type="paragraph" w:customStyle="1" w:styleId="845FFA5236A34D1C9B221AB62850A4662">
    <w:name w:val="845FFA5236A34D1C9B221AB62850A4662"/>
    <w:rsid w:val="005F5E89"/>
    <w:pPr>
      <w:spacing w:after="200" w:line="276" w:lineRule="auto"/>
    </w:pPr>
    <w:rPr>
      <w:rFonts w:eastAsiaTheme="minorHAnsi"/>
    </w:rPr>
  </w:style>
  <w:style w:type="paragraph" w:customStyle="1" w:styleId="0F96FBC1AAD8435DA57535AF2A9137EE2">
    <w:name w:val="0F96FBC1AAD8435DA57535AF2A9137EE2"/>
    <w:rsid w:val="005F5E89"/>
    <w:pPr>
      <w:spacing w:after="200" w:line="276" w:lineRule="auto"/>
    </w:pPr>
    <w:rPr>
      <w:rFonts w:eastAsiaTheme="minorHAnsi"/>
    </w:rPr>
  </w:style>
  <w:style w:type="paragraph" w:customStyle="1" w:styleId="54FC97C50AE84F77BAFDC62B2B5CC8F82">
    <w:name w:val="54FC97C50AE84F77BAFDC62B2B5CC8F82"/>
    <w:rsid w:val="005F5E89"/>
    <w:pPr>
      <w:spacing w:after="200" w:line="276" w:lineRule="auto"/>
    </w:pPr>
    <w:rPr>
      <w:rFonts w:eastAsiaTheme="minorHAnsi"/>
    </w:rPr>
  </w:style>
  <w:style w:type="paragraph" w:customStyle="1" w:styleId="78A2A24A157D40428E219C0180EB8FF92">
    <w:name w:val="78A2A24A157D40428E219C0180EB8FF92"/>
    <w:rsid w:val="005F5E89"/>
    <w:pPr>
      <w:spacing w:after="200" w:line="276" w:lineRule="auto"/>
    </w:pPr>
    <w:rPr>
      <w:rFonts w:eastAsiaTheme="minorHAnsi"/>
    </w:rPr>
  </w:style>
  <w:style w:type="paragraph" w:customStyle="1" w:styleId="3E41B3DB1FEE44AFABB5AC12B9D188E44">
    <w:name w:val="3E41B3DB1FEE44AFABB5AC12B9D188E44"/>
    <w:rsid w:val="005F5E89"/>
    <w:pPr>
      <w:spacing w:after="200" w:line="276" w:lineRule="auto"/>
    </w:pPr>
    <w:rPr>
      <w:rFonts w:eastAsiaTheme="minorHAnsi"/>
    </w:rPr>
  </w:style>
  <w:style w:type="paragraph" w:customStyle="1" w:styleId="237921F05A6F4AC59B08393DAC627B9E4">
    <w:name w:val="237921F05A6F4AC59B08393DAC627B9E4"/>
    <w:rsid w:val="005F5E89"/>
    <w:pPr>
      <w:spacing w:after="200" w:line="276" w:lineRule="auto"/>
    </w:pPr>
    <w:rPr>
      <w:rFonts w:eastAsiaTheme="minorHAnsi"/>
    </w:rPr>
  </w:style>
  <w:style w:type="paragraph" w:customStyle="1" w:styleId="BF7DA22DD9DE4C9E82587936EEEB70D14">
    <w:name w:val="BF7DA22DD9DE4C9E82587936EEEB70D14"/>
    <w:rsid w:val="005F5E89"/>
    <w:pPr>
      <w:spacing w:after="200" w:line="276" w:lineRule="auto"/>
    </w:pPr>
    <w:rPr>
      <w:rFonts w:eastAsiaTheme="minorHAnsi"/>
    </w:rPr>
  </w:style>
  <w:style w:type="paragraph" w:customStyle="1" w:styleId="32F610E52DA84215AE783DEB656848C34">
    <w:name w:val="32F610E52DA84215AE783DEB656848C34"/>
    <w:rsid w:val="005F5E89"/>
    <w:pPr>
      <w:spacing w:after="200" w:line="276" w:lineRule="auto"/>
    </w:pPr>
    <w:rPr>
      <w:rFonts w:eastAsiaTheme="minorHAnsi"/>
    </w:rPr>
  </w:style>
  <w:style w:type="paragraph" w:customStyle="1" w:styleId="C07087325CB544FA8239ED3558F10DE24">
    <w:name w:val="C07087325CB544FA8239ED3558F10DE24"/>
    <w:rsid w:val="005F5E89"/>
    <w:pPr>
      <w:spacing w:after="200" w:line="276" w:lineRule="auto"/>
    </w:pPr>
    <w:rPr>
      <w:rFonts w:eastAsiaTheme="minorHAnsi"/>
    </w:rPr>
  </w:style>
  <w:style w:type="paragraph" w:customStyle="1" w:styleId="6FD1C35122AC472BBCA226D6A182AA884">
    <w:name w:val="6FD1C35122AC472BBCA226D6A182AA884"/>
    <w:rsid w:val="005F5E89"/>
    <w:pPr>
      <w:spacing w:after="200" w:line="276" w:lineRule="auto"/>
    </w:pPr>
    <w:rPr>
      <w:rFonts w:eastAsiaTheme="minorHAnsi"/>
    </w:rPr>
  </w:style>
  <w:style w:type="paragraph" w:customStyle="1" w:styleId="9EAF6C114C06456F91CF235F4ADEA4044">
    <w:name w:val="9EAF6C114C06456F91CF235F4ADEA4044"/>
    <w:rsid w:val="005F5E89"/>
    <w:pPr>
      <w:spacing w:after="200" w:line="276" w:lineRule="auto"/>
    </w:pPr>
    <w:rPr>
      <w:rFonts w:eastAsiaTheme="minorHAnsi"/>
    </w:rPr>
  </w:style>
  <w:style w:type="paragraph" w:customStyle="1" w:styleId="D6F4E46A69044BDE853559B8925348E24">
    <w:name w:val="D6F4E46A69044BDE853559B8925348E24"/>
    <w:rsid w:val="005F5E89"/>
    <w:pPr>
      <w:spacing w:after="200" w:line="276" w:lineRule="auto"/>
    </w:pPr>
    <w:rPr>
      <w:rFonts w:eastAsiaTheme="minorHAnsi"/>
    </w:rPr>
  </w:style>
  <w:style w:type="paragraph" w:customStyle="1" w:styleId="8CCB7F2C0AF2463CB581D0486CBFA5C14">
    <w:name w:val="8CCB7F2C0AF2463CB581D0486CBFA5C14"/>
    <w:rsid w:val="005F5E89"/>
    <w:pPr>
      <w:spacing w:after="200" w:line="276" w:lineRule="auto"/>
    </w:pPr>
    <w:rPr>
      <w:rFonts w:eastAsiaTheme="minorHAnsi"/>
    </w:rPr>
  </w:style>
  <w:style w:type="paragraph" w:customStyle="1" w:styleId="7BC15382C5FA45258457EC7A39D1E76D4">
    <w:name w:val="7BC15382C5FA45258457EC7A39D1E76D4"/>
    <w:rsid w:val="005F5E89"/>
    <w:pPr>
      <w:spacing w:after="200" w:line="276" w:lineRule="auto"/>
    </w:pPr>
    <w:rPr>
      <w:rFonts w:eastAsiaTheme="minorHAnsi"/>
    </w:rPr>
  </w:style>
  <w:style w:type="paragraph" w:customStyle="1" w:styleId="09A02B0A1FBA4792B1E74DF297F96AE64">
    <w:name w:val="09A02B0A1FBA4792B1E74DF297F96AE64"/>
    <w:rsid w:val="005F5E89"/>
    <w:pPr>
      <w:spacing w:after="200" w:line="276" w:lineRule="auto"/>
    </w:pPr>
    <w:rPr>
      <w:rFonts w:eastAsiaTheme="minorHAnsi"/>
    </w:rPr>
  </w:style>
  <w:style w:type="paragraph" w:customStyle="1" w:styleId="D4D02E0CF39547BB94CB53C4C55638824">
    <w:name w:val="D4D02E0CF39547BB94CB53C4C55638824"/>
    <w:rsid w:val="005F5E89"/>
    <w:pPr>
      <w:spacing w:after="200" w:line="276" w:lineRule="auto"/>
    </w:pPr>
    <w:rPr>
      <w:rFonts w:eastAsiaTheme="minorHAnsi"/>
    </w:rPr>
  </w:style>
  <w:style w:type="paragraph" w:customStyle="1" w:styleId="F53CC52D2BE748558AE87192B81B50524">
    <w:name w:val="F53CC52D2BE748558AE87192B81B50524"/>
    <w:rsid w:val="005F5E89"/>
    <w:pPr>
      <w:spacing w:after="200" w:line="276" w:lineRule="auto"/>
    </w:pPr>
    <w:rPr>
      <w:rFonts w:eastAsiaTheme="minorHAnsi"/>
    </w:rPr>
  </w:style>
  <w:style w:type="paragraph" w:customStyle="1" w:styleId="A3C655DAB1DE43F99E18F07993E95F4A4">
    <w:name w:val="A3C655DAB1DE43F99E18F07993E95F4A4"/>
    <w:rsid w:val="005F5E89"/>
    <w:pPr>
      <w:spacing w:after="200" w:line="276" w:lineRule="auto"/>
    </w:pPr>
    <w:rPr>
      <w:rFonts w:eastAsiaTheme="minorHAnsi"/>
    </w:rPr>
  </w:style>
  <w:style w:type="paragraph" w:customStyle="1" w:styleId="CEE3F9A18F5444CEB3F5052E54A9F2454">
    <w:name w:val="CEE3F9A18F5444CEB3F5052E54A9F2454"/>
    <w:rsid w:val="005F5E89"/>
    <w:pPr>
      <w:spacing w:after="200" w:line="276" w:lineRule="auto"/>
    </w:pPr>
    <w:rPr>
      <w:rFonts w:eastAsiaTheme="minorHAnsi"/>
    </w:rPr>
  </w:style>
  <w:style w:type="paragraph" w:customStyle="1" w:styleId="0ECE7974383A4644897B6CB8F33F80404">
    <w:name w:val="0ECE7974383A4644897B6CB8F33F80404"/>
    <w:rsid w:val="005F5E89"/>
    <w:pPr>
      <w:spacing w:after="200" w:line="276" w:lineRule="auto"/>
    </w:pPr>
    <w:rPr>
      <w:rFonts w:eastAsiaTheme="minorHAnsi"/>
    </w:rPr>
  </w:style>
  <w:style w:type="paragraph" w:customStyle="1" w:styleId="E72C2B7377594A1786FB02D41252520D4">
    <w:name w:val="E72C2B7377594A1786FB02D41252520D4"/>
    <w:rsid w:val="005F5E89"/>
    <w:pPr>
      <w:spacing w:after="200" w:line="276" w:lineRule="auto"/>
    </w:pPr>
    <w:rPr>
      <w:rFonts w:eastAsiaTheme="minorHAnsi"/>
    </w:rPr>
  </w:style>
  <w:style w:type="paragraph" w:customStyle="1" w:styleId="A3588416C13A4DC9B65E93CAD2E632AF4">
    <w:name w:val="A3588416C13A4DC9B65E93CAD2E632AF4"/>
    <w:rsid w:val="005F5E89"/>
    <w:pPr>
      <w:spacing w:after="200" w:line="276" w:lineRule="auto"/>
    </w:pPr>
    <w:rPr>
      <w:rFonts w:eastAsiaTheme="minorHAnsi"/>
    </w:rPr>
  </w:style>
  <w:style w:type="paragraph" w:customStyle="1" w:styleId="210AA8220084454F8C0FD526221AB7B34">
    <w:name w:val="210AA8220084454F8C0FD526221AB7B34"/>
    <w:rsid w:val="005F5E89"/>
    <w:pPr>
      <w:spacing w:after="200" w:line="276" w:lineRule="auto"/>
    </w:pPr>
    <w:rPr>
      <w:rFonts w:eastAsiaTheme="minorHAnsi"/>
    </w:rPr>
  </w:style>
  <w:style w:type="paragraph" w:customStyle="1" w:styleId="54F77A471AFC4C09A92B651C34615CE24">
    <w:name w:val="54F77A471AFC4C09A92B651C34615CE24"/>
    <w:rsid w:val="005F5E89"/>
    <w:pPr>
      <w:spacing w:after="200" w:line="276" w:lineRule="auto"/>
    </w:pPr>
    <w:rPr>
      <w:rFonts w:eastAsiaTheme="minorHAnsi"/>
    </w:rPr>
  </w:style>
  <w:style w:type="paragraph" w:customStyle="1" w:styleId="A8C5EACCE63A491A8182779E26C353F64">
    <w:name w:val="A8C5EACCE63A491A8182779E26C353F64"/>
    <w:rsid w:val="005F5E89"/>
    <w:pPr>
      <w:spacing w:after="200" w:line="276" w:lineRule="auto"/>
    </w:pPr>
    <w:rPr>
      <w:rFonts w:eastAsiaTheme="minorHAnsi"/>
    </w:rPr>
  </w:style>
  <w:style w:type="paragraph" w:customStyle="1" w:styleId="C5114795DC804547B66EB6A854349E174">
    <w:name w:val="C5114795DC804547B66EB6A854349E174"/>
    <w:rsid w:val="005F5E89"/>
    <w:pPr>
      <w:spacing w:after="200" w:line="276" w:lineRule="auto"/>
    </w:pPr>
    <w:rPr>
      <w:rFonts w:eastAsiaTheme="minorHAnsi"/>
    </w:rPr>
  </w:style>
  <w:style w:type="paragraph" w:customStyle="1" w:styleId="15EDDD80FEC94CD98F191465DA4699214">
    <w:name w:val="15EDDD80FEC94CD98F191465DA4699214"/>
    <w:rsid w:val="005F5E89"/>
    <w:pPr>
      <w:spacing w:after="200" w:line="276" w:lineRule="auto"/>
    </w:pPr>
    <w:rPr>
      <w:rFonts w:eastAsiaTheme="minorHAnsi"/>
    </w:rPr>
  </w:style>
  <w:style w:type="paragraph" w:customStyle="1" w:styleId="6DFBF8CFAF8D42E8BB3A51CF88345FFF4">
    <w:name w:val="6DFBF8CFAF8D42E8BB3A51CF88345FFF4"/>
    <w:rsid w:val="005F5E89"/>
    <w:pPr>
      <w:spacing w:after="200" w:line="276" w:lineRule="auto"/>
    </w:pPr>
    <w:rPr>
      <w:rFonts w:eastAsiaTheme="minorHAnsi"/>
    </w:rPr>
  </w:style>
  <w:style w:type="paragraph" w:customStyle="1" w:styleId="FF8DFB2175AB4D41AEFA1EE9A4ECA1784">
    <w:name w:val="FF8DFB2175AB4D41AEFA1EE9A4ECA1784"/>
    <w:rsid w:val="005F5E89"/>
    <w:pPr>
      <w:spacing w:after="200" w:line="276" w:lineRule="auto"/>
    </w:pPr>
    <w:rPr>
      <w:rFonts w:eastAsiaTheme="minorHAnsi"/>
    </w:rPr>
  </w:style>
  <w:style w:type="paragraph" w:customStyle="1" w:styleId="2AB7B9597B30476C9AF331FBD9B0E2BF4">
    <w:name w:val="2AB7B9597B30476C9AF331FBD9B0E2BF4"/>
    <w:rsid w:val="005F5E89"/>
    <w:pPr>
      <w:spacing w:after="200" w:line="276" w:lineRule="auto"/>
    </w:pPr>
    <w:rPr>
      <w:rFonts w:eastAsiaTheme="minorHAnsi"/>
    </w:rPr>
  </w:style>
  <w:style w:type="paragraph" w:customStyle="1" w:styleId="0F3437FF4DD04A7299B9DAACAC3A5A494">
    <w:name w:val="0F3437FF4DD04A7299B9DAACAC3A5A494"/>
    <w:rsid w:val="005F5E89"/>
    <w:pPr>
      <w:spacing w:after="200" w:line="276" w:lineRule="auto"/>
    </w:pPr>
    <w:rPr>
      <w:rFonts w:eastAsiaTheme="minorHAnsi"/>
    </w:rPr>
  </w:style>
  <w:style w:type="paragraph" w:customStyle="1" w:styleId="1B2041C33F2249088A19F769DBE044804">
    <w:name w:val="1B2041C33F2249088A19F769DBE044804"/>
    <w:rsid w:val="005F5E89"/>
    <w:pPr>
      <w:spacing w:after="200" w:line="276" w:lineRule="auto"/>
    </w:pPr>
    <w:rPr>
      <w:rFonts w:eastAsiaTheme="minorHAnsi"/>
    </w:rPr>
  </w:style>
  <w:style w:type="paragraph" w:customStyle="1" w:styleId="C609A1D702204E6DABDB619B492698994">
    <w:name w:val="C609A1D702204E6DABDB619B492698994"/>
    <w:rsid w:val="005F5E89"/>
    <w:pPr>
      <w:spacing w:after="200" w:line="276" w:lineRule="auto"/>
    </w:pPr>
    <w:rPr>
      <w:rFonts w:eastAsiaTheme="minorHAnsi"/>
    </w:rPr>
  </w:style>
  <w:style w:type="paragraph" w:customStyle="1" w:styleId="60AED29A2E964210BB5BC54DB246DED54">
    <w:name w:val="60AED29A2E964210BB5BC54DB246DED54"/>
    <w:rsid w:val="005F5E89"/>
    <w:pPr>
      <w:spacing w:after="200" w:line="276" w:lineRule="auto"/>
    </w:pPr>
    <w:rPr>
      <w:rFonts w:eastAsiaTheme="minorHAnsi"/>
    </w:rPr>
  </w:style>
  <w:style w:type="paragraph" w:customStyle="1" w:styleId="65C9F215F067448ABCF597013CF31EA74">
    <w:name w:val="65C9F215F067448ABCF597013CF31EA74"/>
    <w:rsid w:val="005F5E89"/>
    <w:pPr>
      <w:spacing w:after="200" w:line="276" w:lineRule="auto"/>
    </w:pPr>
    <w:rPr>
      <w:rFonts w:eastAsiaTheme="minorHAnsi"/>
    </w:rPr>
  </w:style>
  <w:style w:type="paragraph" w:customStyle="1" w:styleId="65970003F4774735916CF7CE19BF96BD4">
    <w:name w:val="65970003F4774735916CF7CE19BF96BD4"/>
    <w:rsid w:val="005F5E89"/>
    <w:pPr>
      <w:spacing w:after="200" w:line="276" w:lineRule="auto"/>
    </w:pPr>
    <w:rPr>
      <w:rFonts w:eastAsiaTheme="minorHAnsi"/>
    </w:rPr>
  </w:style>
  <w:style w:type="paragraph" w:customStyle="1" w:styleId="8FCFE3E0575A4C6996C47DDD7566C3554">
    <w:name w:val="8FCFE3E0575A4C6996C47DDD7566C3554"/>
    <w:rsid w:val="005F5E89"/>
    <w:pPr>
      <w:spacing w:after="200" w:line="276" w:lineRule="auto"/>
    </w:pPr>
    <w:rPr>
      <w:rFonts w:eastAsiaTheme="minorHAnsi"/>
    </w:rPr>
  </w:style>
  <w:style w:type="paragraph" w:customStyle="1" w:styleId="DB6E62ED7F6C4A528015207D9358F37B4">
    <w:name w:val="DB6E62ED7F6C4A528015207D9358F37B4"/>
    <w:rsid w:val="005F5E89"/>
    <w:pPr>
      <w:spacing w:after="200" w:line="276" w:lineRule="auto"/>
    </w:pPr>
    <w:rPr>
      <w:rFonts w:eastAsiaTheme="minorHAnsi"/>
    </w:rPr>
  </w:style>
  <w:style w:type="paragraph" w:customStyle="1" w:styleId="067485ED890F43EDA0EA733C71DC489F4">
    <w:name w:val="067485ED890F43EDA0EA733C71DC489F4"/>
    <w:rsid w:val="005F5E89"/>
    <w:pPr>
      <w:spacing w:after="200" w:line="276" w:lineRule="auto"/>
    </w:pPr>
    <w:rPr>
      <w:rFonts w:eastAsiaTheme="minorHAnsi"/>
    </w:rPr>
  </w:style>
  <w:style w:type="paragraph" w:customStyle="1" w:styleId="743284FB16824B12852A2F3FC32340114">
    <w:name w:val="743284FB16824B12852A2F3FC32340114"/>
    <w:rsid w:val="005F5E89"/>
    <w:pPr>
      <w:spacing w:after="200" w:line="276" w:lineRule="auto"/>
    </w:pPr>
    <w:rPr>
      <w:rFonts w:eastAsiaTheme="minorHAnsi"/>
    </w:rPr>
  </w:style>
  <w:style w:type="paragraph" w:customStyle="1" w:styleId="6100005FA74C4DFC8DEDE63FBE790CE54">
    <w:name w:val="6100005FA74C4DFC8DEDE63FBE790CE54"/>
    <w:rsid w:val="005F5E89"/>
    <w:pPr>
      <w:spacing w:after="200" w:line="276" w:lineRule="auto"/>
    </w:pPr>
    <w:rPr>
      <w:rFonts w:eastAsiaTheme="minorHAnsi"/>
    </w:rPr>
  </w:style>
  <w:style w:type="paragraph" w:customStyle="1" w:styleId="A6A864D9BED44ECCAE4153153FFDACB14">
    <w:name w:val="A6A864D9BED44ECCAE4153153FFDACB14"/>
    <w:rsid w:val="005F5E89"/>
    <w:pPr>
      <w:spacing w:after="200" w:line="276" w:lineRule="auto"/>
    </w:pPr>
    <w:rPr>
      <w:rFonts w:eastAsiaTheme="minorHAnsi"/>
    </w:rPr>
  </w:style>
  <w:style w:type="paragraph" w:customStyle="1" w:styleId="043D04B45B6341F48C8835C55E2F9A794">
    <w:name w:val="043D04B45B6341F48C8835C55E2F9A794"/>
    <w:rsid w:val="005F5E89"/>
    <w:pPr>
      <w:spacing w:after="200" w:line="276" w:lineRule="auto"/>
    </w:pPr>
    <w:rPr>
      <w:rFonts w:eastAsiaTheme="minorHAnsi"/>
    </w:rPr>
  </w:style>
  <w:style w:type="paragraph" w:customStyle="1" w:styleId="A80586A02A164C6989E7DE9A9BA653A24">
    <w:name w:val="A80586A02A164C6989E7DE9A9BA653A24"/>
    <w:rsid w:val="005F5E89"/>
    <w:pPr>
      <w:spacing w:after="200" w:line="276" w:lineRule="auto"/>
    </w:pPr>
    <w:rPr>
      <w:rFonts w:eastAsiaTheme="minorHAnsi"/>
    </w:rPr>
  </w:style>
  <w:style w:type="paragraph" w:customStyle="1" w:styleId="CD7AA03471FF4E9B92F99E37DF49427D4">
    <w:name w:val="CD7AA03471FF4E9B92F99E37DF49427D4"/>
    <w:rsid w:val="005F5E89"/>
    <w:pPr>
      <w:spacing w:after="200" w:line="276" w:lineRule="auto"/>
    </w:pPr>
    <w:rPr>
      <w:rFonts w:eastAsiaTheme="minorHAnsi"/>
    </w:rPr>
  </w:style>
  <w:style w:type="paragraph" w:customStyle="1" w:styleId="AB9E938420414A4DBCC9C809DC7D23504">
    <w:name w:val="AB9E938420414A4DBCC9C809DC7D23504"/>
    <w:rsid w:val="005F5E89"/>
    <w:pPr>
      <w:spacing w:after="200" w:line="276" w:lineRule="auto"/>
    </w:pPr>
    <w:rPr>
      <w:rFonts w:eastAsiaTheme="minorHAnsi"/>
    </w:rPr>
  </w:style>
  <w:style w:type="paragraph" w:customStyle="1" w:styleId="D53CE156A9A94CCB929B77669EE46DF74">
    <w:name w:val="D53CE156A9A94CCB929B77669EE46DF74"/>
    <w:rsid w:val="005F5E89"/>
    <w:pPr>
      <w:spacing w:after="200" w:line="276" w:lineRule="auto"/>
    </w:pPr>
    <w:rPr>
      <w:rFonts w:eastAsiaTheme="minorHAnsi"/>
    </w:rPr>
  </w:style>
  <w:style w:type="paragraph" w:customStyle="1" w:styleId="3CB985ECE40F44BDA76BFDA24D4F88C44">
    <w:name w:val="3CB985ECE40F44BDA76BFDA24D4F88C44"/>
    <w:rsid w:val="005F5E89"/>
    <w:pPr>
      <w:spacing w:after="200" w:line="276" w:lineRule="auto"/>
    </w:pPr>
    <w:rPr>
      <w:rFonts w:eastAsiaTheme="minorHAnsi"/>
    </w:rPr>
  </w:style>
  <w:style w:type="paragraph" w:customStyle="1" w:styleId="654575E6D51A42089EDED98591C37E284">
    <w:name w:val="654575E6D51A42089EDED98591C37E284"/>
    <w:rsid w:val="005F5E89"/>
    <w:pPr>
      <w:spacing w:after="200" w:line="276" w:lineRule="auto"/>
    </w:pPr>
    <w:rPr>
      <w:rFonts w:eastAsiaTheme="minorHAnsi"/>
    </w:rPr>
  </w:style>
  <w:style w:type="paragraph" w:customStyle="1" w:styleId="7269FF1C18734EF88E282E70A071A5044">
    <w:name w:val="7269FF1C18734EF88E282E70A071A5044"/>
    <w:rsid w:val="005F5E89"/>
    <w:pPr>
      <w:spacing w:after="200" w:line="276" w:lineRule="auto"/>
    </w:pPr>
    <w:rPr>
      <w:rFonts w:eastAsiaTheme="minorHAnsi"/>
    </w:rPr>
  </w:style>
  <w:style w:type="paragraph" w:customStyle="1" w:styleId="6F575ED5E11F44328BDE380A2699BD944">
    <w:name w:val="6F575ED5E11F44328BDE380A2699BD944"/>
    <w:rsid w:val="005F5E89"/>
    <w:pPr>
      <w:spacing w:after="200" w:line="276" w:lineRule="auto"/>
    </w:pPr>
    <w:rPr>
      <w:rFonts w:eastAsiaTheme="minorHAnsi"/>
    </w:rPr>
  </w:style>
  <w:style w:type="paragraph" w:customStyle="1" w:styleId="FFC4CAEA26584EF09F992834E66E78E15">
    <w:name w:val="FFC4CAEA26584EF09F992834E66E78E15"/>
    <w:rsid w:val="005F5E89"/>
    <w:pPr>
      <w:spacing w:after="200" w:line="276" w:lineRule="auto"/>
    </w:pPr>
    <w:rPr>
      <w:rFonts w:eastAsiaTheme="minorHAnsi"/>
    </w:rPr>
  </w:style>
  <w:style w:type="paragraph" w:customStyle="1" w:styleId="CF8F85C77DB84AD88105F5AA12CA207D4">
    <w:name w:val="CF8F85C77DB84AD88105F5AA12CA207D4"/>
    <w:rsid w:val="005F5E89"/>
    <w:pPr>
      <w:spacing w:after="200" w:line="276" w:lineRule="auto"/>
    </w:pPr>
    <w:rPr>
      <w:rFonts w:eastAsiaTheme="minorHAnsi"/>
    </w:rPr>
  </w:style>
  <w:style w:type="paragraph" w:customStyle="1" w:styleId="6EBCC7C35B054ECB90A8F039B830A6C84">
    <w:name w:val="6EBCC7C35B054ECB90A8F039B830A6C84"/>
    <w:rsid w:val="005F5E89"/>
    <w:pPr>
      <w:spacing w:after="200" w:line="276" w:lineRule="auto"/>
    </w:pPr>
    <w:rPr>
      <w:rFonts w:eastAsiaTheme="minorHAnsi"/>
    </w:rPr>
  </w:style>
  <w:style w:type="paragraph" w:customStyle="1" w:styleId="A4B40150259D4340B9D32F51FB6A76A44">
    <w:name w:val="A4B40150259D4340B9D32F51FB6A76A44"/>
    <w:rsid w:val="005F5E89"/>
    <w:pPr>
      <w:spacing w:after="200" w:line="276" w:lineRule="auto"/>
    </w:pPr>
    <w:rPr>
      <w:rFonts w:eastAsiaTheme="minorHAnsi"/>
    </w:rPr>
  </w:style>
  <w:style w:type="paragraph" w:customStyle="1" w:styleId="CF68D08385714BBA92C0F04E09340E754">
    <w:name w:val="CF68D08385714BBA92C0F04E09340E754"/>
    <w:rsid w:val="005F5E89"/>
    <w:pPr>
      <w:spacing w:after="200" w:line="276" w:lineRule="auto"/>
    </w:pPr>
    <w:rPr>
      <w:rFonts w:eastAsiaTheme="minorHAnsi"/>
    </w:rPr>
  </w:style>
  <w:style w:type="paragraph" w:customStyle="1" w:styleId="AA3E08BFE700484DBD2C493E86341FE44">
    <w:name w:val="AA3E08BFE700484DBD2C493E86341FE44"/>
    <w:rsid w:val="005F5E89"/>
    <w:pPr>
      <w:spacing w:after="200" w:line="276" w:lineRule="auto"/>
    </w:pPr>
    <w:rPr>
      <w:rFonts w:eastAsiaTheme="minorHAnsi"/>
    </w:rPr>
  </w:style>
  <w:style w:type="paragraph" w:customStyle="1" w:styleId="3EF6968130BE405B961C95CE3F2E30414">
    <w:name w:val="3EF6968130BE405B961C95CE3F2E30414"/>
    <w:rsid w:val="005F5E89"/>
    <w:pPr>
      <w:spacing w:after="200" w:line="276" w:lineRule="auto"/>
    </w:pPr>
    <w:rPr>
      <w:rFonts w:eastAsiaTheme="minorHAnsi"/>
    </w:rPr>
  </w:style>
  <w:style w:type="paragraph" w:customStyle="1" w:styleId="2D51504CBF2A4B03B0288EB971812AC2">
    <w:name w:val="2D51504CBF2A4B03B0288EB971812AC2"/>
    <w:rsid w:val="005F5E89"/>
  </w:style>
  <w:style w:type="paragraph" w:customStyle="1" w:styleId="EB2FDD305D404C658861EB6F3346BEEF">
    <w:name w:val="EB2FDD305D404C658861EB6F3346BEEF"/>
    <w:rsid w:val="005F5E89"/>
  </w:style>
  <w:style w:type="paragraph" w:customStyle="1" w:styleId="D319DF2E665B4D68A50A75293077B81F4">
    <w:name w:val="D319DF2E665B4D68A50A75293077B81F4"/>
    <w:rsid w:val="005F5E89"/>
    <w:pPr>
      <w:spacing w:after="200" w:line="276" w:lineRule="auto"/>
    </w:pPr>
    <w:rPr>
      <w:rFonts w:eastAsiaTheme="minorHAnsi"/>
    </w:rPr>
  </w:style>
  <w:style w:type="paragraph" w:customStyle="1" w:styleId="3DB59C45D40D4EA098FDB4D15BAA71674">
    <w:name w:val="3DB59C45D40D4EA098FDB4D15BAA71674"/>
    <w:rsid w:val="005F5E89"/>
    <w:pPr>
      <w:spacing w:after="200" w:line="276" w:lineRule="auto"/>
    </w:pPr>
    <w:rPr>
      <w:rFonts w:eastAsiaTheme="minorHAnsi"/>
    </w:rPr>
  </w:style>
  <w:style w:type="paragraph" w:customStyle="1" w:styleId="263115CEB1ED4565B30ABADF1DC46A8F3">
    <w:name w:val="263115CEB1ED4565B30ABADF1DC46A8F3"/>
    <w:rsid w:val="005F5E89"/>
    <w:pPr>
      <w:spacing w:after="200" w:line="276" w:lineRule="auto"/>
    </w:pPr>
    <w:rPr>
      <w:rFonts w:eastAsiaTheme="minorHAnsi"/>
    </w:rPr>
  </w:style>
  <w:style w:type="paragraph" w:customStyle="1" w:styleId="1EEB74A8023543929444E39ECFA615B84">
    <w:name w:val="1EEB74A8023543929444E39ECFA615B84"/>
    <w:rsid w:val="005F5E89"/>
    <w:pPr>
      <w:spacing w:after="200" w:line="276" w:lineRule="auto"/>
    </w:pPr>
    <w:rPr>
      <w:rFonts w:eastAsiaTheme="minorHAnsi"/>
    </w:rPr>
  </w:style>
  <w:style w:type="paragraph" w:customStyle="1" w:styleId="9AAED6AFDA8B431EBEDF7C4E07078E414">
    <w:name w:val="9AAED6AFDA8B431EBEDF7C4E07078E414"/>
    <w:rsid w:val="005F5E89"/>
    <w:pPr>
      <w:spacing w:after="200" w:line="276" w:lineRule="auto"/>
    </w:pPr>
    <w:rPr>
      <w:rFonts w:eastAsiaTheme="minorHAnsi"/>
    </w:rPr>
  </w:style>
  <w:style w:type="paragraph" w:customStyle="1" w:styleId="42A2D7311AA34A74823EC16A8D67B2E34">
    <w:name w:val="42A2D7311AA34A74823EC16A8D67B2E34"/>
    <w:rsid w:val="005F5E89"/>
    <w:pPr>
      <w:spacing w:after="200" w:line="276" w:lineRule="auto"/>
    </w:pPr>
    <w:rPr>
      <w:rFonts w:eastAsiaTheme="minorHAnsi"/>
    </w:rPr>
  </w:style>
  <w:style w:type="paragraph" w:customStyle="1" w:styleId="E03EFACD3EC94CCF96D9A8A1322498544">
    <w:name w:val="E03EFACD3EC94CCF96D9A8A1322498544"/>
    <w:rsid w:val="005F5E89"/>
    <w:pPr>
      <w:spacing w:after="200" w:line="276" w:lineRule="auto"/>
    </w:pPr>
    <w:rPr>
      <w:rFonts w:eastAsiaTheme="minorHAnsi"/>
    </w:rPr>
  </w:style>
  <w:style w:type="paragraph" w:customStyle="1" w:styleId="C1EE66809C7B4266914383588F4864514">
    <w:name w:val="C1EE66809C7B4266914383588F4864514"/>
    <w:rsid w:val="005F5E89"/>
    <w:pPr>
      <w:spacing w:after="200" w:line="276" w:lineRule="auto"/>
    </w:pPr>
    <w:rPr>
      <w:rFonts w:eastAsiaTheme="minorHAnsi"/>
    </w:rPr>
  </w:style>
  <w:style w:type="paragraph" w:customStyle="1" w:styleId="283A79383144426C96F31D11A5B0E6074">
    <w:name w:val="283A79383144426C96F31D11A5B0E6074"/>
    <w:rsid w:val="005F5E89"/>
    <w:pPr>
      <w:spacing w:after="200" w:line="276" w:lineRule="auto"/>
    </w:pPr>
    <w:rPr>
      <w:rFonts w:eastAsiaTheme="minorHAnsi"/>
    </w:rPr>
  </w:style>
  <w:style w:type="paragraph" w:customStyle="1" w:styleId="1D90ACE46756495F9A3304A7FD0540BB4">
    <w:name w:val="1D90ACE46756495F9A3304A7FD0540BB4"/>
    <w:rsid w:val="005F5E89"/>
    <w:pPr>
      <w:spacing w:after="200" w:line="276" w:lineRule="auto"/>
    </w:pPr>
    <w:rPr>
      <w:rFonts w:eastAsiaTheme="minorHAnsi"/>
    </w:rPr>
  </w:style>
  <w:style w:type="paragraph" w:customStyle="1" w:styleId="B44C4B593C3C4B3FB51B536FA8DF97BA4">
    <w:name w:val="B44C4B593C3C4B3FB51B536FA8DF97BA4"/>
    <w:rsid w:val="005F5E89"/>
    <w:pPr>
      <w:spacing w:after="200" w:line="276" w:lineRule="auto"/>
    </w:pPr>
    <w:rPr>
      <w:rFonts w:eastAsiaTheme="minorHAnsi"/>
    </w:rPr>
  </w:style>
  <w:style w:type="paragraph" w:customStyle="1" w:styleId="AAF65DD36C9146058CB5D94AA1388CC44">
    <w:name w:val="AAF65DD36C9146058CB5D94AA1388CC44"/>
    <w:rsid w:val="005F5E89"/>
    <w:pPr>
      <w:spacing w:after="200" w:line="276" w:lineRule="auto"/>
    </w:pPr>
    <w:rPr>
      <w:rFonts w:eastAsiaTheme="minorHAnsi"/>
    </w:rPr>
  </w:style>
  <w:style w:type="paragraph" w:customStyle="1" w:styleId="BE984D949810428FACF1E0D2C65A50464">
    <w:name w:val="BE984D949810428FACF1E0D2C65A50464"/>
    <w:rsid w:val="005F5E89"/>
    <w:pPr>
      <w:spacing w:after="200" w:line="276" w:lineRule="auto"/>
    </w:pPr>
    <w:rPr>
      <w:rFonts w:eastAsiaTheme="minorHAnsi"/>
    </w:rPr>
  </w:style>
  <w:style w:type="paragraph" w:customStyle="1" w:styleId="0831ABADF38F40F386263B5A79D75CFF4">
    <w:name w:val="0831ABADF38F40F386263B5A79D75CFF4"/>
    <w:rsid w:val="005F5E89"/>
    <w:pPr>
      <w:spacing w:after="200" w:line="276" w:lineRule="auto"/>
    </w:pPr>
    <w:rPr>
      <w:rFonts w:eastAsiaTheme="minorHAnsi"/>
    </w:rPr>
  </w:style>
  <w:style w:type="paragraph" w:customStyle="1" w:styleId="EEF005075A424B749C3F2CAF814D2DCF4">
    <w:name w:val="EEF005075A424B749C3F2CAF814D2DCF4"/>
    <w:rsid w:val="005F5E89"/>
    <w:pPr>
      <w:spacing w:after="200" w:line="276" w:lineRule="auto"/>
    </w:pPr>
    <w:rPr>
      <w:rFonts w:eastAsiaTheme="minorHAnsi"/>
    </w:rPr>
  </w:style>
  <w:style w:type="paragraph" w:customStyle="1" w:styleId="EFBB60B0D9664F5C9461A776A32006B74">
    <w:name w:val="EFBB60B0D9664F5C9461A776A32006B74"/>
    <w:rsid w:val="005F5E89"/>
    <w:pPr>
      <w:spacing w:after="200" w:line="276" w:lineRule="auto"/>
    </w:pPr>
    <w:rPr>
      <w:rFonts w:eastAsiaTheme="minorHAnsi"/>
    </w:rPr>
  </w:style>
  <w:style w:type="paragraph" w:customStyle="1" w:styleId="A04CCB28DBF8446884D759445E826F584">
    <w:name w:val="A04CCB28DBF8446884D759445E826F584"/>
    <w:rsid w:val="005F5E89"/>
    <w:pPr>
      <w:spacing w:after="200" w:line="276" w:lineRule="auto"/>
    </w:pPr>
    <w:rPr>
      <w:rFonts w:eastAsiaTheme="minorHAnsi"/>
    </w:rPr>
  </w:style>
  <w:style w:type="paragraph" w:customStyle="1" w:styleId="96594B07B83B43B1A8FB0CE770BA4B874">
    <w:name w:val="96594B07B83B43B1A8FB0CE770BA4B874"/>
    <w:rsid w:val="005F5E89"/>
    <w:pPr>
      <w:spacing w:after="200" w:line="276" w:lineRule="auto"/>
    </w:pPr>
    <w:rPr>
      <w:rFonts w:eastAsiaTheme="minorHAnsi"/>
    </w:rPr>
  </w:style>
  <w:style w:type="paragraph" w:customStyle="1" w:styleId="5354E9B6E390470A82DA5CC9A4F2ACF54">
    <w:name w:val="5354E9B6E390470A82DA5CC9A4F2ACF54"/>
    <w:rsid w:val="005F5E89"/>
    <w:pPr>
      <w:spacing w:after="200" w:line="276" w:lineRule="auto"/>
    </w:pPr>
    <w:rPr>
      <w:rFonts w:eastAsiaTheme="minorHAnsi"/>
    </w:rPr>
  </w:style>
  <w:style w:type="paragraph" w:customStyle="1" w:styleId="C578C9336A2E4E3AB1F6E1C24A12225A4">
    <w:name w:val="C578C9336A2E4E3AB1F6E1C24A12225A4"/>
    <w:rsid w:val="005F5E89"/>
    <w:pPr>
      <w:spacing w:after="200" w:line="276" w:lineRule="auto"/>
    </w:pPr>
    <w:rPr>
      <w:rFonts w:eastAsiaTheme="minorHAnsi"/>
    </w:rPr>
  </w:style>
  <w:style w:type="paragraph" w:customStyle="1" w:styleId="8AFE51E67F6E49B3A6442CCF49A6ADFD4">
    <w:name w:val="8AFE51E67F6E49B3A6442CCF49A6ADFD4"/>
    <w:rsid w:val="005F5E89"/>
    <w:pPr>
      <w:spacing w:after="200" w:line="276" w:lineRule="auto"/>
    </w:pPr>
    <w:rPr>
      <w:rFonts w:eastAsiaTheme="minorHAnsi"/>
    </w:rPr>
  </w:style>
  <w:style w:type="paragraph" w:customStyle="1" w:styleId="18E546BDF225482BA64D95D456E29E774">
    <w:name w:val="18E546BDF225482BA64D95D456E29E774"/>
    <w:rsid w:val="005F5E89"/>
    <w:pPr>
      <w:spacing w:after="200" w:line="276" w:lineRule="auto"/>
    </w:pPr>
    <w:rPr>
      <w:rFonts w:eastAsiaTheme="minorHAnsi"/>
    </w:rPr>
  </w:style>
  <w:style w:type="paragraph" w:customStyle="1" w:styleId="B9418CC8D1F44721B380C2732D8FC0404">
    <w:name w:val="B9418CC8D1F44721B380C2732D8FC0404"/>
    <w:rsid w:val="005F5E89"/>
    <w:pPr>
      <w:spacing w:after="200" w:line="276" w:lineRule="auto"/>
    </w:pPr>
    <w:rPr>
      <w:rFonts w:eastAsiaTheme="minorHAnsi"/>
    </w:rPr>
  </w:style>
  <w:style w:type="paragraph" w:customStyle="1" w:styleId="32ADDB9C404644D6ABDF2CC941CD40124">
    <w:name w:val="32ADDB9C404644D6ABDF2CC941CD40124"/>
    <w:rsid w:val="005F5E89"/>
    <w:pPr>
      <w:spacing w:after="200" w:line="276" w:lineRule="auto"/>
    </w:pPr>
    <w:rPr>
      <w:rFonts w:eastAsiaTheme="minorHAnsi"/>
    </w:rPr>
  </w:style>
  <w:style w:type="paragraph" w:customStyle="1" w:styleId="1C61AAA03BD04B11BF18AC3B40B5F4274">
    <w:name w:val="1C61AAA03BD04B11BF18AC3B40B5F4274"/>
    <w:rsid w:val="005F5E89"/>
    <w:pPr>
      <w:spacing w:after="200" w:line="276" w:lineRule="auto"/>
    </w:pPr>
    <w:rPr>
      <w:rFonts w:eastAsiaTheme="minorHAnsi"/>
    </w:rPr>
  </w:style>
  <w:style w:type="paragraph" w:customStyle="1" w:styleId="A06628FA58BA4DD3936F6E5E27E215884">
    <w:name w:val="A06628FA58BA4DD3936F6E5E27E215884"/>
    <w:rsid w:val="005F5E89"/>
    <w:pPr>
      <w:spacing w:after="200" w:line="276" w:lineRule="auto"/>
    </w:pPr>
    <w:rPr>
      <w:rFonts w:eastAsiaTheme="minorHAnsi"/>
    </w:rPr>
  </w:style>
  <w:style w:type="paragraph" w:customStyle="1" w:styleId="981ECDE43011470BA7CFEEDA31AAE4A24">
    <w:name w:val="981ECDE43011470BA7CFEEDA31AAE4A24"/>
    <w:rsid w:val="005F5E89"/>
    <w:pPr>
      <w:spacing w:after="200" w:line="276" w:lineRule="auto"/>
    </w:pPr>
    <w:rPr>
      <w:rFonts w:eastAsiaTheme="minorHAnsi"/>
    </w:rPr>
  </w:style>
  <w:style w:type="paragraph" w:customStyle="1" w:styleId="A5DA88AC0C7D4CAE810F98C0DDF8EF544">
    <w:name w:val="A5DA88AC0C7D4CAE810F98C0DDF8EF544"/>
    <w:rsid w:val="005F5E89"/>
    <w:pPr>
      <w:spacing w:after="200" w:line="276" w:lineRule="auto"/>
    </w:pPr>
    <w:rPr>
      <w:rFonts w:eastAsiaTheme="minorHAnsi"/>
    </w:rPr>
  </w:style>
  <w:style w:type="paragraph" w:customStyle="1" w:styleId="1C9E67F7A4144878A6A34BA06684CA7F4">
    <w:name w:val="1C9E67F7A4144878A6A34BA06684CA7F4"/>
    <w:rsid w:val="005F5E89"/>
    <w:pPr>
      <w:spacing w:after="200" w:line="276" w:lineRule="auto"/>
    </w:pPr>
    <w:rPr>
      <w:rFonts w:eastAsiaTheme="minorHAnsi"/>
    </w:rPr>
  </w:style>
  <w:style w:type="paragraph" w:customStyle="1" w:styleId="B858D62423384B78A5C124C40910A16D4">
    <w:name w:val="B858D62423384B78A5C124C40910A16D4"/>
    <w:rsid w:val="005F5E89"/>
    <w:pPr>
      <w:spacing w:after="200" w:line="276" w:lineRule="auto"/>
    </w:pPr>
    <w:rPr>
      <w:rFonts w:eastAsiaTheme="minorHAnsi"/>
    </w:rPr>
  </w:style>
  <w:style w:type="paragraph" w:customStyle="1" w:styleId="A3E27F8D026F4AD7AE2A77B7F84A79D54">
    <w:name w:val="A3E27F8D026F4AD7AE2A77B7F84A79D54"/>
    <w:rsid w:val="005F5E89"/>
    <w:pPr>
      <w:spacing w:after="200" w:line="276" w:lineRule="auto"/>
    </w:pPr>
    <w:rPr>
      <w:rFonts w:eastAsiaTheme="minorHAnsi"/>
    </w:rPr>
  </w:style>
  <w:style w:type="paragraph" w:customStyle="1" w:styleId="4A99F9406D2C4622B0DF33A404928A774">
    <w:name w:val="4A99F9406D2C4622B0DF33A404928A774"/>
    <w:rsid w:val="005F5E89"/>
    <w:pPr>
      <w:spacing w:after="200" w:line="276" w:lineRule="auto"/>
    </w:pPr>
    <w:rPr>
      <w:rFonts w:eastAsiaTheme="minorHAnsi"/>
    </w:rPr>
  </w:style>
  <w:style w:type="paragraph" w:customStyle="1" w:styleId="93B09403D7FB483CBB65A5A7BDF1C6704">
    <w:name w:val="93B09403D7FB483CBB65A5A7BDF1C6704"/>
    <w:rsid w:val="005F5E89"/>
    <w:pPr>
      <w:spacing w:after="200" w:line="276" w:lineRule="auto"/>
    </w:pPr>
    <w:rPr>
      <w:rFonts w:eastAsiaTheme="minorHAnsi"/>
    </w:rPr>
  </w:style>
  <w:style w:type="paragraph" w:customStyle="1" w:styleId="08B1CFFDE76046F085FE1105FD44A60B4">
    <w:name w:val="08B1CFFDE76046F085FE1105FD44A60B4"/>
    <w:rsid w:val="005F5E89"/>
    <w:pPr>
      <w:spacing w:after="200" w:line="276" w:lineRule="auto"/>
    </w:pPr>
    <w:rPr>
      <w:rFonts w:eastAsiaTheme="minorHAnsi"/>
    </w:rPr>
  </w:style>
  <w:style w:type="paragraph" w:customStyle="1" w:styleId="5819B3DBDBBC47B4A48F4CA68D1CA0E34">
    <w:name w:val="5819B3DBDBBC47B4A48F4CA68D1CA0E34"/>
    <w:rsid w:val="005F5E89"/>
    <w:pPr>
      <w:spacing w:after="200" w:line="276" w:lineRule="auto"/>
    </w:pPr>
    <w:rPr>
      <w:rFonts w:eastAsiaTheme="minorHAnsi"/>
    </w:rPr>
  </w:style>
  <w:style w:type="paragraph" w:customStyle="1" w:styleId="9002FB0261AD4C9A82011A71B7A4E0394">
    <w:name w:val="9002FB0261AD4C9A82011A71B7A4E0394"/>
    <w:rsid w:val="005F5E89"/>
    <w:pPr>
      <w:spacing w:after="200" w:line="276" w:lineRule="auto"/>
    </w:pPr>
    <w:rPr>
      <w:rFonts w:eastAsiaTheme="minorHAnsi"/>
    </w:rPr>
  </w:style>
  <w:style w:type="paragraph" w:customStyle="1" w:styleId="66FEAC1C77BD44668B0A0939D5C953684">
    <w:name w:val="66FEAC1C77BD44668B0A0939D5C953684"/>
    <w:rsid w:val="005F5E89"/>
    <w:pPr>
      <w:spacing w:after="200" w:line="276" w:lineRule="auto"/>
    </w:pPr>
    <w:rPr>
      <w:rFonts w:eastAsiaTheme="minorHAnsi"/>
    </w:rPr>
  </w:style>
  <w:style w:type="paragraph" w:customStyle="1" w:styleId="10E4DF5F5DE3432DB1388DB340742E154">
    <w:name w:val="10E4DF5F5DE3432DB1388DB340742E154"/>
    <w:rsid w:val="005F5E89"/>
    <w:pPr>
      <w:spacing w:after="200" w:line="276" w:lineRule="auto"/>
    </w:pPr>
    <w:rPr>
      <w:rFonts w:eastAsiaTheme="minorHAnsi"/>
    </w:rPr>
  </w:style>
  <w:style w:type="paragraph" w:customStyle="1" w:styleId="08100A71B0DD469DB594548A82ED05864">
    <w:name w:val="08100A71B0DD469DB594548A82ED05864"/>
    <w:rsid w:val="005F5E89"/>
    <w:pPr>
      <w:spacing w:after="200" w:line="276" w:lineRule="auto"/>
    </w:pPr>
    <w:rPr>
      <w:rFonts w:eastAsiaTheme="minorHAnsi"/>
    </w:rPr>
  </w:style>
  <w:style w:type="paragraph" w:customStyle="1" w:styleId="8B9601FB23574B8AB42987608A8474B14">
    <w:name w:val="8B9601FB23574B8AB42987608A8474B14"/>
    <w:rsid w:val="005F5E89"/>
    <w:pPr>
      <w:spacing w:after="200" w:line="276" w:lineRule="auto"/>
    </w:pPr>
    <w:rPr>
      <w:rFonts w:eastAsiaTheme="minorHAnsi"/>
    </w:rPr>
  </w:style>
  <w:style w:type="paragraph" w:customStyle="1" w:styleId="3621C5D7B7E44748AFFA926E81D6F6F74">
    <w:name w:val="3621C5D7B7E44748AFFA926E81D6F6F74"/>
    <w:rsid w:val="005F5E89"/>
    <w:pPr>
      <w:spacing w:after="200" w:line="276" w:lineRule="auto"/>
    </w:pPr>
    <w:rPr>
      <w:rFonts w:eastAsiaTheme="minorHAnsi"/>
    </w:rPr>
  </w:style>
  <w:style w:type="paragraph" w:customStyle="1" w:styleId="882734A4471D44EABEA54FBDF81C57BB4">
    <w:name w:val="882734A4471D44EABEA54FBDF81C57BB4"/>
    <w:rsid w:val="005F5E89"/>
    <w:pPr>
      <w:spacing w:after="200" w:line="276" w:lineRule="auto"/>
    </w:pPr>
    <w:rPr>
      <w:rFonts w:eastAsiaTheme="minorHAnsi"/>
    </w:rPr>
  </w:style>
  <w:style w:type="paragraph" w:customStyle="1" w:styleId="763A2A7970324D578ED49AF0B2E366BA4">
    <w:name w:val="763A2A7970324D578ED49AF0B2E366BA4"/>
    <w:rsid w:val="005F5E89"/>
    <w:pPr>
      <w:spacing w:after="200" w:line="276" w:lineRule="auto"/>
    </w:pPr>
    <w:rPr>
      <w:rFonts w:eastAsiaTheme="minorHAnsi"/>
    </w:rPr>
  </w:style>
  <w:style w:type="paragraph" w:customStyle="1" w:styleId="794D1576A2E240B3B1446E70BBC6E7704">
    <w:name w:val="794D1576A2E240B3B1446E70BBC6E7704"/>
    <w:rsid w:val="005F5E89"/>
    <w:pPr>
      <w:spacing w:after="200" w:line="276" w:lineRule="auto"/>
    </w:pPr>
    <w:rPr>
      <w:rFonts w:eastAsiaTheme="minorHAnsi"/>
    </w:rPr>
  </w:style>
  <w:style w:type="paragraph" w:customStyle="1" w:styleId="C214916F891A487FB5F07BAEDCF3291B4">
    <w:name w:val="C214916F891A487FB5F07BAEDCF3291B4"/>
    <w:rsid w:val="005F5E89"/>
    <w:pPr>
      <w:spacing w:after="200" w:line="276" w:lineRule="auto"/>
    </w:pPr>
    <w:rPr>
      <w:rFonts w:eastAsiaTheme="minorHAnsi"/>
    </w:rPr>
  </w:style>
  <w:style w:type="paragraph" w:customStyle="1" w:styleId="CFE150103C5F48B9AD3ACFA40749923C4">
    <w:name w:val="CFE150103C5F48B9AD3ACFA40749923C4"/>
    <w:rsid w:val="005F5E89"/>
    <w:pPr>
      <w:spacing w:after="200" w:line="276" w:lineRule="auto"/>
    </w:pPr>
    <w:rPr>
      <w:rFonts w:eastAsiaTheme="minorHAnsi"/>
    </w:rPr>
  </w:style>
  <w:style w:type="paragraph" w:customStyle="1" w:styleId="DBDBC7FD7C6A45A1BCB0B277034060E24">
    <w:name w:val="DBDBC7FD7C6A45A1BCB0B277034060E24"/>
    <w:rsid w:val="005F5E89"/>
    <w:pPr>
      <w:spacing w:after="200" w:line="276" w:lineRule="auto"/>
    </w:pPr>
    <w:rPr>
      <w:rFonts w:eastAsiaTheme="minorHAnsi"/>
    </w:rPr>
  </w:style>
  <w:style w:type="paragraph" w:customStyle="1" w:styleId="3B9EFE2E3C364F40BFFCC8CAFEBB9B174">
    <w:name w:val="3B9EFE2E3C364F40BFFCC8CAFEBB9B174"/>
    <w:rsid w:val="005F5E89"/>
    <w:pPr>
      <w:spacing w:after="200" w:line="276" w:lineRule="auto"/>
    </w:pPr>
    <w:rPr>
      <w:rFonts w:eastAsiaTheme="minorHAnsi"/>
    </w:rPr>
  </w:style>
  <w:style w:type="paragraph" w:customStyle="1" w:styleId="B36AE14775AE48BD8AE491C1729E3A234">
    <w:name w:val="B36AE14775AE48BD8AE491C1729E3A234"/>
    <w:rsid w:val="005F5E89"/>
    <w:pPr>
      <w:spacing w:after="200" w:line="276" w:lineRule="auto"/>
    </w:pPr>
    <w:rPr>
      <w:rFonts w:eastAsiaTheme="minorHAnsi"/>
    </w:rPr>
  </w:style>
  <w:style w:type="paragraph" w:customStyle="1" w:styleId="51BFDB50AB2D4F18B792D414BF75DEC64">
    <w:name w:val="51BFDB50AB2D4F18B792D414BF75DEC64"/>
    <w:rsid w:val="005F5E89"/>
    <w:pPr>
      <w:spacing w:after="200" w:line="276" w:lineRule="auto"/>
    </w:pPr>
    <w:rPr>
      <w:rFonts w:eastAsiaTheme="minorHAnsi"/>
    </w:rPr>
  </w:style>
  <w:style w:type="paragraph" w:customStyle="1" w:styleId="DCBFFC03C2724BBEADF75C6225F84D8F4">
    <w:name w:val="DCBFFC03C2724BBEADF75C6225F84D8F4"/>
    <w:rsid w:val="005F5E89"/>
    <w:pPr>
      <w:spacing w:after="200" w:line="276" w:lineRule="auto"/>
    </w:pPr>
    <w:rPr>
      <w:rFonts w:eastAsiaTheme="minorHAnsi"/>
    </w:rPr>
  </w:style>
  <w:style w:type="paragraph" w:customStyle="1" w:styleId="EE9C4C8A71994AE08B8424A19784DB464">
    <w:name w:val="EE9C4C8A71994AE08B8424A19784DB464"/>
    <w:rsid w:val="005F5E89"/>
    <w:pPr>
      <w:spacing w:after="200" w:line="276" w:lineRule="auto"/>
    </w:pPr>
    <w:rPr>
      <w:rFonts w:eastAsiaTheme="minorHAnsi"/>
    </w:rPr>
  </w:style>
  <w:style w:type="paragraph" w:customStyle="1" w:styleId="621EB86E6DBC4D28BDD5776FCF8C64004">
    <w:name w:val="621EB86E6DBC4D28BDD5776FCF8C64004"/>
    <w:rsid w:val="005F5E89"/>
    <w:pPr>
      <w:spacing w:after="200" w:line="276" w:lineRule="auto"/>
    </w:pPr>
    <w:rPr>
      <w:rFonts w:eastAsiaTheme="minorHAnsi"/>
    </w:rPr>
  </w:style>
  <w:style w:type="paragraph" w:customStyle="1" w:styleId="554567B6F0BA443296D2DF40776E27374">
    <w:name w:val="554567B6F0BA443296D2DF40776E27374"/>
    <w:rsid w:val="005F5E89"/>
    <w:pPr>
      <w:spacing w:after="200" w:line="276" w:lineRule="auto"/>
    </w:pPr>
    <w:rPr>
      <w:rFonts w:eastAsiaTheme="minorHAnsi"/>
    </w:rPr>
  </w:style>
  <w:style w:type="paragraph" w:customStyle="1" w:styleId="9C84845155954683867A2D0CD1C8933A4">
    <w:name w:val="9C84845155954683867A2D0CD1C8933A4"/>
    <w:rsid w:val="005F5E89"/>
    <w:pPr>
      <w:spacing w:after="200" w:line="276" w:lineRule="auto"/>
    </w:pPr>
    <w:rPr>
      <w:rFonts w:eastAsiaTheme="minorHAnsi"/>
    </w:rPr>
  </w:style>
  <w:style w:type="paragraph" w:customStyle="1" w:styleId="D8703C584C57455AAE86DF458693BAF64">
    <w:name w:val="D8703C584C57455AAE86DF458693BAF64"/>
    <w:rsid w:val="005F5E89"/>
    <w:pPr>
      <w:spacing w:after="200" w:line="276" w:lineRule="auto"/>
    </w:pPr>
    <w:rPr>
      <w:rFonts w:eastAsiaTheme="minorHAnsi"/>
    </w:rPr>
  </w:style>
  <w:style w:type="paragraph" w:customStyle="1" w:styleId="2547D81E77A44C609F5502D7FA67C4B64">
    <w:name w:val="2547D81E77A44C609F5502D7FA67C4B64"/>
    <w:rsid w:val="005F5E89"/>
    <w:pPr>
      <w:spacing w:after="200" w:line="276" w:lineRule="auto"/>
    </w:pPr>
    <w:rPr>
      <w:rFonts w:eastAsiaTheme="minorHAnsi"/>
    </w:rPr>
  </w:style>
  <w:style w:type="paragraph" w:customStyle="1" w:styleId="8BAEF8B76E7D407FB47FF8732BC4D29F4">
    <w:name w:val="8BAEF8B76E7D407FB47FF8732BC4D29F4"/>
    <w:rsid w:val="005F5E89"/>
    <w:pPr>
      <w:spacing w:after="200" w:line="276" w:lineRule="auto"/>
    </w:pPr>
    <w:rPr>
      <w:rFonts w:eastAsiaTheme="minorHAnsi"/>
    </w:rPr>
  </w:style>
  <w:style w:type="paragraph" w:customStyle="1" w:styleId="6B795E9B3B4841A7A0B35A0EAD7762674">
    <w:name w:val="6B795E9B3B4841A7A0B35A0EAD7762674"/>
    <w:rsid w:val="005F5E89"/>
    <w:pPr>
      <w:spacing w:after="200" w:line="276" w:lineRule="auto"/>
    </w:pPr>
    <w:rPr>
      <w:rFonts w:eastAsiaTheme="minorHAnsi"/>
    </w:rPr>
  </w:style>
  <w:style w:type="paragraph" w:customStyle="1" w:styleId="C60B3CF1B5D140F696EF6A047EB66C925">
    <w:name w:val="C60B3CF1B5D140F696EF6A047EB66C925"/>
    <w:rsid w:val="005F5E89"/>
    <w:pPr>
      <w:spacing w:after="200" w:line="276" w:lineRule="auto"/>
    </w:pPr>
    <w:rPr>
      <w:rFonts w:eastAsiaTheme="minorHAnsi"/>
    </w:rPr>
  </w:style>
  <w:style w:type="paragraph" w:customStyle="1" w:styleId="56B4A6616E044E82AAD48D7E5514A54A3">
    <w:name w:val="56B4A6616E044E82AAD48D7E5514A54A3"/>
    <w:rsid w:val="005F5E89"/>
    <w:pPr>
      <w:spacing w:after="200" w:line="276" w:lineRule="auto"/>
    </w:pPr>
    <w:rPr>
      <w:rFonts w:eastAsiaTheme="minorHAnsi"/>
    </w:rPr>
  </w:style>
  <w:style w:type="paragraph" w:customStyle="1" w:styleId="24139A59EB5A47D8B35AE48B5ABBCD923">
    <w:name w:val="24139A59EB5A47D8B35AE48B5ABBCD923"/>
    <w:rsid w:val="005F5E89"/>
    <w:pPr>
      <w:spacing w:after="200" w:line="276" w:lineRule="auto"/>
    </w:pPr>
    <w:rPr>
      <w:rFonts w:eastAsiaTheme="minorHAnsi"/>
    </w:rPr>
  </w:style>
  <w:style w:type="paragraph" w:customStyle="1" w:styleId="2244A50AC4F444D19629C47E9C939EA13">
    <w:name w:val="2244A50AC4F444D19629C47E9C939EA13"/>
    <w:rsid w:val="005F5E89"/>
    <w:pPr>
      <w:spacing w:after="200" w:line="276" w:lineRule="auto"/>
    </w:pPr>
    <w:rPr>
      <w:rFonts w:eastAsiaTheme="minorHAnsi"/>
    </w:rPr>
  </w:style>
  <w:style w:type="paragraph" w:customStyle="1" w:styleId="9B6C067FC5EF4C0DBDE9E9B149F3F8933">
    <w:name w:val="9B6C067FC5EF4C0DBDE9E9B149F3F8933"/>
    <w:rsid w:val="005F5E89"/>
    <w:pPr>
      <w:spacing w:after="200" w:line="276" w:lineRule="auto"/>
    </w:pPr>
    <w:rPr>
      <w:rFonts w:eastAsiaTheme="minorHAnsi"/>
    </w:rPr>
  </w:style>
  <w:style w:type="paragraph" w:customStyle="1" w:styleId="185E7AB8EEAE4E36804116E10FBD61D43">
    <w:name w:val="185E7AB8EEAE4E36804116E10FBD61D43"/>
    <w:rsid w:val="005F5E89"/>
    <w:pPr>
      <w:spacing w:after="200" w:line="276" w:lineRule="auto"/>
    </w:pPr>
    <w:rPr>
      <w:rFonts w:eastAsiaTheme="minorHAnsi"/>
    </w:rPr>
  </w:style>
  <w:style w:type="paragraph" w:customStyle="1" w:styleId="888150ACF65B43369537EF1B1C765FDA3">
    <w:name w:val="888150ACF65B43369537EF1B1C765FDA3"/>
    <w:rsid w:val="005F5E89"/>
    <w:pPr>
      <w:spacing w:after="200" w:line="276" w:lineRule="auto"/>
    </w:pPr>
    <w:rPr>
      <w:rFonts w:eastAsiaTheme="minorHAnsi"/>
    </w:rPr>
  </w:style>
  <w:style w:type="paragraph" w:customStyle="1" w:styleId="ACCC0F1A1B9A42C9B7D0CA3E592B9D193">
    <w:name w:val="ACCC0F1A1B9A42C9B7D0CA3E592B9D193"/>
    <w:rsid w:val="005F5E89"/>
    <w:pPr>
      <w:spacing w:after="200" w:line="276" w:lineRule="auto"/>
    </w:pPr>
    <w:rPr>
      <w:rFonts w:eastAsiaTheme="minorHAnsi"/>
    </w:rPr>
  </w:style>
  <w:style w:type="paragraph" w:customStyle="1" w:styleId="9830271C256A41D49D10501D357982D33">
    <w:name w:val="9830271C256A41D49D10501D357982D33"/>
    <w:rsid w:val="005F5E89"/>
    <w:pPr>
      <w:spacing w:after="200" w:line="276" w:lineRule="auto"/>
    </w:pPr>
    <w:rPr>
      <w:rFonts w:eastAsiaTheme="minorHAnsi"/>
    </w:rPr>
  </w:style>
  <w:style w:type="paragraph" w:customStyle="1" w:styleId="B23F0339FB5F4C1B9A46A95AB5A839063">
    <w:name w:val="B23F0339FB5F4C1B9A46A95AB5A839063"/>
    <w:rsid w:val="005F5E89"/>
    <w:pPr>
      <w:spacing w:after="200" w:line="276" w:lineRule="auto"/>
    </w:pPr>
    <w:rPr>
      <w:rFonts w:eastAsiaTheme="minorHAnsi"/>
    </w:rPr>
  </w:style>
  <w:style w:type="paragraph" w:customStyle="1" w:styleId="CAB2A72260E24C44B287BE1340F8ED713">
    <w:name w:val="CAB2A72260E24C44B287BE1340F8ED713"/>
    <w:rsid w:val="005F5E89"/>
    <w:pPr>
      <w:spacing w:after="200" w:line="276" w:lineRule="auto"/>
    </w:pPr>
    <w:rPr>
      <w:rFonts w:eastAsiaTheme="minorHAnsi"/>
    </w:rPr>
  </w:style>
  <w:style w:type="paragraph" w:customStyle="1" w:styleId="2C2076B102984196A3B6E120297B9A923">
    <w:name w:val="2C2076B102984196A3B6E120297B9A923"/>
    <w:rsid w:val="005F5E89"/>
    <w:pPr>
      <w:spacing w:after="200" w:line="276" w:lineRule="auto"/>
    </w:pPr>
    <w:rPr>
      <w:rFonts w:eastAsiaTheme="minorHAnsi"/>
    </w:rPr>
  </w:style>
  <w:style w:type="paragraph" w:customStyle="1" w:styleId="CA429A14A08F481283CF64F08FBB90493">
    <w:name w:val="CA429A14A08F481283CF64F08FBB90493"/>
    <w:rsid w:val="005F5E89"/>
    <w:pPr>
      <w:spacing w:after="200" w:line="276" w:lineRule="auto"/>
    </w:pPr>
    <w:rPr>
      <w:rFonts w:eastAsiaTheme="minorHAnsi"/>
    </w:rPr>
  </w:style>
  <w:style w:type="paragraph" w:customStyle="1" w:styleId="17914FF8506648D49CCAF1AA5778A4413">
    <w:name w:val="17914FF8506648D49CCAF1AA5778A4413"/>
    <w:rsid w:val="005F5E89"/>
    <w:pPr>
      <w:spacing w:after="200" w:line="276" w:lineRule="auto"/>
    </w:pPr>
    <w:rPr>
      <w:rFonts w:eastAsiaTheme="minorHAnsi"/>
    </w:rPr>
  </w:style>
  <w:style w:type="paragraph" w:customStyle="1" w:styleId="581FBF1E2C684629A6390DF7BB7BB9163">
    <w:name w:val="581FBF1E2C684629A6390DF7BB7BB9163"/>
    <w:rsid w:val="005F5E89"/>
    <w:pPr>
      <w:spacing w:after="200" w:line="276" w:lineRule="auto"/>
    </w:pPr>
    <w:rPr>
      <w:rFonts w:eastAsiaTheme="minorHAnsi"/>
    </w:rPr>
  </w:style>
  <w:style w:type="paragraph" w:customStyle="1" w:styleId="629F080001A44C5882860DFFAA845CD63">
    <w:name w:val="629F080001A44C5882860DFFAA845CD63"/>
    <w:rsid w:val="005F5E89"/>
    <w:pPr>
      <w:spacing w:after="200" w:line="276" w:lineRule="auto"/>
    </w:pPr>
    <w:rPr>
      <w:rFonts w:eastAsiaTheme="minorHAnsi"/>
    </w:rPr>
  </w:style>
  <w:style w:type="paragraph" w:customStyle="1" w:styleId="2D51504CBF2A4B03B0288EB971812AC21">
    <w:name w:val="2D51504CBF2A4B03B0288EB971812AC21"/>
    <w:rsid w:val="005F5E89"/>
    <w:pPr>
      <w:spacing w:after="200" w:line="276" w:lineRule="auto"/>
    </w:pPr>
    <w:rPr>
      <w:rFonts w:eastAsiaTheme="minorHAnsi"/>
    </w:rPr>
  </w:style>
  <w:style w:type="paragraph" w:customStyle="1" w:styleId="3E77699B406C4C418B1D9D3F74D91DE23">
    <w:name w:val="3E77699B406C4C418B1D9D3F74D91DE23"/>
    <w:rsid w:val="005F5E89"/>
    <w:pPr>
      <w:spacing w:after="200" w:line="276" w:lineRule="auto"/>
    </w:pPr>
    <w:rPr>
      <w:rFonts w:eastAsiaTheme="minorHAnsi"/>
    </w:rPr>
  </w:style>
  <w:style w:type="paragraph" w:customStyle="1" w:styleId="8A65A95EEBEF408FA816268A699C7EFF3">
    <w:name w:val="8A65A95EEBEF408FA816268A699C7EFF3"/>
    <w:rsid w:val="005F5E89"/>
    <w:pPr>
      <w:spacing w:after="200" w:line="276" w:lineRule="auto"/>
    </w:pPr>
    <w:rPr>
      <w:rFonts w:eastAsiaTheme="minorHAnsi"/>
    </w:rPr>
  </w:style>
  <w:style w:type="paragraph" w:customStyle="1" w:styleId="3E98AC4C09EA47F2A689BDBAE665F6923">
    <w:name w:val="3E98AC4C09EA47F2A689BDBAE665F6923"/>
    <w:rsid w:val="005F5E89"/>
    <w:pPr>
      <w:spacing w:after="200" w:line="276" w:lineRule="auto"/>
    </w:pPr>
    <w:rPr>
      <w:rFonts w:eastAsiaTheme="minorHAnsi"/>
    </w:rPr>
  </w:style>
  <w:style w:type="paragraph" w:customStyle="1" w:styleId="3C9B51CCE5724139AEAB474D764F0A223">
    <w:name w:val="3C9B51CCE5724139AEAB474D764F0A223"/>
    <w:rsid w:val="005F5E89"/>
    <w:pPr>
      <w:spacing w:after="200" w:line="276" w:lineRule="auto"/>
    </w:pPr>
    <w:rPr>
      <w:rFonts w:eastAsiaTheme="minorHAnsi"/>
    </w:rPr>
  </w:style>
  <w:style w:type="paragraph" w:customStyle="1" w:styleId="0139B0AB059A4FE9A0BE717B0322DABE3">
    <w:name w:val="0139B0AB059A4FE9A0BE717B0322DABE3"/>
    <w:rsid w:val="005F5E89"/>
    <w:pPr>
      <w:spacing w:after="200" w:line="276" w:lineRule="auto"/>
    </w:pPr>
    <w:rPr>
      <w:rFonts w:eastAsiaTheme="minorHAnsi"/>
    </w:rPr>
  </w:style>
  <w:style w:type="paragraph" w:customStyle="1" w:styleId="00B01B0E5D404B79A176CE04EED39EE63">
    <w:name w:val="00B01B0E5D404B79A176CE04EED39EE63"/>
    <w:rsid w:val="005F5E89"/>
    <w:pPr>
      <w:spacing w:after="200" w:line="276" w:lineRule="auto"/>
    </w:pPr>
    <w:rPr>
      <w:rFonts w:eastAsiaTheme="minorHAnsi"/>
    </w:rPr>
  </w:style>
  <w:style w:type="paragraph" w:customStyle="1" w:styleId="EB2FDD305D404C658861EB6F3346BEEF1">
    <w:name w:val="EB2FDD305D404C658861EB6F3346BEEF1"/>
    <w:rsid w:val="005F5E89"/>
    <w:pPr>
      <w:spacing w:after="200" w:line="276" w:lineRule="auto"/>
    </w:pPr>
    <w:rPr>
      <w:rFonts w:eastAsiaTheme="minorHAnsi"/>
    </w:rPr>
  </w:style>
  <w:style w:type="paragraph" w:customStyle="1" w:styleId="12F23FE671064AA799976D6396D1A36F3">
    <w:name w:val="12F23FE671064AA799976D6396D1A36F3"/>
    <w:rsid w:val="005F5E89"/>
    <w:pPr>
      <w:spacing w:after="200" w:line="276" w:lineRule="auto"/>
    </w:pPr>
    <w:rPr>
      <w:rFonts w:eastAsiaTheme="minorHAnsi"/>
    </w:rPr>
  </w:style>
  <w:style w:type="paragraph" w:customStyle="1" w:styleId="845FFA5236A34D1C9B221AB62850A4663">
    <w:name w:val="845FFA5236A34D1C9B221AB62850A4663"/>
    <w:rsid w:val="005F5E89"/>
    <w:pPr>
      <w:spacing w:after="200" w:line="276" w:lineRule="auto"/>
    </w:pPr>
    <w:rPr>
      <w:rFonts w:eastAsiaTheme="minorHAnsi"/>
    </w:rPr>
  </w:style>
  <w:style w:type="paragraph" w:customStyle="1" w:styleId="0F96FBC1AAD8435DA57535AF2A9137EE3">
    <w:name w:val="0F96FBC1AAD8435DA57535AF2A9137EE3"/>
    <w:rsid w:val="005F5E89"/>
    <w:pPr>
      <w:spacing w:after="200" w:line="276" w:lineRule="auto"/>
    </w:pPr>
    <w:rPr>
      <w:rFonts w:eastAsiaTheme="minorHAnsi"/>
    </w:rPr>
  </w:style>
  <w:style w:type="paragraph" w:customStyle="1" w:styleId="54FC97C50AE84F77BAFDC62B2B5CC8F83">
    <w:name w:val="54FC97C50AE84F77BAFDC62B2B5CC8F83"/>
    <w:rsid w:val="005F5E89"/>
    <w:pPr>
      <w:spacing w:after="200" w:line="276" w:lineRule="auto"/>
    </w:pPr>
    <w:rPr>
      <w:rFonts w:eastAsiaTheme="minorHAnsi"/>
    </w:rPr>
  </w:style>
  <w:style w:type="paragraph" w:customStyle="1" w:styleId="78A2A24A157D40428E219C0180EB8FF93">
    <w:name w:val="78A2A24A157D40428E219C0180EB8FF93"/>
    <w:rsid w:val="005F5E89"/>
    <w:pPr>
      <w:spacing w:after="200" w:line="276" w:lineRule="auto"/>
    </w:pPr>
    <w:rPr>
      <w:rFonts w:eastAsiaTheme="minorHAnsi"/>
    </w:rPr>
  </w:style>
  <w:style w:type="paragraph" w:customStyle="1" w:styleId="3E41B3DB1FEE44AFABB5AC12B9D188E45">
    <w:name w:val="3E41B3DB1FEE44AFABB5AC12B9D188E45"/>
    <w:rsid w:val="005F5E89"/>
    <w:pPr>
      <w:spacing w:after="200" w:line="276" w:lineRule="auto"/>
    </w:pPr>
    <w:rPr>
      <w:rFonts w:eastAsiaTheme="minorHAnsi"/>
    </w:rPr>
  </w:style>
  <w:style w:type="paragraph" w:customStyle="1" w:styleId="237921F05A6F4AC59B08393DAC627B9E5">
    <w:name w:val="237921F05A6F4AC59B08393DAC627B9E5"/>
    <w:rsid w:val="005F5E89"/>
    <w:pPr>
      <w:spacing w:after="200" w:line="276" w:lineRule="auto"/>
    </w:pPr>
    <w:rPr>
      <w:rFonts w:eastAsiaTheme="minorHAnsi"/>
    </w:rPr>
  </w:style>
  <w:style w:type="paragraph" w:customStyle="1" w:styleId="BF7DA22DD9DE4C9E82587936EEEB70D15">
    <w:name w:val="BF7DA22DD9DE4C9E82587936EEEB70D15"/>
    <w:rsid w:val="005F5E89"/>
    <w:pPr>
      <w:spacing w:after="200" w:line="276" w:lineRule="auto"/>
    </w:pPr>
    <w:rPr>
      <w:rFonts w:eastAsiaTheme="minorHAnsi"/>
    </w:rPr>
  </w:style>
  <w:style w:type="paragraph" w:customStyle="1" w:styleId="32F610E52DA84215AE783DEB656848C35">
    <w:name w:val="32F610E52DA84215AE783DEB656848C35"/>
    <w:rsid w:val="005F5E89"/>
    <w:pPr>
      <w:spacing w:after="200" w:line="276" w:lineRule="auto"/>
    </w:pPr>
    <w:rPr>
      <w:rFonts w:eastAsiaTheme="minorHAnsi"/>
    </w:rPr>
  </w:style>
  <w:style w:type="paragraph" w:customStyle="1" w:styleId="C07087325CB544FA8239ED3558F10DE25">
    <w:name w:val="C07087325CB544FA8239ED3558F10DE25"/>
    <w:rsid w:val="005F5E89"/>
    <w:pPr>
      <w:spacing w:after="200" w:line="276" w:lineRule="auto"/>
    </w:pPr>
    <w:rPr>
      <w:rFonts w:eastAsiaTheme="minorHAnsi"/>
    </w:rPr>
  </w:style>
  <w:style w:type="paragraph" w:customStyle="1" w:styleId="6FD1C35122AC472BBCA226D6A182AA885">
    <w:name w:val="6FD1C35122AC472BBCA226D6A182AA885"/>
    <w:rsid w:val="005F5E89"/>
    <w:pPr>
      <w:spacing w:after="200" w:line="276" w:lineRule="auto"/>
    </w:pPr>
    <w:rPr>
      <w:rFonts w:eastAsiaTheme="minorHAnsi"/>
    </w:rPr>
  </w:style>
  <w:style w:type="paragraph" w:customStyle="1" w:styleId="9EAF6C114C06456F91CF235F4ADEA4045">
    <w:name w:val="9EAF6C114C06456F91CF235F4ADEA4045"/>
    <w:rsid w:val="005F5E89"/>
    <w:pPr>
      <w:spacing w:after="200" w:line="276" w:lineRule="auto"/>
    </w:pPr>
    <w:rPr>
      <w:rFonts w:eastAsiaTheme="minorHAnsi"/>
    </w:rPr>
  </w:style>
  <w:style w:type="paragraph" w:customStyle="1" w:styleId="D6F4E46A69044BDE853559B8925348E25">
    <w:name w:val="D6F4E46A69044BDE853559B8925348E25"/>
    <w:rsid w:val="005F5E89"/>
    <w:pPr>
      <w:spacing w:after="200" w:line="276" w:lineRule="auto"/>
    </w:pPr>
    <w:rPr>
      <w:rFonts w:eastAsiaTheme="minorHAnsi"/>
    </w:rPr>
  </w:style>
  <w:style w:type="paragraph" w:customStyle="1" w:styleId="8CCB7F2C0AF2463CB581D0486CBFA5C15">
    <w:name w:val="8CCB7F2C0AF2463CB581D0486CBFA5C15"/>
    <w:rsid w:val="005F5E89"/>
    <w:pPr>
      <w:spacing w:after="200" w:line="276" w:lineRule="auto"/>
    </w:pPr>
    <w:rPr>
      <w:rFonts w:eastAsiaTheme="minorHAnsi"/>
    </w:rPr>
  </w:style>
  <w:style w:type="paragraph" w:customStyle="1" w:styleId="7BC15382C5FA45258457EC7A39D1E76D5">
    <w:name w:val="7BC15382C5FA45258457EC7A39D1E76D5"/>
    <w:rsid w:val="005F5E89"/>
    <w:pPr>
      <w:spacing w:after="200" w:line="276" w:lineRule="auto"/>
    </w:pPr>
    <w:rPr>
      <w:rFonts w:eastAsiaTheme="minorHAnsi"/>
    </w:rPr>
  </w:style>
  <w:style w:type="paragraph" w:customStyle="1" w:styleId="09A02B0A1FBA4792B1E74DF297F96AE65">
    <w:name w:val="09A02B0A1FBA4792B1E74DF297F96AE65"/>
    <w:rsid w:val="005F5E89"/>
    <w:pPr>
      <w:spacing w:after="200" w:line="276" w:lineRule="auto"/>
    </w:pPr>
    <w:rPr>
      <w:rFonts w:eastAsiaTheme="minorHAnsi"/>
    </w:rPr>
  </w:style>
  <w:style w:type="paragraph" w:customStyle="1" w:styleId="D4D02E0CF39547BB94CB53C4C55638825">
    <w:name w:val="D4D02E0CF39547BB94CB53C4C55638825"/>
    <w:rsid w:val="005F5E89"/>
    <w:pPr>
      <w:spacing w:after="200" w:line="276" w:lineRule="auto"/>
    </w:pPr>
    <w:rPr>
      <w:rFonts w:eastAsiaTheme="minorHAnsi"/>
    </w:rPr>
  </w:style>
  <w:style w:type="paragraph" w:customStyle="1" w:styleId="F53CC52D2BE748558AE87192B81B50525">
    <w:name w:val="F53CC52D2BE748558AE87192B81B50525"/>
    <w:rsid w:val="005F5E89"/>
    <w:pPr>
      <w:spacing w:after="200" w:line="276" w:lineRule="auto"/>
    </w:pPr>
    <w:rPr>
      <w:rFonts w:eastAsiaTheme="minorHAnsi"/>
    </w:rPr>
  </w:style>
  <w:style w:type="paragraph" w:customStyle="1" w:styleId="A3C655DAB1DE43F99E18F07993E95F4A5">
    <w:name w:val="A3C655DAB1DE43F99E18F07993E95F4A5"/>
    <w:rsid w:val="005F5E89"/>
    <w:pPr>
      <w:spacing w:after="200" w:line="276" w:lineRule="auto"/>
    </w:pPr>
    <w:rPr>
      <w:rFonts w:eastAsiaTheme="minorHAnsi"/>
    </w:rPr>
  </w:style>
  <w:style w:type="paragraph" w:customStyle="1" w:styleId="CEE3F9A18F5444CEB3F5052E54A9F2455">
    <w:name w:val="CEE3F9A18F5444CEB3F5052E54A9F2455"/>
    <w:rsid w:val="005F5E89"/>
    <w:pPr>
      <w:spacing w:after="200" w:line="276" w:lineRule="auto"/>
    </w:pPr>
    <w:rPr>
      <w:rFonts w:eastAsiaTheme="minorHAnsi"/>
    </w:rPr>
  </w:style>
  <w:style w:type="paragraph" w:customStyle="1" w:styleId="0ECE7974383A4644897B6CB8F33F80405">
    <w:name w:val="0ECE7974383A4644897B6CB8F33F80405"/>
    <w:rsid w:val="005F5E89"/>
    <w:pPr>
      <w:spacing w:after="200" w:line="276" w:lineRule="auto"/>
    </w:pPr>
    <w:rPr>
      <w:rFonts w:eastAsiaTheme="minorHAnsi"/>
    </w:rPr>
  </w:style>
  <w:style w:type="paragraph" w:customStyle="1" w:styleId="E72C2B7377594A1786FB02D41252520D5">
    <w:name w:val="E72C2B7377594A1786FB02D41252520D5"/>
    <w:rsid w:val="005F5E89"/>
    <w:pPr>
      <w:spacing w:after="200" w:line="276" w:lineRule="auto"/>
    </w:pPr>
    <w:rPr>
      <w:rFonts w:eastAsiaTheme="minorHAnsi"/>
    </w:rPr>
  </w:style>
  <w:style w:type="paragraph" w:customStyle="1" w:styleId="A3588416C13A4DC9B65E93CAD2E632AF5">
    <w:name w:val="A3588416C13A4DC9B65E93CAD2E632AF5"/>
    <w:rsid w:val="005F5E89"/>
    <w:pPr>
      <w:spacing w:after="200" w:line="276" w:lineRule="auto"/>
    </w:pPr>
    <w:rPr>
      <w:rFonts w:eastAsiaTheme="minorHAnsi"/>
    </w:rPr>
  </w:style>
  <w:style w:type="paragraph" w:customStyle="1" w:styleId="210AA8220084454F8C0FD526221AB7B35">
    <w:name w:val="210AA8220084454F8C0FD526221AB7B35"/>
    <w:rsid w:val="005F5E89"/>
    <w:pPr>
      <w:spacing w:after="200" w:line="276" w:lineRule="auto"/>
    </w:pPr>
    <w:rPr>
      <w:rFonts w:eastAsiaTheme="minorHAnsi"/>
    </w:rPr>
  </w:style>
  <w:style w:type="paragraph" w:customStyle="1" w:styleId="54F77A471AFC4C09A92B651C34615CE25">
    <w:name w:val="54F77A471AFC4C09A92B651C34615CE25"/>
    <w:rsid w:val="005F5E89"/>
    <w:pPr>
      <w:spacing w:after="200" w:line="276" w:lineRule="auto"/>
    </w:pPr>
    <w:rPr>
      <w:rFonts w:eastAsiaTheme="minorHAnsi"/>
    </w:rPr>
  </w:style>
  <w:style w:type="paragraph" w:customStyle="1" w:styleId="A8C5EACCE63A491A8182779E26C353F65">
    <w:name w:val="A8C5EACCE63A491A8182779E26C353F65"/>
    <w:rsid w:val="005F5E89"/>
    <w:pPr>
      <w:spacing w:after="200" w:line="276" w:lineRule="auto"/>
    </w:pPr>
    <w:rPr>
      <w:rFonts w:eastAsiaTheme="minorHAnsi"/>
    </w:rPr>
  </w:style>
  <w:style w:type="paragraph" w:customStyle="1" w:styleId="C5114795DC804547B66EB6A854349E175">
    <w:name w:val="C5114795DC804547B66EB6A854349E175"/>
    <w:rsid w:val="005F5E89"/>
    <w:pPr>
      <w:spacing w:after="200" w:line="276" w:lineRule="auto"/>
    </w:pPr>
    <w:rPr>
      <w:rFonts w:eastAsiaTheme="minorHAnsi"/>
    </w:rPr>
  </w:style>
  <w:style w:type="paragraph" w:customStyle="1" w:styleId="15EDDD80FEC94CD98F191465DA4699215">
    <w:name w:val="15EDDD80FEC94CD98F191465DA4699215"/>
    <w:rsid w:val="005F5E89"/>
    <w:pPr>
      <w:spacing w:after="200" w:line="276" w:lineRule="auto"/>
    </w:pPr>
    <w:rPr>
      <w:rFonts w:eastAsiaTheme="minorHAnsi"/>
    </w:rPr>
  </w:style>
  <w:style w:type="paragraph" w:customStyle="1" w:styleId="6DFBF8CFAF8D42E8BB3A51CF88345FFF5">
    <w:name w:val="6DFBF8CFAF8D42E8BB3A51CF88345FFF5"/>
    <w:rsid w:val="005F5E89"/>
    <w:pPr>
      <w:spacing w:after="200" w:line="276" w:lineRule="auto"/>
    </w:pPr>
    <w:rPr>
      <w:rFonts w:eastAsiaTheme="minorHAnsi"/>
    </w:rPr>
  </w:style>
  <w:style w:type="paragraph" w:customStyle="1" w:styleId="FF8DFB2175AB4D41AEFA1EE9A4ECA1785">
    <w:name w:val="FF8DFB2175AB4D41AEFA1EE9A4ECA1785"/>
    <w:rsid w:val="005F5E89"/>
    <w:pPr>
      <w:spacing w:after="200" w:line="276" w:lineRule="auto"/>
    </w:pPr>
    <w:rPr>
      <w:rFonts w:eastAsiaTheme="minorHAnsi"/>
    </w:rPr>
  </w:style>
  <w:style w:type="paragraph" w:customStyle="1" w:styleId="2AB7B9597B30476C9AF331FBD9B0E2BF5">
    <w:name w:val="2AB7B9597B30476C9AF331FBD9B0E2BF5"/>
    <w:rsid w:val="005F5E89"/>
    <w:pPr>
      <w:spacing w:after="200" w:line="276" w:lineRule="auto"/>
    </w:pPr>
    <w:rPr>
      <w:rFonts w:eastAsiaTheme="minorHAnsi"/>
    </w:rPr>
  </w:style>
  <w:style w:type="paragraph" w:customStyle="1" w:styleId="0F3437FF4DD04A7299B9DAACAC3A5A495">
    <w:name w:val="0F3437FF4DD04A7299B9DAACAC3A5A495"/>
    <w:rsid w:val="005F5E89"/>
    <w:pPr>
      <w:spacing w:after="200" w:line="276" w:lineRule="auto"/>
    </w:pPr>
    <w:rPr>
      <w:rFonts w:eastAsiaTheme="minorHAnsi"/>
    </w:rPr>
  </w:style>
  <w:style w:type="paragraph" w:customStyle="1" w:styleId="1B2041C33F2249088A19F769DBE044805">
    <w:name w:val="1B2041C33F2249088A19F769DBE044805"/>
    <w:rsid w:val="005F5E89"/>
    <w:pPr>
      <w:spacing w:after="200" w:line="276" w:lineRule="auto"/>
    </w:pPr>
    <w:rPr>
      <w:rFonts w:eastAsiaTheme="minorHAnsi"/>
    </w:rPr>
  </w:style>
  <w:style w:type="paragraph" w:customStyle="1" w:styleId="C609A1D702204E6DABDB619B492698995">
    <w:name w:val="C609A1D702204E6DABDB619B492698995"/>
    <w:rsid w:val="005F5E89"/>
    <w:pPr>
      <w:spacing w:after="200" w:line="276" w:lineRule="auto"/>
    </w:pPr>
    <w:rPr>
      <w:rFonts w:eastAsiaTheme="minorHAnsi"/>
    </w:rPr>
  </w:style>
  <w:style w:type="paragraph" w:customStyle="1" w:styleId="60AED29A2E964210BB5BC54DB246DED55">
    <w:name w:val="60AED29A2E964210BB5BC54DB246DED55"/>
    <w:rsid w:val="005F5E89"/>
    <w:pPr>
      <w:spacing w:after="200" w:line="276" w:lineRule="auto"/>
    </w:pPr>
    <w:rPr>
      <w:rFonts w:eastAsiaTheme="minorHAnsi"/>
    </w:rPr>
  </w:style>
  <w:style w:type="paragraph" w:customStyle="1" w:styleId="65C9F215F067448ABCF597013CF31EA75">
    <w:name w:val="65C9F215F067448ABCF597013CF31EA75"/>
    <w:rsid w:val="005F5E89"/>
    <w:pPr>
      <w:spacing w:after="200" w:line="276" w:lineRule="auto"/>
    </w:pPr>
    <w:rPr>
      <w:rFonts w:eastAsiaTheme="minorHAnsi"/>
    </w:rPr>
  </w:style>
  <w:style w:type="paragraph" w:customStyle="1" w:styleId="65970003F4774735916CF7CE19BF96BD5">
    <w:name w:val="65970003F4774735916CF7CE19BF96BD5"/>
    <w:rsid w:val="005F5E89"/>
    <w:pPr>
      <w:spacing w:after="200" w:line="276" w:lineRule="auto"/>
    </w:pPr>
    <w:rPr>
      <w:rFonts w:eastAsiaTheme="minorHAnsi"/>
    </w:rPr>
  </w:style>
  <w:style w:type="paragraph" w:customStyle="1" w:styleId="8FCFE3E0575A4C6996C47DDD7566C3555">
    <w:name w:val="8FCFE3E0575A4C6996C47DDD7566C3555"/>
    <w:rsid w:val="005F5E89"/>
    <w:pPr>
      <w:spacing w:after="200" w:line="276" w:lineRule="auto"/>
    </w:pPr>
    <w:rPr>
      <w:rFonts w:eastAsiaTheme="minorHAnsi"/>
    </w:rPr>
  </w:style>
  <w:style w:type="paragraph" w:customStyle="1" w:styleId="DB6E62ED7F6C4A528015207D9358F37B5">
    <w:name w:val="DB6E62ED7F6C4A528015207D9358F37B5"/>
    <w:rsid w:val="005F5E89"/>
    <w:pPr>
      <w:spacing w:after="200" w:line="276" w:lineRule="auto"/>
    </w:pPr>
    <w:rPr>
      <w:rFonts w:eastAsiaTheme="minorHAnsi"/>
    </w:rPr>
  </w:style>
  <w:style w:type="paragraph" w:customStyle="1" w:styleId="067485ED890F43EDA0EA733C71DC489F5">
    <w:name w:val="067485ED890F43EDA0EA733C71DC489F5"/>
    <w:rsid w:val="005F5E89"/>
    <w:pPr>
      <w:spacing w:after="200" w:line="276" w:lineRule="auto"/>
    </w:pPr>
    <w:rPr>
      <w:rFonts w:eastAsiaTheme="minorHAnsi"/>
    </w:rPr>
  </w:style>
  <w:style w:type="paragraph" w:customStyle="1" w:styleId="743284FB16824B12852A2F3FC32340115">
    <w:name w:val="743284FB16824B12852A2F3FC32340115"/>
    <w:rsid w:val="005F5E89"/>
    <w:pPr>
      <w:spacing w:after="200" w:line="276" w:lineRule="auto"/>
    </w:pPr>
    <w:rPr>
      <w:rFonts w:eastAsiaTheme="minorHAnsi"/>
    </w:rPr>
  </w:style>
  <w:style w:type="paragraph" w:customStyle="1" w:styleId="6100005FA74C4DFC8DEDE63FBE790CE55">
    <w:name w:val="6100005FA74C4DFC8DEDE63FBE790CE55"/>
    <w:rsid w:val="005F5E89"/>
    <w:pPr>
      <w:spacing w:after="200" w:line="276" w:lineRule="auto"/>
    </w:pPr>
    <w:rPr>
      <w:rFonts w:eastAsiaTheme="minorHAnsi"/>
    </w:rPr>
  </w:style>
  <w:style w:type="paragraph" w:customStyle="1" w:styleId="A6A864D9BED44ECCAE4153153FFDACB15">
    <w:name w:val="A6A864D9BED44ECCAE4153153FFDACB15"/>
    <w:rsid w:val="005F5E89"/>
    <w:pPr>
      <w:spacing w:after="200" w:line="276" w:lineRule="auto"/>
    </w:pPr>
    <w:rPr>
      <w:rFonts w:eastAsiaTheme="minorHAnsi"/>
    </w:rPr>
  </w:style>
  <w:style w:type="paragraph" w:customStyle="1" w:styleId="043D04B45B6341F48C8835C55E2F9A795">
    <w:name w:val="043D04B45B6341F48C8835C55E2F9A795"/>
    <w:rsid w:val="005F5E89"/>
    <w:pPr>
      <w:spacing w:after="200" w:line="276" w:lineRule="auto"/>
    </w:pPr>
    <w:rPr>
      <w:rFonts w:eastAsiaTheme="minorHAnsi"/>
    </w:rPr>
  </w:style>
  <w:style w:type="paragraph" w:customStyle="1" w:styleId="A80586A02A164C6989E7DE9A9BA653A25">
    <w:name w:val="A80586A02A164C6989E7DE9A9BA653A25"/>
    <w:rsid w:val="005F5E89"/>
    <w:pPr>
      <w:spacing w:after="200" w:line="276" w:lineRule="auto"/>
    </w:pPr>
    <w:rPr>
      <w:rFonts w:eastAsiaTheme="minorHAnsi"/>
    </w:rPr>
  </w:style>
  <w:style w:type="paragraph" w:customStyle="1" w:styleId="CD7AA03471FF4E9B92F99E37DF49427D5">
    <w:name w:val="CD7AA03471FF4E9B92F99E37DF49427D5"/>
    <w:rsid w:val="005F5E89"/>
    <w:pPr>
      <w:spacing w:after="200" w:line="276" w:lineRule="auto"/>
    </w:pPr>
    <w:rPr>
      <w:rFonts w:eastAsiaTheme="minorHAnsi"/>
    </w:rPr>
  </w:style>
  <w:style w:type="paragraph" w:customStyle="1" w:styleId="AB9E938420414A4DBCC9C809DC7D23505">
    <w:name w:val="AB9E938420414A4DBCC9C809DC7D23505"/>
    <w:rsid w:val="005F5E89"/>
    <w:pPr>
      <w:spacing w:after="200" w:line="276" w:lineRule="auto"/>
    </w:pPr>
    <w:rPr>
      <w:rFonts w:eastAsiaTheme="minorHAnsi"/>
    </w:rPr>
  </w:style>
  <w:style w:type="paragraph" w:customStyle="1" w:styleId="D53CE156A9A94CCB929B77669EE46DF75">
    <w:name w:val="D53CE156A9A94CCB929B77669EE46DF75"/>
    <w:rsid w:val="005F5E89"/>
    <w:pPr>
      <w:spacing w:after="200" w:line="276" w:lineRule="auto"/>
    </w:pPr>
    <w:rPr>
      <w:rFonts w:eastAsiaTheme="minorHAnsi"/>
    </w:rPr>
  </w:style>
  <w:style w:type="paragraph" w:customStyle="1" w:styleId="3CB985ECE40F44BDA76BFDA24D4F88C45">
    <w:name w:val="3CB985ECE40F44BDA76BFDA24D4F88C45"/>
    <w:rsid w:val="005F5E89"/>
    <w:pPr>
      <w:spacing w:after="200" w:line="276" w:lineRule="auto"/>
    </w:pPr>
    <w:rPr>
      <w:rFonts w:eastAsiaTheme="minorHAnsi"/>
    </w:rPr>
  </w:style>
  <w:style w:type="paragraph" w:customStyle="1" w:styleId="654575E6D51A42089EDED98591C37E285">
    <w:name w:val="654575E6D51A42089EDED98591C37E285"/>
    <w:rsid w:val="005F5E89"/>
    <w:pPr>
      <w:spacing w:after="200" w:line="276" w:lineRule="auto"/>
    </w:pPr>
    <w:rPr>
      <w:rFonts w:eastAsiaTheme="minorHAnsi"/>
    </w:rPr>
  </w:style>
  <w:style w:type="paragraph" w:customStyle="1" w:styleId="7269FF1C18734EF88E282E70A071A5045">
    <w:name w:val="7269FF1C18734EF88E282E70A071A5045"/>
    <w:rsid w:val="005F5E89"/>
    <w:pPr>
      <w:spacing w:after="200" w:line="276" w:lineRule="auto"/>
    </w:pPr>
    <w:rPr>
      <w:rFonts w:eastAsiaTheme="minorHAnsi"/>
    </w:rPr>
  </w:style>
  <w:style w:type="paragraph" w:customStyle="1" w:styleId="6F575ED5E11F44328BDE380A2699BD945">
    <w:name w:val="6F575ED5E11F44328BDE380A2699BD945"/>
    <w:rsid w:val="005F5E89"/>
    <w:pPr>
      <w:spacing w:after="200" w:line="276" w:lineRule="auto"/>
    </w:pPr>
    <w:rPr>
      <w:rFonts w:eastAsiaTheme="minorHAnsi"/>
    </w:rPr>
  </w:style>
  <w:style w:type="paragraph" w:customStyle="1" w:styleId="FFC4CAEA26584EF09F992834E66E78E16">
    <w:name w:val="FFC4CAEA26584EF09F992834E66E78E16"/>
    <w:rsid w:val="005F5E89"/>
    <w:pPr>
      <w:spacing w:after="200" w:line="276" w:lineRule="auto"/>
    </w:pPr>
    <w:rPr>
      <w:rFonts w:eastAsiaTheme="minorHAnsi"/>
    </w:rPr>
  </w:style>
  <w:style w:type="paragraph" w:customStyle="1" w:styleId="CF8F85C77DB84AD88105F5AA12CA207D5">
    <w:name w:val="CF8F85C77DB84AD88105F5AA12CA207D5"/>
    <w:rsid w:val="005F5E89"/>
    <w:pPr>
      <w:spacing w:after="200" w:line="276" w:lineRule="auto"/>
    </w:pPr>
    <w:rPr>
      <w:rFonts w:eastAsiaTheme="minorHAnsi"/>
    </w:rPr>
  </w:style>
  <w:style w:type="paragraph" w:customStyle="1" w:styleId="6EBCC7C35B054ECB90A8F039B830A6C85">
    <w:name w:val="6EBCC7C35B054ECB90A8F039B830A6C85"/>
    <w:rsid w:val="005F5E89"/>
    <w:pPr>
      <w:spacing w:after="200" w:line="276" w:lineRule="auto"/>
    </w:pPr>
    <w:rPr>
      <w:rFonts w:eastAsiaTheme="minorHAnsi"/>
    </w:rPr>
  </w:style>
  <w:style w:type="paragraph" w:customStyle="1" w:styleId="A4B40150259D4340B9D32F51FB6A76A45">
    <w:name w:val="A4B40150259D4340B9D32F51FB6A76A45"/>
    <w:rsid w:val="005F5E89"/>
    <w:pPr>
      <w:spacing w:after="200" w:line="276" w:lineRule="auto"/>
    </w:pPr>
    <w:rPr>
      <w:rFonts w:eastAsiaTheme="minorHAnsi"/>
    </w:rPr>
  </w:style>
  <w:style w:type="paragraph" w:customStyle="1" w:styleId="CF68D08385714BBA92C0F04E09340E755">
    <w:name w:val="CF68D08385714BBA92C0F04E09340E755"/>
    <w:rsid w:val="005F5E89"/>
    <w:pPr>
      <w:spacing w:after="200" w:line="276" w:lineRule="auto"/>
    </w:pPr>
    <w:rPr>
      <w:rFonts w:eastAsiaTheme="minorHAnsi"/>
    </w:rPr>
  </w:style>
  <w:style w:type="paragraph" w:customStyle="1" w:styleId="AA3E08BFE700484DBD2C493E86341FE45">
    <w:name w:val="AA3E08BFE700484DBD2C493E86341FE45"/>
    <w:rsid w:val="005F5E89"/>
    <w:pPr>
      <w:spacing w:after="200" w:line="276" w:lineRule="auto"/>
    </w:pPr>
    <w:rPr>
      <w:rFonts w:eastAsiaTheme="minorHAnsi"/>
    </w:rPr>
  </w:style>
  <w:style w:type="paragraph" w:customStyle="1" w:styleId="3EF6968130BE405B961C95CE3F2E30415">
    <w:name w:val="3EF6968130BE405B961C95CE3F2E30415"/>
    <w:rsid w:val="005F5E89"/>
    <w:pPr>
      <w:spacing w:after="200" w:line="276" w:lineRule="auto"/>
    </w:pPr>
    <w:rPr>
      <w:rFonts w:eastAsiaTheme="minorHAnsi"/>
    </w:rPr>
  </w:style>
  <w:style w:type="paragraph" w:customStyle="1" w:styleId="23DC0AA184614A7EB2DC588EE282C795">
    <w:name w:val="23DC0AA184614A7EB2DC588EE282C795"/>
    <w:rsid w:val="005F5E89"/>
  </w:style>
  <w:style w:type="paragraph" w:customStyle="1" w:styleId="90AB48224D7C4BE08834DF0FA8D65C00">
    <w:name w:val="90AB48224D7C4BE08834DF0FA8D65C00"/>
    <w:rsid w:val="005F5E89"/>
  </w:style>
  <w:style w:type="paragraph" w:customStyle="1" w:styleId="5E63CCBE9A354ECD906640B7BB40E7C5">
    <w:name w:val="5E63CCBE9A354ECD906640B7BB40E7C5"/>
    <w:rsid w:val="005F5E89"/>
  </w:style>
  <w:style w:type="paragraph" w:customStyle="1" w:styleId="2292BE03DBA54D91B3DC2463A471593B">
    <w:name w:val="2292BE03DBA54D91B3DC2463A471593B"/>
    <w:rsid w:val="005F5E89"/>
  </w:style>
  <w:style w:type="paragraph" w:customStyle="1" w:styleId="EFDD3A289AFA4C1B84D6D305C6C38E7B">
    <w:name w:val="EFDD3A289AFA4C1B84D6D305C6C38E7B"/>
    <w:rsid w:val="005F5E89"/>
  </w:style>
  <w:style w:type="paragraph" w:customStyle="1" w:styleId="357DCBC21A064773A3DC20792069BD4C">
    <w:name w:val="357DCBC21A064773A3DC20792069BD4C"/>
    <w:rsid w:val="005F5E89"/>
  </w:style>
  <w:style w:type="paragraph" w:customStyle="1" w:styleId="F5AFBB70840347F68AB5CE5FB9660F9A">
    <w:name w:val="F5AFBB70840347F68AB5CE5FB9660F9A"/>
    <w:rsid w:val="005F5E89"/>
  </w:style>
  <w:style w:type="paragraph" w:customStyle="1" w:styleId="2E0D61F830A041E1B4A4A61C1BB25405">
    <w:name w:val="2E0D61F830A041E1B4A4A61C1BB25405"/>
    <w:rsid w:val="005F5E89"/>
  </w:style>
  <w:style w:type="paragraph" w:customStyle="1" w:styleId="282D06A2DEFF4E0C92196C56AA574FC2">
    <w:name w:val="282D06A2DEFF4E0C92196C56AA574FC2"/>
    <w:rsid w:val="005F5E89"/>
  </w:style>
  <w:style w:type="paragraph" w:customStyle="1" w:styleId="11315CEC38BD44B3940321C8C5437B31">
    <w:name w:val="11315CEC38BD44B3940321C8C5437B31"/>
    <w:rsid w:val="005F5E89"/>
  </w:style>
  <w:style w:type="paragraph" w:customStyle="1" w:styleId="4B134477094943CAB58ED875C9405B0E">
    <w:name w:val="4B134477094943CAB58ED875C9405B0E"/>
    <w:rsid w:val="005F5E89"/>
  </w:style>
  <w:style w:type="paragraph" w:customStyle="1" w:styleId="4F6DBE33569843838B2FB0222F8A4F55">
    <w:name w:val="4F6DBE33569843838B2FB0222F8A4F55"/>
    <w:rsid w:val="005F5E89"/>
  </w:style>
  <w:style w:type="paragraph" w:customStyle="1" w:styleId="2BE31C588DDE481D804EDCDD5962C790">
    <w:name w:val="2BE31C588DDE481D804EDCDD5962C790"/>
    <w:rsid w:val="005F5E89"/>
  </w:style>
  <w:style w:type="paragraph" w:customStyle="1" w:styleId="D46E9DD94AA342E39EA6280209B9C6B7">
    <w:name w:val="D46E9DD94AA342E39EA6280209B9C6B7"/>
    <w:rsid w:val="005F5E89"/>
  </w:style>
  <w:style w:type="paragraph" w:customStyle="1" w:styleId="D57385BFEAEB4E49ADEA7BFD1D702EA6">
    <w:name w:val="D57385BFEAEB4E49ADEA7BFD1D702EA6"/>
    <w:rsid w:val="005F5E89"/>
  </w:style>
  <w:style w:type="paragraph" w:customStyle="1" w:styleId="245F1F19B5DA4D309B51035C2E762192">
    <w:name w:val="245F1F19B5DA4D309B51035C2E762192"/>
    <w:rsid w:val="005F5E89"/>
  </w:style>
  <w:style w:type="paragraph" w:customStyle="1" w:styleId="61FBA195891849509AF0AFDD971C6523">
    <w:name w:val="61FBA195891849509AF0AFDD971C6523"/>
    <w:rsid w:val="005F5E89"/>
  </w:style>
  <w:style w:type="paragraph" w:customStyle="1" w:styleId="7186B9DA8CF544DEA7A8C7554C697588">
    <w:name w:val="7186B9DA8CF544DEA7A8C7554C697588"/>
    <w:rsid w:val="005F5E89"/>
  </w:style>
  <w:style w:type="paragraph" w:customStyle="1" w:styleId="9459F00ECDB14EFEB8011347528BA2B3">
    <w:name w:val="9459F00ECDB14EFEB8011347528BA2B3"/>
    <w:rsid w:val="005F5E89"/>
  </w:style>
  <w:style w:type="paragraph" w:customStyle="1" w:styleId="0FE8B448976546F0AE6BF9964C2E5D3C">
    <w:name w:val="0FE8B448976546F0AE6BF9964C2E5D3C"/>
    <w:rsid w:val="005F5E89"/>
  </w:style>
  <w:style w:type="paragraph" w:customStyle="1" w:styleId="2CC2053E2F9C47F2A01CEEEFD0FB8F68">
    <w:name w:val="2CC2053E2F9C47F2A01CEEEFD0FB8F68"/>
    <w:rsid w:val="005F5E89"/>
  </w:style>
  <w:style w:type="paragraph" w:customStyle="1" w:styleId="41F0B81907374D5CB9067CDCDD6972C6">
    <w:name w:val="41F0B81907374D5CB9067CDCDD6972C6"/>
    <w:rsid w:val="005F5E89"/>
  </w:style>
  <w:style w:type="paragraph" w:customStyle="1" w:styleId="9115D029E0444F93ACEC054CF25C226B">
    <w:name w:val="9115D029E0444F93ACEC054CF25C226B"/>
    <w:rsid w:val="005F5E89"/>
  </w:style>
  <w:style w:type="paragraph" w:customStyle="1" w:styleId="3B8032314FFD4C03A28445AB3939F24C">
    <w:name w:val="3B8032314FFD4C03A28445AB3939F24C"/>
    <w:rsid w:val="005F5E89"/>
  </w:style>
  <w:style w:type="paragraph" w:customStyle="1" w:styleId="1345D7B702044682B68B9A4E410C9084">
    <w:name w:val="1345D7B702044682B68B9A4E410C9084"/>
    <w:rsid w:val="005F5E89"/>
  </w:style>
  <w:style w:type="paragraph" w:customStyle="1" w:styleId="4A7D43D4B5A44CC6BF797985B94FF8E5">
    <w:name w:val="4A7D43D4B5A44CC6BF797985B94FF8E5"/>
    <w:rsid w:val="005F5E89"/>
  </w:style>
  <w:style w:type="paragraph" w:customStyle="1" w:styleId="9D9EB1FD5CB04C7EA857337E867227FD">
    <w:name w:val="9D9EB1FD5CB04C7EA857337E867227FD"/>
    <w:rsid w:val="005F5E89"/>
  </w:style>
  <w:style w:type="paragraph" w:customStyle="1" w:styleId="F88D20860E0A4AE19A3934680010797F">
    <w:name w:val="F88D20860E0A4AE19A3934680010797F"/>
    <w:rsid w:val="005F5E89"/>
  </w:style>
  <w:style w:type="paragraph" w:customStyle="1" w:styleId="E353FFF7D4E74CB08573A1FA8D75DDC2">
    <w:name w:val="E353FFF7D4E74CB08573A1FA8D75DDC2"/>
    <w:rsid w:val="005F5E89"/>
  </w:style>
  <w:style w:type="paragraph" w:customStyle="1" w:styleId="1BF99852B25E4C6082D272C0EDCC994E">
    <w:name w:val="1BF99852B25E4C6082D272C0EDCC994E"/>
    <w:rsid w:val="005F5E89"/>
  </w:style>
  <w:style w:type="paragraph" w:customStyle="1" w:styleId="619141DAD96443F7AEFAF1CC738E1453">
    <w:name w:val="619141DAD96443F7AEFAF1CC738E1453"/>
    <w:rsid w:val="005F5E89"/>
  </w:style>
  <w:style w:type="paragraph" w:customStyle="1" w:styleId="414CE1BF900D40F59FBC4B67684236CD">
    <w:name w:val="414CE1BF900D40F59FBC4B67684236CD"/>
    <w:rsid w:val="005F5E89"/>
  </w:style>
  <w:style w:type="paragraph" w:customStyle="1" w:styleId="17699642E8754CCBAD9C92AF1D1B6B1D">
    <w:name w:val="17699642E8754CCBAD9C92AF1D1B6B1D"/>
    <w:rsid w:val="005F5E89"/>
  </w:style>
  <w:style w:type="paragraph" w:customStyle="1" w:styleId="15D89A0E33D74110A56786CC66C717D2">
    <w:name w:val="15D89A0E33D74110A56786CC66C717D2"/>
    <w:rsid w:val="005F5E89"/>
  </w:style>
  <w:style w:type="paragraph" w:customStyle="1" w:styleId="3470FA39B3984435B0EA30A5E9853070">
    <w:name w:val="3470FA39B3984435B0EA30A5E9853070"/>
    <w:rsid w:val="005F5E89"/>
  </w:style>
  <w:style w:type="paragraph" w:customStyle="1" w:styleId="007B03B7B2EC4B7E82F83B262301ED8D">
    <w:name w:val="007B03B7B2EC4B7E82F83B262301ED8D"/>
    <w:rsid w:val="005F5E89"/>
  </w:style>
  <w:style w:type="paragraph" w:customStyle="1" w:styleId="B372465C07364E1A8CF171F0E2A65C59">
    <w:name w:val="B372465C07364E1A8CF171F0E2A65C59"/>
    <w:rsid w:val="005F5E89"/>
  </w:style>
  <w:style w:type="paragraph" w:customStyle="1" w:styleId="F283B473C05443DD8A8EF667CBB4F8B0">
    <w:name w:val="F283B473C05443DD8A8EF667CBB4F8B0"/>
    <w:rsid w:val="005F5E89"/>
  </w:style>
  <w:style w:type="paragraph" w:customStyle="1" w:styleId="954CD98B5946499185328D066C0CDCD7">
    <w:name w:val="954CD98B5946499185328D066C0CDCD7"/>
    <w:rsid w:val="005F5E89"/>
  </w:style>
  <w:style w:type="paragraph" w:customStyle="1" w:styleId="E45C6648B1004E8580E0C4B4DE844EBF">
    <w:name w:val="E45C6648B1004E8580E0C4B4DE844EBF"/>
    <w:rsid w:val="005F5E89"/>
  </w:style>
  <w:style w:type="paragraph" w:customStyle="1" w:styleId="F7AA525986F1416FAC8F3838B373E130">
    <w:name w:val="F7AA525986F1416FAC8F3838B373E130"/>
    <w:rsid w:val="005F5E89"/>
  </w:style>
  <w:style w:type="paragraph" w:customStyle="1" w:styleId="12BAA5C1B79C445BA8778884294F857B">
    <w:name w:val="12BAA5C1B79C445BA8778884294F857B"/>
    <w:rsid w:val="005F5E89"/>
  </w:style>
  <w:style w:type="paragraph" w:customStyle="1" w:styleId="548B91689E9E4D52AD4EEB90925A268E">
    <w:name w:val="548B91689E9E4D52AD4EEB90925A268E"/>
    <w:rsid w:val="005F5E89"/>
  </w:style>
  <w:style w:type="paragraph" w:customStyle="1" w:styleId="2151A39FBA954C4C8394D844CCA4A05E">
    <w:name w:val="2151A39FBA954C4C8394D844CCA4A05E"/>
    <w:rsid w:val="005F5E89"/>
  </w:style>
  <w:style w:type="paragraph" w:customStyle="1" w:styleId="49C3ED24FBB84A58A2ABFE2FAA5F6999">
    <w:name w:val="49C3ED24FBB84A58A2ABFE2FAA5F6999"/>
    <w:rsid w:val="005F5E89"/>
  </w:style>
  <w:style w:type="paragraph" w:customStyle="1" w:styleId="0A06C593CC6C4BBE87F45590CF9B6C01">
    <w:name w:val="0A06C593CC6C4BBE87F45590CF9B6C01"/>
    <w:rsid w:val="005F5E89"/>
  </w:style>
  <w:style w:type="paragraph" w:customStyle="1" w:styleId="FC1CABB5C4274D9794FE16FF3E0053FB">
    <w:name w:val="FC1CABB5C4274D9794FE16FF3E0053FB"/>
    <w:rsid w:val="005F5E89"/>
  </w:style>
  <w:style w:type="paragraph" w:customStyle="1" w:styleId="CB2F0725FB194CB49132102A5D00C37E">
    <w:name w:val="CB2F0725FB194CB49132102A5D00C37E"/>
    <w:rsid w:val="005F5E89"/>
  </w:style>
  <w:style w:type="paragraph" w:customStyle="1" w:styleId="FC08261A635C4A51843A036359FBA2AF">
    <w:name w:val="FC08261A635C4A51843A036359FBA2AF"/>
    <w:rsid w:val="005F5E89"/>
  </w:style>
  <w:style w:type="paragraph" w:customStyle="1" w:styleId="174FF35DED2D44FF9234EF46D5A30C9C">
    <w:name w:val="174FF35DED2D44FF9234EF46D5A30C9C"/>
    <w:rsid w:val="005F5E89"/>
  </w:style>
  <w:style w:type="paragraph" w:customStyle="1" w:styleId="9C47DC5D532C4EF8B5BF4C999874E23E">
    <w:name w:val="9C47DC5D532C4EF8B5BF4C999874E23E"/>
    <w:rsid w:val="005F5E89"/>
  </w:style>
  <w:style w:type="paragraph" w:customStyle="1" w:styleId="DCC1EB503D044FFBBE9985FECD2D293A">
    <w:name w:val="DCC1EB503D044FFBBE9985FECD2D293A"/>
    <w:rsid w:val="005F5E89"/>
  </w:style>
  <w:style w:type="paragraph" w:customStyle="1" w:styleId="104DA84412D84E429DD7B30DB02D9F18">
    <w:name w:val="104DA84412D84E429DD7B30DB02D9F18"/>
    <w:rsid w:val="005F5E89"/>
  </w:style>
  <w:style w:type="paragraph" w:customStyle="1" w:styleId="8E1AF5D0EC694E0AA4A1C5B04083C23C">
    <w:name w:val="8E1AF5D0EC694E0AA4A1C5B04083C23C"/>
    <w:rsid w:val="005F5E89"/>
  </w:style>
  <w:style w:type="paragraph" w:customStyle="1" w:styleId="E0EB5A9B6CCE48B9BF38340D2D07B334">
    <w:name w:val="E0EB5A9B6CCE48B9BF38340D2D07B334"/>
    <w:rsid w:val="005F5E89"/>
  </w:style>
  <w:style w:type="paragraph" w:customStyle="1" w:styleId="1E73FA47E8DA416B89DBE3FE6ED52C4F">
    <w:name w:val="1E73FA47E8DA416B89DBE3FE6ED52C4F"/>
    <w:rsid w:val="005F5E89"/>
  </w:style>
  <w:style w:type="paragraph" w:customStyle="1" w:styleId="B92E50CFF1134A5EAB0B60D84B18AEFB">
    <w:name w:val="B92E50CFF1134A5EAB0B60D84B18AEFB"/>
    <w:rsid w:val="005F5E89"/>
  </w:style>
  <w:style w:type="paragraph" w:customStyle="1" w:styleId="CDA6442A00B147ECA8A83BD2A3DB3674">
    <w:name w:val="CDA6442A00B147ECA8A83BD2A3DB3674"/>
    <w:rsid w:val="005F5E89"/>
  </w:style>
  <w:style w:type="paragraph" w:customStyle="1" w:styleId="121D35350339413D81B57542C6EEDDE7">
    <w:name w:val="121D35350339413D81B57542C6EEDDE7"/>
    <w:rsid w:val="005F5E89"/>
  </w:style>
  <w:style w:type="paragraph" w:customStyle="1" w:styleId="A69BEC819ACE462585B01856F27B457C">
    <w:name w:val="A69BEC819ACE462585B01856F27B457C"/>
    <w:rsid w:val="005F5E89"/>
  </w:style>
  <w:style w:type="paragraph" w:customStyle="1" w:styleId="DC34197D8DD74DF69153D9540E54095C">
    <w:name w:val="DC34197D8DD74DF69153D9540E54095C"/>
    <w:rsid w:val="005F5E89"/>
  </w:style>
  <w:style w:type="paragraph" w:customStyle="1" w:styleId="93B0E1FC2157496285F7CC797A31242A">
    <w:name w:val="93B0E1FC2157496285F7CC797A31242A"/>
    <w:rsid w:val="005F5E89"/>
  </w:style>
  <w:style w:type="paragraph" w:customStyle="1" w:styleId="DB652626EE364ABB81B4B15B8F5A9F84">
    <w:name w:val="DB652626EE364ABB81B4B15B8F5A9F84"/>
    <w:rsid w:val="005F5E89"/>
  </w:style>
  <w:style w:type="paragraph" w:customStyle="1" w:styleId="AD114D1EC39946F699A5427CEDB372EF">
    <w:name w:val="AD114D1EC39946F699A5427CEDB372EF"/>
    <w:rsid w:val="005F5E89"/>
  </w:style>
  <w:style w:type="paragraph" w:customStyle="1" w:styleId="51A8E634257243BF8FAC52F15767F28A">
    <w:name w:val="51A8E634257243BF8FAC52F15767F28A"/>
    <w:rsid w:val="005F5E89"/>
  </w:style>
  <w:style w:type="paragraph" w:customStyle="1" w:styleId="3F20045074824D3086E38894E7C9ABE8">
    <w:name w:val="3F20045074824D3086E38894E7C9ABE8"/>
    <w:rsid w:val="005F5E89"/>
  </w:style>
  <w:style w:type="paragraph" w:customStyle="1" w:styleId="FA50077DE52A42FCA6F5917415475933">
    <w:name w:val="FA50077DE52A42FCA6F5917415475933"/>
    <w:rsid w:val="005F5E89"/>
  </w:style>
  <w:style w:type="paragraph" w:customStyle="1" w:styleId="0893628D56DA4E63A8FD167DC4123B3F">
    <w:name w:val="0893628D56DA4E63A8FD167DC4123B3F"/>
    <w:rsid w:val="005F5E89"/>
  </w:style>
  <w:style w:type="paragraph" w:customStyle="1" w:styleId="DD8D86AFC0B14F9E9FC28DEE567B3729">
    <w:name w:val="DD8D86AFC0B14F9E9FC28DEE567B3729"/>
    <w:rsid w:val="005F5E89"/>
  </w:style>
  <w:style w:type="paragraph" w:customStyle="1" w:styleId="A1D58FDA0F544D61A9864CD9F411CBFD">
    <w:name w:val="A1D58FDA0F544D61A9864CD9F411CBFD"/>
    <w:rsid w:val="005F5E89"/>
  </w:style>
  <w:style w:type="paragraph" w:customStyle="1" w:styleId="A41E84F0B5A941CDB6F35E79CDA662ED">
    <w:name w:val="A41E84F0B5A941CDB6F35E79CDA662ED"/>
    <w:rsid w:val="005F5E89"/>
  </w:style>
  <w:style w:type="paragraph" w:customStyle="1" w:styleId="9091D36DA9AB4129B57425F30D7B30E7">
    <w:name w:val="9091D36DA9AB4129B57425F30D7B30E7"/>
    <w:rsid w:val="005F5E89"/>
  </w:style>
  <w:style w:type="paragraph" w:customStyle="1" w:styleId="8FF956A95E8249AAB38A97F39A73103A">
    <w:name w:val="8FF956A95E8249AAB38A97F39A73103A"/>
    <w:rsid w:val="005F5E89"/>
  </w:style>
  <w:style w:type="paragraph" w:customStyle="1" w:styleId="6C70C7F4776A433585FF88A19A709FFE">
    <w:name w:val="6C70C7F4776A433585FF88A19A709FFE"/>
    <w:rsid w:val="005F5E89"/>
  </w:style>
  <w:style w:type="paragraph" w:customStyle="1" w:styleId="D79A02A88ECA4B8EA1AEA88037580814">
    <w:name w:val="D79A02A88ECA4B8EA1AEA88037580814"/>
    <w:rsid w:val="005F5E89"/>
  </w:style>
  <w:style w:type="paragraph" w:customStyle="1" w:styleId="D7431610E61347A2BA868249A7B8FAFE">
    <w:name w:val="D7431610E61347A2BA868249A7B8FAFE"/>
    <w:rsid w:val="005F5E89"/>
  </w:style>
  <w:style w:type="paragraph" w:customStyle="1" w:styleId="8F310A83960A4D51B748BCFF871AC6D3">
    <w:name w:val="8F310A83960A4D51B748BCFF871AC6D3"/>
    <w:rsid w:val="005F5E89"/>
  </w:style>
  <w:style w:type="paragraph" w:customStyle="1" w:styleId="EFEC6759756B414C8A768063398DBBBA">
    <w:name w:val="EFEC6759756B414C8A768063398DBBBA"/>
    <w:rsid w:val="005F5E89"/>
  </w:style>
  <w:style w:type="paragraph" w:customStyle="1" w:styleId="E1FACF750E564109A188CBD08C1F4952">
    <w:name w:val="E1FACF750E564109A188CBD08C1F4952"/>
    <w:rsid w:val="005F5E89"/>
  </w:style>
  <w:style w:type="paragraph" w:customStyle="1" w:styleId="63B0E4974599497AB766D0F3146EB567">
    <w:name w:val="63B0E4974599497AB766D0F3146EB567"/>
    <w:rsid w:val="005F5E89"/>
  </w:style>
  <w:style w:type="paragraph" w:customStyle="1" w:styleId="950ED66B128B43C2B607C85BB525DECD">
    <w:name w:val="950ED66B128B43C2B607C85BB525DECD"/>
    <w:rsid w:val="005F5E89"/>
  </w:style>
  <w:style w:type="paragraph" w:customStyle="1" w:styleId="180C2EB1D4AB4B6CB34243118621F9B1">
    <w:name w:val="180C2EB1D4AB4B6CB34243118621F9B1"/>
    <w:rsid w:val="005F5E89"/>
  </w:style>
  <w:style w:type="paragraph" w:customStyle="1" w:styleId="CA359479EB404B59AE80DD0D5A35A80F">
    <w:name w:val="CA359479EB404B59AE80DD0D5A35A80F"/>
    <w:rsid w:val="005F5E89"/>
  </w:style>
  <w:style w:type="paragraph" w:customStyle="1" w:styleId="0174B0A2E6F14A418BC9D89E41A730F1">
    <w:name w:val="0174B0A2E6F14A418BC9D89E41A730F1"/>
    <w:rsid w:val="005F5E89"/>
  </w:style>
  <w:style w:type="paragraph" w:customStyle="1" w:styleId="C92808F08BF04095B05BE43B9554EED7">
    <w:name w:val="C92808F08BF04095B05BE43B9554EED7"/>
    <w:rsid w:val="005F5E89"/>
  </w:style>
  <w:style w:type="paragraph" w:customStyle="1" w:styleId="614B6E72957748F4B3E0EDDDD649CAD0">
    <w:name w:val="614B6E72957748F4B3E0EDDDD649CAD0"/>
    <w:rsid w:val="005F5E89"/>
  </w:style>
  <w:style w:type="paragraph" w:customStyle="1" w:styleId="B0D118DA3C1B48B0B39EEA6F24BD6A23">
    <w:name w:val="B0D118DA3C1B48B0B39EEA6F24BD6A23"/>
    <w:rsid w:val="005F5E89"/>
  </w:style>
  <w:style w:type="paragraph" w:customStyle="1" w:styleId="6EB7AC4664E94F2A8DD7B3BC750F07D5">
    <w:name w:val="6EB7AC4664E94F2A8DD7B3BC750F07D5"/>
    <w:rsid w:val="005F5E89"/>
  </w:style>
  <w:style w:type="paragraph" w:customStyle="1" w:styleId="7DA7FD9824C74C3CBDED337C4D4F936D">
    <w:name w:val="7DA7FD9824C74C3CBDED337C4D4F936D"/>
    <w:rsid w:val="005F5E89"/>
  </w:style>
  <w:style w:type="paragraph" w:customStyle="1" w:styleId="4A95223C96DB4560841352E0CB968BD6">
    <w:name w:val="4A95223C96DB4560841352E0CB968BD6"/>
    <w:rsid w:val="005F5E89"/>
  </w:style>
  <w:style w:type="paragraph" w:customStyle="1" w:styleId="6BD7BE4FA2574F80A7E4A78D99861E76">
    <w:name w:val="6BD7BE4FA2574F80A7E4A78D99861E76"/>
    <w:rsid w:val="005F5E89"/>
  </w:style>
  <w:style w:type="paragraph" w:customStyle="1" w:styleId="3117639A872B49B582A0510EE312A3FD">
    <w:name w:val="3117639A872B49B582A0510EE312A3FD"/>
    <w:rsid w:val="005F5E89"/>
  </w:style>
  <w:style w:type="paragraph" w:customStyle="1" w:styleId="48EDB66874694A398B2A899C6CFB8877">
    <w:name w:val="48EDB66874694A398B2A899C6CFB8877"/>
    <w:rsid w:val="005F5E89"/>
  </w:style>
  <w:style w:type="paragraph" w:customStyle="1" w:styleId="123507559D374B5EAA6FEB5E805B06A0">
    <w:name w:val="123507559D374B5EAA6FEB5E805B06A0"/>
    <w:rsid w:val="005F5E89"/>
  </w:style>
  <w:style w:type="paragraph" w:customStyle="1" w:styleId="793997396DD942DEBBBD185F735D95A6">
    <w:name w:val="793997396DD942DEBBBD185F735D95A6"/>
    <w:rsid w:val="005F5E89"/>
  </w:style>
  <w:style w:type="paragraph" w:customStyle="1" w:styleId="B7A9D8460C45482681AFB2DBA9AE5A09">
    <w:name w:val="B7A9D8460C45482681AFB2DBA9AE5A09"/>
    <w:rsid w:val="005F5E89"/>
  </w:style>
  <w:style w:type="paragraph" w:customStyle="1" w:styleId="AFAC241F52D9451ABE9C0802E8E0BC30">
    <w:name w:val="AFAC241F52D9451ABE9C0802E8E0BC30"/>
    <w:rsid w:val="003126B1"/>
  </w:style>
  <w:style w:type="paragraph" w:customStyle="1" w:styleId="263F11635A4D4C338D620055CF29ABE8">
    <w:name w:val="263F11635A4D4C338D620055CF29ABE8"/>
    <w:rsid w:val="003126B1"/>
  </w:style>
  <w:style w:type="paragraph" w:customStyle="1" w:styleId="5921E57B7A2147DCA4F0F8B9415AA130">
    <w:name w:val="5921E57B7A2147DCA4F0F8B9415AA130"/>
    <w:rsid w:val="003126B1"/>
  </w:style>
  <w:style w:type="paragraph" w:customStyle="1" w:styleId="EF10540F8DC44CF59A24CE0A8C26DC48">
    <w:name w:val="EF10540F8DC44CF59A24CE0A8C26DC48"/>
    <w:rsid w:val="003126B1"/>
  </w:style>
  <w:style w:type="paragraph" w:customStyle="1" w:styleId="FB00515429FD4A58955505B8BC83DBC3">
    <w:name w:val="FB00515429FD4A58955505B8BC83DBC3"/>
    <w:rsid w:val="003126B1"/>
  </w:style>
  <w:style w:type="paragraph" w:customStyle="1" w:styleId="B6D2F8FA57304323A02D77219762AAF9">
    <w:name w:val="B6D2F8FA57304323A02D77219762AAF9"/>
    <w:rsid w:val="003126B1"/>
  </w:style>
  <w:style w:type="paragraph" w:customStyle="1" w:styleId="0CE516BAE8A946A28886BCDEC5C44199">
    <w:name w:val="0CE516BAE8A946A28886BCDEC5C44199"/>
    <w:rsid w:val="003126B1"/>
  </w:style>
  <w:style w:type="paragraph" w:customStyle="1" w:styleId="CDC909DCC5954BBD94B3838CDB0F7F88">
    <w:name w:val="CDC909DCC5954BBD94B3838CDB0F7F88"/>
    <w:rsid w:val="003126B1"/>
  </w:style>
  <w:style w:type="paragraph" w:customStyle="1" w:styleId="18827808CC0A4D699F058FD4CBC57BCE">
    <w:name w:val="18827808CC0A4D699F058FD4CBC57BCE"/>
    <w:rsid w:val="003126B1"/>
  </w:style>
  <w:style w:type="paragraph" w:customStyle="1" w:styleId="7087CB8181264A828024FCFB4BE60316">
    <w:name w:val="7087CB8181264A828024FCFB4BE60316"/>
    <w:rsid w:val="003126B1"/>
  </w:style>
  <w:style w:type="paragraph" w:customStyle="1" w:styleId="D6AFE0A9A8B149FF9B2BF18AFFE10418">
    <w:name w:val="D6AFE0A9A8B149FF9B2BF18AFFE10418"/>
    <w:rsid w:val="003126B1"/>
  </w:style>
  <w:style w:type="paragraph" w:customStyle="1" w:styleId="ED991FA8DB6D471BACBE3AEAB705889A">
    <w:name w:val="ED991FA8DB6D471BACBE3AEAB705889A"/>
    <w:rsid w:val="003126B1"/>
  </w:style>
  <w:style w:type="paragraph" w:customStyle="1" w:styleId="93FFB0153DFE4D2AAB4829E4556E7F17">
    <w:name w:val="93FFB0153DFE4D2AAB4829E4556E7F17"/>
    <w:rsid w:val="003126B1"/>
  </w:style>
  <w:style w:type="paragraph" w:customStyle="1" w:styleId="5735531CEB9840B28D1CA1E007921C5D">
    <w:name w:val="5735531CEB9840B28D1CA1E007921C5D"/>
    <w:rsid w:val="003126B1"/>
  </w:style>
  <w:style w:type="paragraph" w:customStyle="1" w:styleId="F8A913EBFA9D4E6D97148BD5AF5B597C">
    <w:name w:val="F8A913EBFA9D4E6D97148BD5AF5B597C"/>
    <w:rsid w:val="003126B1"/>
  </w:style>
  <w:style w:type="paragraph" w:customStyle="1" w:styleId="5978EB81150B4FA2B93284774744BD36">
    <w:name w:val="5978EB81150B4FA2B93284774744BD36"/>
    <w:rsid w:val="003126B1"/>
  </w:style>
  <w:style w:type="paragraph" w:customStyle="1" w:styleId="32D834A2BA38438C82A77D5977246B30">
    <w:name w:val="32D834A2BA38438C82A77D5977246B30"/>
    <w:rsid w:val="003126B1"/>
  </w:style>
  <w:style w:type="paragraph" w:customStyle="1" w:styleId="3C08CB5A51BE4B33A777F84416738F04">
    <w:name w:val="3C08CB5A51BE4B33A777F84416738F04"/>
    <w:rsid w:val="003126B1"/>
  </w:style>
  <w:style w:type="paragraph" w:customStyle="1" w:styleId="1AB06A4DDCE14DAAB3377986ACC91117">
    <w:name w:val="1AB06A4DDCE14DAAB3377986ACC91117"/>
    <w:rsid w:val="003126B1"/>
  </w:style>
  <w:style w:type="paragraph" w:customStyle="1" w:styleId="7DF9C1E6A27F4FB39C6DB30E4B95C370">
    <w:name w:val="7DF9C1E6A27F4FB39C6DB30E4B95C370"/>
    <w:rsid w:val="003126B1"/>
  </w:style>
  <w:style w:type="paragraph" w:customStyle="1" w:styleId="B1EB3EF8203C44EFAF8960C6E0263E6A">
    <w:name w:val="B1EB3EF8203C44EFAF8960C6E0263E6A"/>
    <w:rsid w:val="003126B1"/>
  </w:style>
  <w:style w:type="paragraph" w:customStyle="1" w:styleId="2984CA9BB9944579B0A6A2FD80246B05">
    <w:name w:val="2984CA9BB9944579B0A6A2FD80246B05"/>
    <w:rsid w:val="003126B1"/>
  </w:style>
  <w:style w:type="paragraph" w:customStyle="1" w:styleId="5C62BE79CB9A4CA3AD0327BF39945490">
    <w:name w:val="5C62BE79CB9A4CA3AD0327BF39945490"/>
    <w:rsid w:val="003126B1"/>
  </w:style>
  <w:style w:type="paragraph" w:customStyle="1" w:styleId="5EF5772365F44E6F8035811EE13E9B7A">
    <w:name w:val="5EF5772365F44E6F8035811EE13E9B7A"/>
    <w:rsid w:val="003126B1"/>
  </w:style>
  <w:style w:type="paragraph" w:customStyle="1" w:styleId="4544ABF01E9C426ABB569C2564E0B74E">
    <w:name w:val="4544ABF01E9C426ABB569C2564E0B74E"/>
    <w:rsid w:val="003126B1"/>
  </w:style>
  <w:style w:type="paragraph" w:customStyle="1" w:styleId="78632D497EF64A38B765D3C61C3F33F3">
    <w:name w:val="78632D497EF64A38B765D3C61C3F33F3"/>
    <w:rsid w:val="003126B1"/>
  </w:style>
  <w:style w:type="paragraph" w:customStyle="1" w:styleId="0AAB2452E77A4DE2AAA078B28D873290">
    <w:name w:val="0AAB2452E77A4DE2AAA078B28D873290"/>
    <w:rsid w:val="003126B1"/>
  </w:style>
  <w:style w:type="paragraph" w:customStyle="1" w:styleId="467A646C48BF45E995BD4CBAF42C7972">
    <w:name w:val="467A646C48BF45E995BD4CBAF42C7972"/>
    <w:rsid w:val="003126B1"/>
  </w:style>
  <w:style w:type="paragraph" w:customStyle="1" w:styleId="953F6C2203B44D4182E463206CB23A00">
    <w:name w:val="953F6C2203B44D4182E463206CB23A00"/>
    <w:rsid w:val="003126B1"/>
  </w:style>
  <w:style w:type="paragraph" w:customStyle="1" w:styleId="F43A562EB78043FEABC0660B1EFAE66F">
    <w:name w:val="F43A562EB78043FEABC0660B1EFAE66F"/>
    <w:rsid w:val="003126B1"/>
  </w:style>
  <w:style w:type="paragraph" w:customStyle="1" w:styleId="F4165739AF364CA092926543223B0ABC">
    <w:name w:val="F4165739AF364CA092926543223B0ABC"/>
    <w:rsid w:val="003126B1"/>
  </w:style>
  <w:style w:type="paragraph" w:customStyle="1" w:styleId="CA17EA77BEE54859BDC05C680D93993B">
    <w:name w:val="CA17EA77BEE54859BDC05C680D93993B"/>
    <w:rsid w:val="003126B1"/>
  </w:style>
  <w:style w:type="paragraph" w:customStyle="1" w:styleId="F0209AFB5E804EB88727525AC288E569">
    <w:name w:val="F0209AFB5E804EB88727525AC288E569"/>
    <w:rsid w:val="009105D3"/>
  </w:style>
  <w:style w:type="paragraph" w:customStyle="1" w:styleId="ED8989DE4F084A2189D0216453863B3A">
    <w:name w:val="ED8989DE4F084A2189D0216453863B3A"/>
    <w:rsid w:val="009105D3"/>
  </w:style>
  <w:style w:type="paragraph" w:customStyle="1" w:styleId="23BB4D538CD24A828BA8560AF3E9625E">
    <w:name w:val="23BB4D538CD24A828BA8560AF3E9625E"/>
    <w:rsid w:val="009105D3"/>
  </w:style>
  <w:style w:type="paragraph" w:customStyle="1" w:styleId="C2F6498B531A4C69BCDF49A493D48E70">
    <w:name w:val="C2F6498B531A4C69BCDF49A493D48E70"/>
    <w:rsid w:val="009105D3"/>
  </w:style>
  <w:style w:type="paragraph" w:customStyle="1" w:styleId="4E06FE78E25E4D22B0C159BCB221408D">
    <w:name w:val="4E06FE78E25E4D22B0C159BCB221408D"/>
    <w:rsid w:val="009105D3"/>
  </w:style>
  <w:style w:type="paragraph" w:customStyle="1" w:styleId="A24506B7FBBD45B18D4813B9A26B4151">
    <w:name w:val="A24506B7FBBD45B18D4813B9A26B4151"/>
    <w:rsid w:val="009105D3"/>
  </w:style>
  <w:style w:type="paragraph" w:customStyle="1" w:styleId="46F1C124B0C944218179D34319BA3CC3">
    <w:name w:val="46F1C124B0C944218179D34319BA3CC3"/>
    <w:rsid w:val="009105D3"/>
  </w:style>
  <w:style w:type="paragraph" w:customStyle="1" w:styleId="2ACAE3803D1B4A5C9DBA3B683EF4FABF">
    <w:name w:val="2ACAE3803D1B4A5C9DBA3B683EF4FABF"/>
    <w:rsid w:val="009105D3"/>
  </w:style>
  <w:style w:type="paragraph" w:customStyle="1" w:styleId="24951954586240B5809806E7EAE4E500">
    <w:name w:val="24951954586240B5809806E7EAE4E500"/>
    <w:rsid w:val="009105D3"/>
  </w:style>
  <w:style w:type="paragraph" w:customStyle="1" w:styleId="DC42BB4134FA4401A5125B600B463F74">
    <w:name w:val="DC42BB4134FA4401A5125B600B463F74"/>
    <w:rsid w:val="009105D3"/>
  </w:style>
  <w:style w:type="paragraph" w:customStyle="1" w:styleId="25DC87D01FBC4CBCB255A6DA72DA1DE3">
    <w:name w:val="25DC87D01FBC4CBCB255A6DA72DA1DE3"/>
    <w:rsid w:val="009105D3"/>
  </w:style>
  <w:style w:type="paragraph" w:customStyle="1" w:styleId="11AF8048D9CE406E9B71606C14A2BB9F">
    <w:name w:val="11AF8048D9CE406E9B71606C14A2BB9F"/>
    <w:rsid w:val="009105D3"/>
  </w:style>
  <w:style w:type="paragraph" w:customStyle="1" w:styleId="F6830986C81B4BC8947B40A6326C895E">
    <w:name w:val="F6830986C81B4BC8947B40A6326C895E"/>
    <w:rsid w:val="009105D3"/>
  </w:style>
  <w:style w:type="paragraph" w:customStyle="1" w:styleId="0CEB97F316A1409290D51DD8DD619555">
    <w:name w:val="0CEB97F316A1409290D51DD8DD619555"/>
    <w:rsid w:val="009105D3"/>
  </w:style>
  <w:style w:type="paragraph" w:customStyle="1" w:styleId="C6A4FF802B1341C78834C5AD567E53E2">
    <w:name w:val="C6A4FF802B1341C78834C5AD567E53E2"/>
    <w:rsid w:val="009105D3"/>
  </w:style>
  <w:style w:type="paragraph" w:customStyle="1" w:styleId="E7BD468D34324902B7E5A63818AAFABF">
    <w:name w:val="E7BD468D34324902B7E5A63818AAFABF"/>
    <w:rsid w:val="009105D3"/>
  </w:style>
  <w:style w:type="paragraph" w:customStyle="1" w:styleId="42ECF5DF360D42BBAE18E7B07FFD1351">
    <w:name w:val="42ECF5DF360D42BBAE18E7B07FFD1351"/>
    <w:rsid w:val="009105D3"/>
  </w:style>
  <w:style w:type="paragraph" w:customStyle="1" w:styleId="B4930783B2CB47769C3F42B103CFD4AD">
    <w:name w:val="B4930783B2CB47769C3F42B103CFD4AD"/>
    <w:rsid w:val="009105D3"/>
  </w:style>
  <w:style w:type="paragraph" w:customStyle="1" w:styleId="BD282376A2D0417B9CE0B5CF1FD05E62">
    <w:name w:val="BD282376A2D0417B9CE0B5CF1FD05E62"/>
    <w:rsid w:val="009105D3"/>
  </w:style>
  <w:style w:type="paragraph" w:customStyle="1" w:styleId="FC800F607444433C93820116DD7C4FA9">
    <w:name w:val="FC800F607444433C93820116DD7C4FA9"/>
    <w:rsid w:val="009105D3"/>
  </w:style>
  <w:style w:type="paragraph" w:customStyle="1" w:styleId="EB4759AEDC1F49B3A4F2268EA1C58EA9">
    <w:name w:val="EB4759AEDC1F49B3A4F2268EA1C58EA9"/>
    <w:rsid w:val="009105D3"/>
  </w:style>
  <w:style w:type="paragraph" w:customStyle="1" w:styleId="7048CAEF232C4F32930BBA2CAF8E356C">
    <w:name w:val="7048CAEF232C4F32930BBA2CAF8E356C"/>
    <w:rsid w:val="009105D3"/>
  </w:style>
  <w:style w:type="paragraph" w:customStyle="1" w:styleId="4E40C0A1295C4757BC5FF748364F3191">
    <w:name w:val="4E40C0A1295C4757BC5FF748364F3191"/>
    <w:rsid w:val="009105D3"/>
  </w:style>
  <w:style w:type="paragraph" w:customStyle="1" w:styleId="7159B12282954A2F8099CE6C8FED5545">
    <w:name w:val="7159B12282954A2F8099CE6C8FED5545"/>
    <w:rsid w:val="009105D3"/>
  </w:style>
  <w:style w:type="paragraph" w:customStyle="1" w:styleId="8DE88324ABA943C98F72657FE2F7245E">
    <w:name w:val="8DE88324ABA943C98F72657FE2F7245E"/>
    <w:rsid w:val="009105D3"/>
  </w:style>
  <w:style w:type="paragraph" w:customStyle="1" w:styleId="71D22228B77F4E95A3ABE0D2E9AB122F">
    <w:name w:val="71D22228B77F4E95A3ABE0D2E9AB122F"/>
    <w:rsid w:val="009105D3"/>
  </w:style>
  <w:style w:type="paragraph" w:customStyle="1" w:styleId="2A17D3ECCAE645AABA865DAFEAF51802">
    <w:name w:val="2A17D3ECCAE645AABA865DAFEAF51802"/>
    <w:rsid w:val="009105D3"/>
  </w:style>
  <w:style w:type="paragraph" w:customStyle="1" w:styleId="7F790DFB68DF46D1A2421E7951C4F555">
    <w:name w:val="7F790DFB68DF46D1A2421E7951C4F555"/>
    <w:rsid w:val="009105D3"/>
  </w:style>
  <w:style w:type="paragraph" w:customStyle="1" w:styleId="7AC2646D6F6E42179382FF3B2E9D3D75">
    <w:name w:val="7AC2646D6F6E42179382FF3B2E9D3D75"/>
    <w:rsid w:val="009105D3"/>
  </w:style>
  <w:style w:type="paragraph" w:customStyle="1" w:styleId="C1CFDA43A39D4557B3546DAAA03A10F0">
    <w:name w:val="C1CFDA43A39D4557B3546DAAA03A10F0"/>
    <w:rsid w:val="009105D3"/>
  </w:style>
  <w:style w:type="paragraph" w:customStyle="1" w:styleId="0109C0768BAA4E62871BD6A9343BB6CC">
    <w:name w:val="0109C0768BAA4E62871BD6A9343BB6CC"/>
    <w:rsid w:val="009105D3"/>
  </w:style>
  <w:style w:type="paragraph" w:customStyle="1" w:styleId="C35400B84B654D359BF00F13BA63DFF7">
    <w:name w:val="C35400B84B654D359BF00F13BA63DFF7"/>
    <w:rsid w:val="009105D3"/>
  </w:style>
  <w:style w:type="paragraph" w:customStyle="1" w:styleId="C4AD42CA4E2447819906932C3B3E4B71">
    <w:name w:val="C4AD42CA4E2447819906932C3B3E4B71"/>
    <w:rsid w:val="00BF49F7"/>
  </w:style>
  <w:style w:type="paragraph" w:customStyle="1" w:styleId="5FA7D9B9106546A2989A695210008DD4">
    <w:name w:val="5FA7D9B9106546A2989A695210008DD4"/>
    <w:rsid w:val="00BF49F7"/>
  </w:style>
  <w:style w:type="paragraph" w:customStyle="1" w:styleId="58767B5839B549F4B4E61DE80FE39881">
    <w:name w:val="58767B5839B549F4B4E61DE80FE39881"/>
    <w:rsid w:val="00BF49F7"/>
  </w:style>
  <w:style w:type="paragraph" w:customStyle="1" w:styleId="1DC2B292D21149AD96E583CEDFD4D701">
    <w:name w:val="1DC2B292D21149AD96E583CEDFD4D701"/>
    <w:rsid w:val="00BF49F7"/>
  </w:style>
  <w:style w:type="paragraph" w:customStyle="1" w:styleId="2883844A24CE424A8A1C59806C00CE76">
    <w:name w:val="2883844A24CE424A8A1C59806C00CE76"/>
    <w:rsid w:val="00BF49F7"/>
  </w:style>
  <w:style w:type="paragraph" w:customStyle="1" w:styleId="097F14F5D34645329CC1C0EAE84ABB6D">
    <w:name w:val="097F14F5D34645329CC1C0EAE84ABB6D"/>
    <w:rsid w:val="00BF49F7"/>
  </w:style>
  <w:style w:type="paragraph" w:customStyle="1" w:styleId="A8CD8679F02E4D4CB826DCCF80E662AE">
    <w:name w:val="A8CD8679F02E4D4CB826DCCF80E662AE"/>
    <w:rsid w:val="00BF49F7"/>
  </w:style>
  <w:style w:type="paragraph" w:customStyle="1" w:styleId="F7EA04FD64954533A58CECF4D9DACFDB">
    <w:name w:val="F7EA04FD64954533A58CECF4D9DACFDB"/>
    <w:rsid w:val="00BF49F7"/>
  </w:style>
  <w:style w:type="paragraph" w:customStyle="1" w:styleId="E12F3B12503C45ABAC1DD58125283065">
    <w:name w:val="E12F3B12503C45ABAC1DD58125283065"/>
    <w:rsid w:val="00BF49F7"/>
  </w:style>
  <w:style w:type="paragraph" w:customStyle="1" w:styleId="B0C68DAF747C4FB89C786E749CF2CA10">
    <w:name w:val="B0C68DAF747C4FB89C786E749CF2CA10"/>
    <w:rsid w:val="00BF49F7"/>
  </w:style>
  <w:style w:type="paragraph" w:customStyle="1" w:styleId="9C4F1A9F68DD476D955EBDCE4FA6F45F">
    <w:name w:val="9C4F1A9F68DD476D955EBDCE4FA6F45F"/>
    <w:rsid w:val="00BF49F7"/>
  </w:style>
  <w:style w:type="paragraph" w:customStyle="1" w:styleId="C7F72CA1E57D487284D7F220E57E9060">
    <w:name w:val="C7F72CA1E57D487284D7F220E57E9060"/>
    <w:rsid w:val="00BF49F7"/>
  </w:style>
  <w:style w:type="paragraph" w:customStyle="1" w:styleId="F1F8D2CEE15B4D7F86B4FB21380D6CAB">
    <w:name w:val="F1F8D2CEE15B4D7F86B4FB21380D6CAB"/>
    <w:rsid w:val="00BF49F7"/>
  </w:style>
  <w:style w:type="paragraph" w:customStyle="1" w:styleId="CC27F18B8E544C1187815EC4F522E143">
    <w:name w:val="CC27F18B8E544C1187815EC4F522E143"/>
    <w:rsid w:val="00BF49F7"/>
  </w:style>
  <w:style w:type="paragraph" w:customStyle="1" w:styleId="353ECD0054EC449DB285C5B7BE7F77AD">
    <w:name w:val="353ECD0054EC449DB285C5B7BE7F77AD"/>
    <w:rsid w:val="00BF49F7"/>
  </w:style>
  <w:style w:type="paragraph" w:customStyle="1" w:styleId="64453DA4AE0841D8B4F73ACD58115E22">
    <w:name w:val="64453DA4AE0841D8B4F73ACD58115E22"/>
    <w:rsid w:val="00BF49F7"/>
  </w:style>
  <w:style w:type="paragraph" w:customStyle="1" w:styleId="1A3A4104BF0B43FD8AB3759D6E019A1D">
    <w:name w:val="1A3A4104BF0B43FD8AB3759D6E019A1D"/>
    <w:rsid w:val="00BF49F7"/>
  </w:style>
  <w:style w:type="paragraph" w:customStyle="1" w:styleId="D22D2BA06765430D8EF2F6BFEADABCBB">
    <w:name w:val="D22D2BA06765430D8EF2F6BFEADABCBB"/>
    <w:rsid w:val="00BF49F7"/>
  </w:style>
  <w:style w:type="paragraph" w:customStyle="1" w:styleId="E96BCABDA2144271988667222394CE3C">
    <w:name w:val="E96BCABDA2144271988667222394CE3C"/>
    <w:rsid w:val="00BF49F7"/>
  </w:style>
  <w:style w:type="paragraph" w:customStyle="1" w:styleId="BA49E1F535C64D4A9171B7EDCD29A503">
    <w:name w:val="BA49E1F535C64D4A9171B7EDCD29A503"/>
    <w:rsid w:val="00BF49F7"/>
  </w:style>
  <w:style w:type="paragraph" w:customStyle="1" w:styleId="251E04975A5F471F8B098A14A8F23CAB">
    <w:name w:val="251E04975A5F471F8B098A14A8F23CAB"/>
    <w:rsid w:val="00BF49F7"/>
  </w:style>
  <w:style w:type="paragraph" w:customStyle="1" w:styleId="16D5A851188045E58B5F700BADE5B865">
    <w:name w:val="16D5A851188045E58B5F700BADE5B865"/>
    <w:rsid w:val="00BF49F7"/>
  </w:style>
  <w:style w:type="paragraph" w:customStyle="1" w:styleId="2C3000D2BA534BB7B7EEB01BF9BDBD6D">
    <w:name w:val="2C3000D2BA534BB7B7EEB01BF9BDBD6D"/>
    <w:rsid w:val="00BF49F7"/>
  </w:style>
  <w:style w:type="paragraph" w:customStyle="1" w:styleId="72FF6BF45C254930ABC81CB3FD3BEBC0">
    <w:name w:val="72FF6BF45C254930ABC81CB3FD3BEBC0"/>
    <w:rsid w:val="00BF49F7"/>
  </w:style>
  <w:style w:type="paragraph" w:customStyle="1" w:styleId="425CE09FF6B64A12907242187FF89102">
    <w:name w:val="425CE09FF6B64A12907242187FF89102"/>
    <w:rsid w:val="00BF49F7"/>
  </w:style>
  <w:style w:type="paragraph" w:customStyle="1" w:styleId="61BE9983B9634ABAACE1A477111A7C25">
    <w:name w:val="61BE9983B9634ABAACE1A477111A7C25"/>
    <w:rsid w:val="00BF49F7"/>
  </w:style>
  <w:style w:type="paragraph" w:customStyle="1" w:styleId="CC2B7AD8ED5E4BAF97A3D2D6815C3400">
    <w:name w:val="CC2B7AD8ED5E4BAF97A3D2D6815C3400"/>
    <w:rsid w:val="00BF49F7"/>
  </w:style>
  <w:style w:type="paragraph" w:customStyle="1" w:styleId="C93ECC2589C746D09E4CBB2F194BFB48">
    <w:name w:val="C93ECC2589C746D09E4CBB2F194BFB48"/>
    <w:rsid w:val="00BF49F7"/>
  </w:style>
  <w:style w:type="paragraph" w:customStyle="1" w:styleId="38FD6436365142DFA4290EB8620FFD48">
    <w:name w:val="38FD6436365142DFA4290EB8620FFD48"/>
    <w:rsid w:val="00BF49F7"/>
  </w:style>
  <w:style w:type="paragraph" w:customStyle="1" w:styleId="780E57EFA66C4FBC9179F99F3C3D8FC3">
    <w:name w:val="780E57EFA66C4FBC9179F99F3C3D8FC3"/>
    <w:rsid w:val="00BF49F7"/>
  </w:style>
  <w:style w:type="paragraph" w:customStyle="1" w:styleId="826970AF896647F4B8BB356293A7B381">
    <w:name w:val="826970AF896647F4B8BB356293A7B381"/>
    <w:rsid w:val="00BF49F7"/>
  </w:style>
  <w:style w:type="paragraph" w:customStyle="1" w:styleId="3EF757E33AA54355897BFA7DEB8990FA">
    <w:name w:val="3EF757E33AA54355897BFA7DEB8990FA"/>
    <w:rsid w:val="00BF49F7"/>
  </w:style>
  <w:style w:type="paragraph" w:customStyle="1" w:styleId="32F31B9EFA2346A88E19581B163F9813">
    <w:name w:val="32F31B9EFA2346A88E19581B163F9813"/>
    <w:rsid w:val="00BF49F7"/>
  </w:style>
  <w:style w:type="paragraph" w:customStyle="1" w:styleId="45395F44951245E8A44A18FD64088B9A">
    <w:name w:val="45395F44951245E8A44A18FD64088B9A"/>
    <w:rsid w:val="00BF49F7"/>
  </w:style>
  <w:style w:type="paragraph" w:customStyle="1" w:styleId="267382AA826449C0A8779E91458126F3">
    <w:name w:val="267382AA826449C0A8779E91458126F3"/>
    <w:rsid w:val="00BF49F7"/>
  </w:style>
  <w:style w:type="paragraph" w:customStyle="1" w:styleId="2564F8C5603C45A8BF92FFA85684ABAC">
    <w:name w:val="2564F8C5603C45A8BF92FFA85684ABAC"/>
    <w:rsid w:val="00BF49F7"/>
  </w:style>
  <w:style w:type="paragraph" w:customStyle="1" w:styleId="6A65B6C1ADD141118F4C21A033116B18">
    <w:name w:val="6A65B6C1ADD141118F4C21A033116B18"/>
    <w:rsid w:val="00DF790A"/>
  </w:style>
  <w:style w:type="paragraph" w:customStyle="1" w:styleId="98A81AFBD2794457ADB4943CC62F8D97">
    <w:name w:val="98A81AFBD2794457ADB4943CC62F8D97"/>
    <w:rsid w:val="00DF790A"/>
  </w:style>
  <w:style w:type="paragraph" w:customStyle="1" w:styleId="82428E031D5A4B05A00A11075FC48DB8">
    <w:name w:val="82428E031D5A4B05A00A11075FC48DB8"/>
    <w:rsid w:val="00DF790A"/>
  </w:style>
  <w:style w:type="paragraph" w:customStyle="1" w:styleId="637D60BF31894BD8A1F9EA78E0E34965">
    <w:name w:val="637D60BF31894BD8A1F9EA78E0E34965"/>
    <w:rsid w:val="00DF790A"/>
  </w:style>
  <w:style w:type="paragraph" w:customStyle="1" w:styleId="33E05E67B228402EAA98C09B5DA19207">
    <w:name w:val="33E05E67B228402EAA98C09B5DA19207"/>
    <w:rsid w:val="00DF790A"/>
  </w:style>
  <w:style w:type="paragraph" w:customStyle="1" w:styleId="3405BAC4AEA24E91B4AC3D5E0D6A0843">
    <w:name w:val="3405BAC4AEA24E91B4AC3D5E0D6A0843"/>
    <w:rsid w:val="00DF790A"/>
  </w:style>
  <w:style w:type="paragraph" w:customStyle="1" w:styleId="960056954B834CB586AD5375692E0C0C">
    <w:name w:val="960056954B834CB586AD5375692E0C0C"/>
    <w:rsid w:val="00DF790A"/>
  </w:style>
  <w:style w:type="paragraph" w:customStyle="1" w:styleId="32AD8D4FEF5D448394CBB1D51C08A10E">
    <w:name w:val="32AD8D4FEF5D448394CBB1D51C08A10E"/>
    <w:rsid w:val="00DF790A"/>
  </w:style>
  <w:style w:type="paragraph" w:customStyle="1" w:styleId="8F0237242ED44A1595900C9D28684E6E">
    <w:name w:val="8F0237242ED44A1595900C9D28684E6E"/>
    <w:rsid w:val="00DF790A"/>
  </w:style>
  <w:style w:type="paragraph" w:customStyle="1" w:styleId="BCD5604E93EB4AAFBB7EA15B1A3D3A65">
    <w:name w:val="BCD5604E93EB4AAFBB7EA15B1A3D3A65"/>
    <w:rsid w:val="00DF790A"/>
  </w:style>
  <w:style w:type="paragraph" w:customStyle="1" w:styleId="F0CAFA21EEB245CCBFA5497B6B6CD31B">
    <w:name w:val="F0CAFA21EEB245CCBFA5497B6B6CD31B"/>
    <w:rsid w:val="00DF790A"/>
  </w:style>
  <w:style w:type="paragraph" w:customStyle="1" w:styleId="445ADC1239114A28B542B17F8200C6F1">
    <w:name w:val="445ADC1239114A28B542B17F8200C6F1"/>
    <w:rsid w:val="00DF790A"/>
  </w:style>
  <w:style w:type="paragraph" w:customStyle="1" w:styleId="A6971BDE9D474B15A41B81044B118BC5">
    <w:name w:val="A6971BDE9D474B15A41B81044B118BC5"/>
    <w:rsid w:val="00DF790A"/>
  </w:style>
  <w:style w:type="paragraph" w:customStyle="1" w:styleId="B5F1BDD6444C44619D4AFFF0139C4EC1">
    <w:name w:val="B5F1BDD6444C44619D4AFFF0139C4EC1"/>
    <w:rsid w:val="00DF790A"/>
  </w:style>
  <w:style w:type="paragraph" w:customStyle="1" w:styleId="1716F16EC9A24582B00EC23CFAAE0D73">
    <w:name w:val="1716F16EC9A24582B00EC23CFAAE0D73"/>
    <w:rsid w:val="00DF790A"/>
  </w:style>
  <w:style w:type="paragraph" w:customStyle="1" w:styleId="F99CA1FA64A14DE792170154A9389F85">
    <w:name w:val="F99CA1FA64A14DE792170154A9389F85"/>
    <w:rsid w:val="00DF790A"/>
  </w:style>
  <w:style w:type="paragraph" w:customStyle="1" w:styleId="81E2A4837FCD45608DD0A9237F11E98B">
    <w:name w:val="81E2A4837FCD45608DD0A9237F11E98B"/>
    <w:rsid w:val="00DF790A"/>
  </w:style>
  <w:style w:type="paragraph" w:customStyle="1" w:styleId="A00BE85B023D4513AC3624A711EE28FF">
    <w:name w:val="A00BE85B023D4513AC3624A711EE28FF"/>
    <w:rsid w:val="00DF790A"/>
  </w:style>
  <w:style w:type="paragraph" w:customStyle="1" w:styleId="FA696498A19348C4B7BC9529778A5993">
    <w:name w:val="FA696498A19348C4B7BC9529778A5993"/>
    <w:rsid w:val="00DF790A"/>
  </w:style>
  <w:style w:type="paragraph" w:customStyle="1" w:styleId="C6B6F22CA37A424AB80297DD71292A23">
    <w:name w:val="C6B6F22CA37A424AB80297DD71292A23"/>
    <w:rsid w:val="00DF790A"/>
  </w:style>
  <w:style w:type="paragraph" w:customStyle="1" w:styleId="32A03EA6C2BD4AC491A46565DBB366AE">
    <w:name w:val="32A03EA6C2BD4AC491A46565DBB366AE"/>
    <w:rsid w:val="00DF790A"/>
  </w:style>
  <w:style w:type="paragraph" w:customStyle="1" w:styleId="5B86259071624DF1A9184BA01A1EF94D">
    <w:name w:val="5B86259071624DF1A9184BA01A1EF94D"/>
    <w:rsid w:val="00DF790A"/>
  </w:style>
  <w:style w:type="paragraph" w:customStyle="1" w:styleId="57C394C5BFC04C59A77D802C85FA0C0F">
    <w:name w:val="57C394C5BFC04C59A77D802C85FA0C0F"/>
    <w:rsid w:val="00DF790A"/>
  </w:style>
  <w:style w:type="paragraph" w:customStyle="1" w:styleId="0609871317CD41909D4DA0D6B85AA86C">
    <w:name w:val="0609871317CD41909D4DA0D6B85AA86C"/>
    <w:rsid w:val="00DF790A"/>
  </w:style>
  <w:style w:type="paragraph" w:customStyle="1" w:styleId="9BFA6E64FE524863B50F3D60264CB2A7">
    <w:name w:val="9BFA6E64FE524863B50F3D60264CB2A7"/>
    <w:rsid w:val="00DF790A"/>
  </w:style>
  <w:style w:type="paragraph" w:customStyle="1" w:styleId="17D799BF17234C46BDC3F06110EC2D65">
    <w:name w:val="17D799BF17234C46BDC3F06110EC2D65"/>
    <w:rsid w:val="00DF790A"/>
  </w:style>
  <w:style w:type="paragraph" w:customStyle="1" w:styleId="F7A1FE0417524828B6C9C764260AA74F">
    <w:name w:val="F7A1FE0417524828B6C9C764260AA74F"/>
    <w:rsid w:val="00DF790A"/>
  </w:style>
  <w:style w:type="paragraph" w:customStyle="1" w:styleId="11222F1DB93447A584C547D43E9A1D5A">
    <w:name w:val="11222F1DB93447A584C547D43E9A1D5A"/>
    <w:rsid w:val="00DF790A"/>
  </w:style>
  <w:style w:type="paragraph" w:customStyle="1" w:styleId="EE4E0368FCFD4E46A77381C8DB2BAD7C">
    <w:name w:val="EE4E0368FCFD4E46A77381C8DB2BAD7C"/>
    <w:rsid w:val="00DF790A"/>
  </w:style>
  <w:style w:type="paragraph" w:customStyle="1" w:styleId="43169E522EA34CA2BC5E620F0E291D31">
    <w:name w:val="43169E522EA34CA2BC5E620F0E291D31"/>
    <w:rsid w:val="00DF790A"/>
  </w:style>
  <w:style w:type="paragraph" w:customStyle="1" w:styleId="44575B26FF0A4589BACE93BF7E760253">
    <w:name w:val="44575B26FF0A4589BACE93BF7E760253"/>
    <w:rsid w:val="00DF790A"/>
  </w:style>
  <w:style w:type="paragraph" w:customStyle="1" w:styleId="1E44EF6E3ED7441CA0830A2FDEB8CE9B">
    <w:name w:val="1E44EF6E3ED7441CA0830A2FDEB8CE9B"/>
    <w:rsid w:val="00DF790A"/>
  </w:style>
  <w:style w:type="paragraph" w:customStyle="1" w:styleId="F28890C89CB2471082526ACE47D72BF4">
    <w:name w:val="F28890C89CB2471082526ACE47D72BF4"/>
    <w:rsid w:val="00CF6483"/>
  </w:style>
  <w:style w:type="paragraph" w:customStyle="1" w:styleId="E2052B198D244A23A30F75507B9B50F1">
    <w:name w:val="E2052B198D244A23A30F75507B9B50F1"/>
    <w:rsid w:val="00CF6483"/>
  </w:style>
  <w:style w:type="paragraph" w:customStyle="1" w:styleId="1B14E9C77D7B42F299D45694A10E3F4C">
    <w:name w:val="1B14E9C77D7B42F299D45694A10E3F4C"/>
    <w:rsid w:val="00CF6483"/>
  </w:style>
  <w:style w:type="paragraph" w:customStyle="1" w:styleId="0D37F06D59AF49AB970255C3DE606DF6">
    <w:name w:val="0D37F06D59AF49AB970255C3DE606DF6"/>
    <w:rsid w:val="00CF6483"/>
  </w:style>
  <w:style w:type="paragraph" w:customStyle="1" w:styleId="B43CD7307C154F918D4406711CEB173D">
    <w:name w:val="B43CD7307C154F918D4406711CEB173D"/>
    <w:rsid w:val="00046456"/>
  </w:style>
  <w:style w:type="paragraph" w:customStyle="1" w:styleId="585FC42C7574432D82D97A991AF9082F">
    <w:name w:val="585FC42C7574432D82D97A991AF9082F"/>
    <w:rsid w:val="00046456"/>
  </w:style>
  <w:style w:type="paragraph" w:customStyle="1" w:styleId="7CC52B5F460F4AE1815D4FFB60F07A90">
    <w:name w:val="7CC52B5F460F4AE1815D4FFB60F07A90"/>
    <w:rsid w:val="00046456"/>
  </w:style>
  <w:style w:type="paragraph" w:customStyle="1" w:styleId="4FD21D8CA9B84C709B528B04D625097E">
    <w:name w:val="4FD21D8CA9B84C709B528B04D625097E"/>
    <w:rsid w:val="00046456"/>
  </w:style>
  <w:style w:type="paragraph" w:customStyle="1" w:styleId="3B990A2B92104189878D51DD5D0212AD">
    <w:name w:val="3B990A2B92104189878D51DD5D0212AD"/>
    <w:rsid w:val="00DC746D"/>
  </w:style>
  <w:style w:type="paragraph" w:customStyle="1" w:styleId="993563C8F4F8452B89960FCE7DD11A47">
    <w:name w:val="993563C8F4F8452B89960FCE7DD11A47"/>
    <w:rsid w:val="00DC746D"/>
  </w:style>
  <w:style w:type="paragraph" w:customStyle="1" w:styleId="AB30A83559B74360B2EA28425EDE9BC3">
    <w:name w:val="AB30A83559B74360B2EA28425EDE9BC3"/>
    <w:rsid w:val="00DC746D"/>
  </w:style>
  <w:style w:type="paragraph" w:customStyle="1" w:styleId="5973C911CA0D4978897A84C68269DA52">
    <w:name w:val="5973C911CA0D4978897A84C68269DA52"/>
    <w:rsid w:val="00DC746D"/>
  </w:style>
  <w:style w:type="paragraph" w:customStyle="1" w:styleId="0A0745D050DF47F797196CC20E098063">
    <w:name w:val="0A0745D050DF47F797196CC20E098063"/>
    <w:rsid w:val="00DC746D"/>
  </w:style>
  <w:style w:type="paragraph" w:customStyle="1" w:styleId="217E6A914BC844EFBCDDA2DE891DF742">
    <w:name w:val="217E6A914BC844EFBCDDA2DE891DF742"/>
    <w:rsid w:val="00DC746D"/>
  </w:style>
  <w:style w:type="paragraph" w:customStyle="1" w:styleId="830282A3B8654FA2B6CBDD7C6C1B10C3">
    <w:name w:val="830282A3B8654FA2B6CBDD7C6C1B10C3"/>
    <w:rsid w:val="00DC746D"/>
  </w:style>
  <w:style w:type="paragraph" w:customStyle="1" w:styleId="B83A62F20C594177AE77D43E916BF79D">
    <w:name w:val="B83A62F20C594177AE77D43E916BF79D"/>
    <w:rsid w:val="00DC746D"/>
  </w:style>
  <w:style w:type="paragraph" w:customStyle="1" w:styleId="74CF227F00AB49B7AE342281C9525054">
    <w:name w:val="74CF227F00AB49B7AE342281C9525054"/>
    <w:rsid w:val="00DC746D"/>
  </w:style>
  <w:style w:type="paragraph" w:customStyle="1" w:styleId="8E5B0900163A4BB98795D87B4E515617">
    <w:name w:val="8E5B0900163A4BB98795D87B4E515617"/>
    <w:rsid w:val="00DC746D"/>
  </w:style>
  <w:style w:type="paragraph" w:customStyle="1" w:styleId="C2D90BCE8582413F8BFF336A619CEEFD">
    <w:name w:val="C2D90BCE8582413F8BFF336A619CEEFD"/>
    <w:rsid w:val="00DC746D"/>
  </w:style>
  <w:style w:type="paragraph" w:customStyle="1" w:styleId="40E1EBE8A4544AD3B17E14F5DB933BA8">
    <w:name w:val="40E1EBE8A4544AD3B17E14F5DB933BA8"/>
    <w:rsid w:val="00DC746D"/>
  </w:style>
  <w:style w:type="paragraph" w:customStyle="1" w:styleId="30238ADC2FC948BA86EAD977F1B1B770">
    <w:name w:val="30238ADC2FC948BA86EAD977F1B1B770"/>
    <w:rsid w:val="00DC746D"/>
  </w:style>
  <w:style w:type="paragraph" w:customStyle="1" w:styleId="F55A55FE8E5D4BBD8ABE44D2F41F7AC9">
    <w:name w:val="F55A55FE8E5D4BBD8ABE44D2F41F7AC9"/>
    <w:rsid w:val="00DC746D"/>
  </w:style>
  <w:style w:type="paragraph" w:customStyle="1" w:styleId="0CD9BD674CAF4A1EA04B04CBE79C3003">
    <w:name w:val="0CD9BD674CAF4A1EA04B04CBE79C3003"/>
    <w:rsid w:val="00DC746D"/>
  </w:style>
  <w:style w:type="paragraph" w:customStyle="1" w:styleId="0270CBE10D9C4F7FAA1EE92F4B2C0058">
    <w:name w:val="0270CBE10D9C4F7FAA1EE92F4B2C0058"/>
    <w:rsid w:val="00DC746D"/>
  </w:style>
  <w:style w:type="paragraph" w:customStyle="1" w:styleId="D01154EB03BE43FDA5A839FE206E6ED0">
    <w:name w:val="D01154EB03BE43FDA5A839FE206E6ED0"/>
    <w:rsid w:val="00DC746D"/>
  </w:style>
  <w:style w:type="paragraph" w:customStyle="1" w:styleId="480E69022BBF467D806F934F7B823C40">
    <w:name w:val="480E69022BBF467D806F934F7B823C40"/>
    <w:rsid w:val="00DC746D"/>
  </w:style>
  <w:style w:type="paragraph" w:customStyle="1" w:styleId="300FAE787A9241998DA96DF3BD01C675">
    <w:name w:val="300FAE787A9241998DA96DF3BD01C675"/>
    <w:rsid w:val="00DC746D"/>
  </w:style>
  <w:style w:type="paragraph" w:customStyle="1" w:styleId="FE78F4933C07411B88B9600201EE2595">
    <w:name w:val="FE78F4933C07411B88B9600201EE2595"/>
    <w:rsid w:val="00DC746D"/>
  </w:style>
  <w:style w:type="paragraph" w:customStyle="1" w:styleId="3A569D7C47654728BD4CE1B94C924D78">
    <w:name w:val="3A569D7C47654728BD4CE1B94C924D78"/>
    <w:rsid w:val="00DC746D"/>
  </w:style>
  <w:style w:type="paragraph" w:customStyle="1" w:styleId="F510EBB7B8DF403A809194119CD252BB">
    <w:name w:val="F510EBB7B8DF403A809194119CD252BB"/>
    <w:rsid w:val="00DC746D"/>
  </w:style>
  <w:style w:type="paragraph" w:customStyle="1" w:styleId="A3D2F5CCFF8844C683BBFE0F3B4F5767">
    <w:name w:val="A3D2F5CCFF8844C683BBFE0F3B4F5767"/>
    <w:rsid w:val="00DC746D"/>
  </w:style>
  <w:style w:type="paragraph" w:customStyle="1" w:styleId="16394F7FA290402DBEE19509AEA8F404">
    <w:name w:val="16394F7FA290402DBEE19509AEA8F404"/>
    <w:rsid w:val="00DC746D"/>
  </w:style>
  <w:style w:type="paragraph" w:customStyle="1" w:styleId="27D8945B30F949339EB4AD7D6DD90929">
    <w:name w:val="27D8945B30F949339EB4AD7D6DD90929"/>
    <w:rsid w:val="00DC746D"/>
  </w:style>
  <w:style w:type="paragraph" w:customStyle="1" w:styleId="4056A681537C4BCEBDD0847F9D80A359">
    <w:name w:val="4056A681537C4BCEBDD0847F9D80A359"/>
    <w:rsid w:val="00DC746D"/>
  </w:style>
  <w:style w:type="paragraph" w:customStyle="1" w:styleId="BA8428DFDA6D4F60A776467B077AD657">
    <w:name w:val="BA8428DFDA6D4F60A776467B077AD657"/>
    <w:rsid w:val="00DC746D"/>
  </w:style>
  <w:style w:type="paragraph" w:customStyle="1" w:styleId="2E9A89D410B64275828A8A2838F54BBA">
    <w:name w:val="2E9A89D410B64275828A8A2838F54BBA"/>
    <w:rsid w:val="00DC746D"/>
  </w:style>
  <w:style w:type="paragraph" w:customStyle="1" w:styleId="398EBD89D572449295D8802A0A6C40BD">
    <w:name w:val="398EBD89D572449295D8802A0A6C40BD"/>
    <w:rsid w:val="00DC746D"/>
  </w:style>
  <w:style w:type="paragraph" w:customStyle="1" w:styleId="5EA5AFE8DE554F468B243DF9E86F4B01">
    <w:name w:val="5EA5AFE8DE554F468B243DF9E86F4B01"/>
    <w:rsid w:val="00DC746D"/>
  </w:style>
  <w:style w:type="paragraph" w:customStyle="1" w:styleId="211F6AAC62E942B59D20B9839DA9C1C1">
    <w:name w:val="211F6AAC62E942B59D20B9839DA9C1C1"/>
    <w:rsid w:val="00DC746D"/>
  </w:style>
  <w:style w:type="paragraph" w:customStyle="1" w:styleId="DC0FA194AC8D45B7ABB9ACE84CE62A93">
    <w:name w:val="DC0FA194AC8D45B7ABB9ACE84CE62A93"/>
    <w:rsid w:val="00DC746D"/>
  </w:style>
  <w:style w:type="paragraph" w:customStyle="1" w:styleId="C0E0CF864DD84623915A65118887F9A7">
    <w:name w:val="C0E0CF864DD84623915A65118887F9A7"/>
    <w:rsid w:val="00DC746D"/>
  </w:style>
  <w:style w:type="paragraph" w:customStyle="1" w:styleId="BBA422811C95470883E2753DCB200EB4">
    <w:name w:val="BBA422811C95470883E2753DCB200EB4"/>
    <w:rsid w:val="00DC746D"/>
  </w:style>
  <w:style w:type="paragraph" w:customStyle="1" w:styleId="BA95FC0E5FCB465A8C317A2769EF7ADC">
    <w:name w:val="BA95FC0E5FCB465A8C317A2769EF7ADC"/>
    <w:rsid w:val="00DC746D"/>
  </w:style>
  <w:style w:type="paragraph" w:customStyle="1" w:styleId="F9A6F73658974F8BA8EA828571488F03">
    <w:name w:val="F9A6F73658974F8BA8EA828571488F03"/>
    <w:rsid w:val="00DC746D"/>
  </w:style>
  <w:style w:type="paragraph" w:customStyle="1" w:styleId="210BCAE1BC3D400EACA48B59C9733968">
    <w:name w:val="210BCAE1BC3D400EACA48B59C9733968"/>
    <w:rsid w:val="00DC746D"/>
  </w:style>
  <w:style w:type="paragraph" w:customStyle="1" w:styleId="D13DF5FA614F4991BD2390E789BF2AB1">
    <w:name w:val="D13DF5FA614F4991BD2390E789BF2AB1"/>
    <w:rsid w:val="00DC746D"/>
  </w:style>
  <w:style w:type="paragraph" w:customStyle="1" w:styleId="EDE4F4290FB4400EA4997F396F8BA7B3">
    <w:name w:val="EDE4F4290FB4400EA4997F396F8BA7B3"/>
    <w:rsid w:val="00DC746D"/>
  </w:style>
  <w:style w:type="paragraph" w:customStyle="1" w:styleId="361EEA85CA364FBBB7F623309DF0D41B">
    <w:name w:val="361EEA85CA364FBBB7F623309DF0D41B"/>
    <w:rsid w:val="00DC746D"/>
  </w:style>
  <w:style w:type="paragraph" w:customStyle="1" w:styleId="A3255F6B65194FA7968E9D574471AFBD">
    <w:name w:val="A3255F6B65194FA7968E9D574471AFBD"/>
    <w:rsid w:val="00DC746D"/>
  </w:style>
  <w:style w:type="paragraph" w:customStyle="1" w:styleId="4B45D63006DB4A4C8FCA7D0EE709B452">
    <w:name w:val="4B45D63006DB4A4C8FCA7D0EE709B452"/>
    <w:rsid w:val="00DC746D"/>
  </w:style>
  <w:style w:type="paragraph" w:customStyle="1" w:styleId="F02797F847484AE6A5D8053871EA38B6">
    <w:name w:val="F02797F847484AE6A5D8053871EA38B6"/>
    <w:rsid w:val="00DC746D"/>
  </w:style>
  <w:style w:type="paragraph" w:customStyle="1" w:styleId="2748DB04958C433EB7BD4934C7EB0FD3">
    <w:name w:val="2748DB04958C433EB7BD4934C7EB0FD3"/>
    <w:rsid w:val="00DC746D"/>
  </w:style>
  <w:style w:type="paragraph" w:customStyle="1" w:styleId="1E28544DDA1845BC8480AF075D9BE402">
    <w:name w:val="1E28544DDA1845BC8480AF075D9BE402"/>
    <w:rsid w:val="00DC746D"/>
  </w:style>
  <w:style w:type="paragraph" w:customStyle="1" w:styleId="ECE8A5E4F47E41208666905F8BE41708">
    <w:name w:val="ECE8A5E4F47E41208666905F8BE41708"/>
    <w:rsid w:val="00DC746D"/>
  </w:style>
  <w:style w:type="paragraph" w:customStyle="1" w:styleId="B0654CE072F04104AA9E8300BDABDD72">
    <w:name w:val="B0654CE072F04104AA9E8300BDABDD72"/>
    <w:rsid w:val="00DC746D"/>
  </w:style>
  <w:style w:type="paragraph" w:customStyle="1" w:styleId="09109420FB324FD28E274C728A2A3BC4">
    <w:name w:val="09109420FB324FD28E274C728A2A3BC4"/>
    <w:rsid w:val="00DC746D"/>
  </w:style>
  <w:style w:type="paragraph" w:customStyle="1" w:styleId="D2A9F6987FEF4167AF22A83AB65FA9A1">
    <w:name w:val="D2A9F6987FEF4167AF22A83AB65FA9A1"/>
    <w:rsid w:val="00DC746D"/>
  </w:style>
  <w:style w:type="paragraph" w:customStyle="1" w:styleId="9496A70CF87F46B5AB231345C94C1008">
    <w:name w:val="9496A70CF87F46B5AB231345C94C1008"/>
    <w:rsid w:val="00DC746D"/>
  </w:style>
  <w:style w:type="paragraph" w:customStyle="1" w:styleId="4ED6EA91DBB84D628D760F4F16EF3B53">
    <w:name w:val="4ED6EA91DBB84D628D760F4F16EF3B53"/>
    <w:rsid w:val="00DC746D"/>
  </w:style>
  <w:style w:type="paragraph" w:customStyle="1" w:styleId="1D46D87A916141B3A2B7D61ECD865284">
    <w:name w:val="1D46D87A916141B3A2B7D61ECD865284"/>
    <w:rsid w:val="00DC746D"/>
  </w:style>
  <w:style w:type="paragraph" w:customStyle="1" w:styleId="BCFD5AD494E343C1A4F86B115D8BE285">
    <w:name w:val="BCFD5AD494E343C1A4F86B115D8BE285"/>
    <w:rsid w:val="00DC746D"/>
  </w:style>
  <w:style w:type="paragraph" w:customStyle="1" w:styleId="CA1B245F9314497F802380AD25B1804A">
    <w:name w:val="CA1B245F9314497F802380AD25B1804A"/>
    <w:rsid w:val="00DC746D"/>
  </w:style>
  <w:style w:type="paragraph" w:customStyle="1" w:styleId="F47FE0163D3748F7B9C01D140F887BAC">
    <w:name w:val="F47FE0163D3748F7B9C01D140F887BAC"/>
    <w:rsid w:val="00DC746D"/>
  </w:style>
  <w:style w:type="paragraph" w:customStyle="1" w:styleId="29D9AA122E98488AA2E723FA3836F023">
    <w:name w:val="29D9AA122E98488AA2E723FA3836F023"/>
    <w:rsid w:val="00DC746D"/>
  </w:style>
  <w:style w:type="paragraph" w:customStyle="1" w:styleId="7E7CC968E5284A6CA2707E06EE984B34">
    <w:name w:val="7E7CC968E5284A6CA2707E06EE984B34"/>
    <w:rsid w:val="00DC746D"/>
  </w:style>
  <w:style w:type="paragraph" w:customStyle="1" w:styleId="5975B7AF0A684012BA46A770ABA57D86">
    <w:name w:val="5975B7AF0A684012BA46A770ABA57D86"/>
    <w:rsid w:val="00DC746D"/>
  </w:style>
  <w:style w:type="paragraph" w:customStyle="1" w:styleId="F994BF60C2C34C69AD337A0B8572B28D">
    <w:name w:val="F994BF60C2C34C69AD337A0B8572B28D"/>
    <w:rsid w:val="00DC746D"/>
  </w:style>
  <w:style w:type="paragraph" w:customStyle="1" w:styleId="08CBB5DFAFA544279311E12B6E3CDA3D">
    <w:name w:val="08CBB5DFAFA544279311E12B6E3CDA3D"/>
    <w:rsid w:val="00DC746D"/>
  </w:style>
  <w:style w:type="paragraph" w:customStyle="1" w:styleId="46FDF27D32D24006BCF42218EF6C9116">
    <w:name w:val="46FDF27D32D24006BCF42218EF6C9116"/>
    <w:rsid w:val="00DC746D"/>
  </w:style>
  <w:style w:type="paragraph" w:customStyle="1" w:styleId="E6BEC6BABA604355AF69AD0AE412700F">
    <w:name w:val="E6BEC6BABA604355AF69AD0AE412700F"/>
    <w:rsid w:val="00DC746D"/>
  </w:style>
  <w:style w:type="paragraph" w:customStyle="1" w:styleId="003484FB39814C01AEAC854DC5058C82">
    <w:name w:val="003484FB39814C01AEAC854DC5058C82"/>
    <w:rsid w:val="00DC746D"/>
  </w:style>
  <w:style w:type="paragraph" w:customStyle="1" w:styleId="8CF68F349A0A4D97B203BA80F63A1245">
    <w:name w:val="8CF68F349A0A4D97B203BA80F63A1245"/>
    <w:rsid w:val="00DC746D"/>
  </w:style>
  <w:style w:type="paragraph" w:customStyle="1" w:styleId="70C6608D14604A8482BD5470FCE6CE6F">
    <w:name w:val="70C6608D14604A8482BD5470FCE6CE6F"/>
    <w:rsid w:val="00DC746D"/>
  </w:style>
  <w:style w:type="paragraph" w:customStyle="1" w:styleId="6748CDD6C0D04948B9DEBB78E8B30144">
    <w:name w:val="6748CDD6C0D04948B9DEBB78E8B30144"/>
    <w:rsid w:val="00DC746D"/>
  </w:style>
  <w:style w:type="paragraph" w:customStyle="1" w:styleId="F567E6623A8A45EDAA70F38E26649730">
    <w:name w:val="F567E6623A8A45EDAA70F38E26649730"/>
    <w:rsid w:val="00DC746D"/>
  </w:style>
  <w:style w:type="paragraph" w:customStyle="1" w:styleId="7B13D386151D4F7093F75FAEB43F2FF9">
    <w:name w:val="7B13D386151D4F7093F75FAEB43F2FF9"/>
    <w:rsid w:val="00DC7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8CBF-D692-4686-A918-C3C012E8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IQNT-Basic-Document-Template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Cook</dc:creator>
  <cp:keywords/>
  <dc:description/>
  <cp:lastModifiedBy>Kyle Faber</cp:lastModifiedBy>
  <cp:revision>2</cp:revision>
  <dcterms:created xsi:type="dcterms:W3CDTF">2021-02-01T17:52:00Z</dcterms:created>
  <dcterms:modified xsi:type="dcterms:W3CDTF">2021-02-01T17:52:00Z</dcterms:modified>
</cp:coreProperties>
</file>